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2D" w:rsidRDefault="008E222D" w:rsidP="008E222D">
      <w:pPr>
        <w:rPr>
          <w:noProof/>
        </w:rPr>
      </w:pPr>
      <w:bookmarkStart w:id="0" w:name="_Hlk481652513"/>
    </w:p>
    <w:p w:rsidR="008E222D" w:rsidRDefault="008E222D" w:rsidP="008E222D">
      <w:pPr>
        <w:jc w:val="center"/>
        <w:rPr>
          <w:noProof/>
        </w:rPr>
      </w:pPr>
    </w:p>
    <w:p w:rsidR="008E222D" w:rsidRDefault="008E222D" w:rsidP="008E222D">
      <w:pPr>
        <w:jc w:val="center"/>
        <w:rPr>
          <w:noProof/>
        </w:rPr>
      </w:pPr>
    </w:p>
    <w:p w:rsidR="008E222D" w:rsidRDefault="008E222D" w:rsidP="008E222D">
      <w:pPr>
        <w:jc w:val="center"/>
        <w:rPr>
          <w:rFonts w:ascii="TH SarabunPSK" w:hAnsi="TH SarabunPSK" w:cs="TH SarabunPSK"/>
          <w:sz w:val="56"/>
          <w:szCs w:val="56"/>
        </w:rPr>
      </w:pPr>
      <w:r w:rsidRPr="008E222D">
        <w:rPr>
          <w:rFonts w:ascii="TH SarabunPSK" w:hAnsi="TH SarabunPSK" w:cs="TH SarabunPSK"/>
          <w:noProof/>
          <w:sz w:val="56"/>
          <w:szCs w:val="56"/>
          <w:cs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2786597</wp:posOffset>
            </wp:positionH>
            <wp:positionV relativeFrom="paragraph">
              <wp:posOffset>-716449</wp:posOffset>
            </wp:positionV>
            <wp:extent cx="1618205" cy="1319514"/>
            <wp:effectExtent l="19050" t="0" r="6350" b="0"/>
            <wp:wrapThrough wrapText="bothSides">
              <wp:wrapPolygon edited="0">
                <wp:start x="-255" y="0"/>
                <wp:lineTo x="-255" y="21215"/>
                <wp:lineTo x="21685" y="21215"/>
                <wp:lineTo x="21685" y="0"/>
                <wp:lineTo x="-255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3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22D" w:rsidRPr="001F0025" w:rsidRDefault="008E222D" w:rsidP="008E222D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:rsidR="008E222D" w:rsidRPr="001F0025" w:rsidRDefault="008E222D" w:rsidP="008E222D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84"/>
          <w:szCs w:val="84"/>
        </w:rPr>
      </w:pPr>
      <w:r w:rsidRPr="001F0025">
        <w:rPr>
          <w:rFonts w:ascii="TH SarabunIT๙" w:eastAsia="Times New Roman" w:hAnsi="TH SarabunIT๙" w:cs="TH SarabunIT๙" w:hint="cs"/>
          <w:b/>
          <w:bCs/>
          <w:sz w:val="84"/>
          <w:szCs w:val="84"/>
          <w:cs/>
        </w:rPr>
        <w:t>แผนปฏิบัติการป้องกันการทุจริต</w:t>
      </w:r>
      <w:r w:rsidRPr="001F0025">
        <w:rPr>
          <w:rFonts w:ascii="TH SarabunIT๙" w:eastAsia="Times New Roman" w:hAnsi="TH SarabunIT๙" w:cs="TH SarabunIT๙"/>
          <w:b/>
          <w:bCs/>
          <w:sz w:val="84"/>
          <w:szCs w:val="84"/>
          <w:cs/>
        </w:rPr>
        <w:t xml:space="preserve"> </w:t>
      </w:r>
      <w:r w:rsidR="0076488C">
        <w:rPr>
          <w:rFonts w:ascii="TH SarabunIT๙" w:eastAsia="Times New Roman" w:hAnsi="TH SarabunIT๙" w:cs="TH SarabunIT๙" w:hint="cs"/>
          <w:b/>
          <w:bCs/>
          <w:sz w:val="84"/>
          <w:szCs w:val="84"/>
          <w:cs/>
        </w:rPr>
        <w:t>๓</w:t>
      </w:r>
      <w:r w:rsidRPr="001F0025">
        <w:rPr>
          <w:rFonts w:ascii="TH SarabunIT๙" w:eastAsia="Times New Roman" w:hAnsi="TH SarabunIT๙" w:cs="TH SarabunIT๙" w:hint="cs"/>
          <w:b/>
          <w:bCs/>
          <w:sz w:val="84"/>
          <w:szCs w:val="84"/>
          <w:cs/>
        </w:rPr>
        <w:t xml:space="preserve"> ปี </w:t>
      </w:r>
    </w:p>
    <w:p w:rsidR="008E222D" w:rsidRPr="001F0025" w:rsidRDefault="0076488C" w:rsidP="008E222D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84"/>
          <w:szCs w:val="84"/>
        </w:rPr>
      </w:pPr>
      <w:r>
        <w:rPr>
          <w:rFonts w:ascii="TH SarabunIT๙" w:eastAsia="Times New Roman" w:hAnsi="TH SarabunIT๙" w:cs="TH SarabunIT๙" w:hint="cs"/>
          <w:b/>
          <w:bCs/>
          <w:sz w:val="84"/>
          <w:szCs w:val="84"/>
          <w:cs/>
        </w:rPr>
        <w:t>(พ.ศ.256๒</w:t>
      </w:r>
      <w:r w:rsidR="008E222D" w:rsidRPr="001F0025">
        <w:rPr>
          <w:rFonts w:ascii="TH SarabunIT๙" w:eastAsia="Times New Roman" w:hAnsi="TH SarabunIT๙" w:cs="TH SarabunIT๙" w:hint="cs"/>
          <w:b/>
          <w:bCs/>
          <w:sz w:val="84"/>
          <w:szCs w:val="84"/>
          <w:cs/>
        </w:rPr>
        <w:t xml:space="preserve"> </w:t>
      </w:r>
      <w:r w:rsidR="008E222D" w:rsidRPr="001F0025">
        <w:rPr>
          <w:rFonts w:ascii="TH SarabunIT๙" w:eastAsia="Times New Roman" w:hAnsi="TH SarabunIT๙" w:cs="TH SarabunIT๙"/>
          <w:b/>
          <w:bCs/>
          <w:sz w:val="84"/>
          <w:szCs w:val="84"/>
          <w:cs/>
        </w:rPr>
        <w:t>–</w:t>
      </w:r>
      <w:r w:rsidR="008E222D" w:rsidRPr="001F0025">
        <w:rPr>
          <w:rFonts w:ascii="TH SarabunIT๙" w:eastAsia="Times New Roman" w:hAnsi="TH SarabunIT๙" w:cs="TH SarabunIT๙" w:hint="cs"/>
          <w:b/>
          <w:bCs/>
          <w:sz w:val="84"/>
          <w:szCs w:val="84"/>
          <w:cs/>
        </w:rPr>
        <w:t xml:space="preserve"> 2564)</w:t>
      </w:r>
    </w:p>
    <w:p w:rsidR="008E222D" w:rsidRPr="001F0025" w:rsidRDefault="008E222D" w:rsidP="008E222D">
      <w:pPr>
        <w:jc w:val="center"/>
        <w:rPr>
          <w:rFonts w:ascii="TH SarabunPSK" w:hAnsi="TH SarabunPSK" w:cs="TH SarabunPSK"/>
          <w:sz w:val="88"/>
          <w:szCs w:val="88"/>
        </w:rPr>
      </w:pPr>
    </w:p>
    <w:p w:rsidR="008E222D" w:rsidRPr="00B860D7" w:rsidRDefault="008E222D" w:rsidP="008E222D">
      <w:pPr>
        <w:jc w:val="center"/>
        <w:rPr>
          <w:rFonts w:ascii="TH SarabunPSK" w:hAnsi="TH SarabunPSK" w:cs="TH SarabunPSK"/>
          <w:sz w:val="56"/>
          <w:szCs w:val="56"/>
        </w:rPr>
      </w:pPr>
    </w:p>
    <w:p w:rsidR="008E222D" w:rsidRPr="001F0025" w:rsidRDefault="008E222D" w:rsidP="008E22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84"/>
          <w:szCs w:val="84"/>
        </w:rPr>
      </w:pPr>
      <w:r w:rsidRPr="001F0025">
        <w:rPr>
          <w:rFonts w:ascii="TH SarabunPSK" w:hAnsi="TH SarabunPSK" w:cs="TH SarabunPSK" w:hint="cs"/>
          <w:b/>
          <w:bCs/>
          <w:sz w:val="84"/>
          <w:szCs w:val="84"/>
          <w:cs/>
        </w:rPr>
        <w:t>ของ</w:t>
      </w:r>
    </w:p>
    <w:p w:rsidR="008E222D" w:rsidRPr="001F0025" w:rsidRDefault="008E222D" w:rsidP="008E22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84"/>
          <w:szCs w:val="84"/>
        </w:rPr>
      </w:pPr>
    </w:p>
    <w:p w:rsidR="008E222D" w:rsidRPr="001F0025" w:rsidRDefault="008E222D" w:rsidP="008E22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84"/>
          <w:szCs w:val="84"/>
        </w:rPr>
      </w:pPr>
      <w:r w:rsidRPr="001F0025">
        <w:rPr>
          <w:rFonts w:ascii="TH SarabunPSK" w:hAnsi="TH SarabunPSK" w:cs="TH SarabunPSK" w:hint="cs"/>
          <w:b/>
          <w:bCs/>
          <w:sz w:val="84"/>
          <w:szCs w:val="84"/>
          <w:cs/>
        </w:rPr>
        <w:t>องค์การบริหารส่วนตำบลท่าฉาง</w:t>
      </w:r>
    </w:p>
    <w:p w:rsidR="008E222D" w:rsidRDefault="008E222D" w:rsidP="008E22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B795C">
        <w:rPr>
          <w:rFonts w:ascii="TH SarabunPSK" w:hAnsi="TH SarabunPSK" w:cs="TH SarabunPSK" w:hint="cs"/>
          <w:b/>
          <w:bCs/>
          <w:sz w:val="72"/>
          <w:szCs w:val="72"/>
          <w:cs/>
        </w:rPr>
        <w:t>อำเภ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อท่าฉาง</w:t>
      </w:r>
      <w:r>
        <w:rPr>
          <w:rFonts w:ascii="TH SarabunPSK" w:hAnsi="TH SarabunPSK" w:cs="TH SarabunPSK"/>
          <w:b/>
          <w:bCs/>
          <w:sz w:val="72"/>
          <w:szCs w:val="7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จังหวัดสุราษฎร์</w:t>
      </w:r>
      <w:r w:rsidRPr="006B795C">
        <w:rPr>
          <w:rFonts w:ascii="TH SarabunPSK" w:hAnsi="TH SarabunPSK" w:cs="TH SarabunPSK" w:hint="cs"/>
          <w:b/>
          <w:bCs/>
          <w:sz w:val="72"/>
          <w:szCs w:val="72"/>
          <w:cs/>
        </w:rPr>
        <w:t>ธานี</w:t>
      </w:r>
    </w:p>
    <w:p w:rsidR="008E222D" w:rsidRDefault="008E222D" w:rsidP="008E22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8E222D" w:rsidRDefault="008E222D" w:rsidP="008E222D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8E222D" w:rsidRPr="006A5A7F" w:rsidRDefault="008E222D" w:rsidP="008E222D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6A5A7F"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คำนำ</w:t>
      </w:r>
      <w:r w:rsidRPr="006A5A7F">
        <w:rPr>
          <w:rFonts w:ascii="TH SarabunPSK" w:hAnsi="TH SarabunPSK" w:cs="TH SarabunPSK"/>
          <w:b/>
          <w:bCs/>
          <w:sz w:val="96"/>
          <w:szCs w:val="96"/>
          <w:cs/>
        </w:rPr>
        <w:t xml:space="preserve"> </w:t>
      </w:r>
    </w:p>
    <w:p w:rsidR="008E222D" w:rsidRDefault="008E222D" w:rsidP="008E222D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จากสถานการณ์การทุจริตที่มีการเปลี่ยนแปลงอย่างรวดเร็วต่อเนื่อง  และบทเรียนที่ได้รับจากการแปลงยุทธศาสตร์ชาติว่าด้วยการป้องกันและปราบปรามการทุจริตที่ผ่านมา สู่การปฏิบัติ จึงมีการริเริ่มแนวคิดในการปรับปรุงยุทธศาสตร์ชาติว่าด้วยการป้องกันและปราบปรามการทุจริตให้สอดคล้องกับสภาพปัญหาและสถานการณ์การดำเนินงานด้านการป้องกันและปราบปรามการทุจริตที่เปลี่ยนแปลงไปในปัจจุบัน   โดยจะต้องตอบโจทย์ต่อปัญหาหรือสถานการณ์การทุจริตที่ประชาชนและหน่วยงานต่าง ๆ ต้องเผชิญอยู่จริง  และเพื่อให้เกิดการบูร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ณา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 เพื่อให้ประเทศไทยเป็นประเทศที่มีมาตรฐานความโปร่งใสเทียบเท่าสากล ภายใต้วิสัยทัศน์ </w:t>
      </w:r>
      <w:r>
        <w:rPr>
          <w:rFonts w:ascii="TH SarabunPSK" w:hAnsi="TH SarabunPSK" w:cs="TH SarabunPSK"/>
          <w:sz w:val="36"/>
          <w:szCs w:val="36"/>
          <w:cs/>
        </w:rPr>
        <w:t xml:space="preserve">: </w:t>
      </w:r>
      <w:r>
        <w:rPr>
          <w:rFonts w:ascii="TH SarabunPSK" w:hAnsi="TH SarabunPSK" w:cs="TH SarabunPSK" w:hint="cs"/>
          <w:sz w:val="36"/>
          <w:szCs w:val="36"/>
          <w:cs/>
        </w:rPr>
        <w:t>ประเทศไทยใสสะอาด  ไทยทั้งชาติต้านทุจริต (</w:t>
      </w:r>
      <w:r>
        <w:rPr>
          <w:rFonts w:ascii="TH SarabunPSK" w:hAnsi="TH SarabunPSK" w:cs="TH SarabunPSK"/>
          <w:sz w:val="36"/>
          <w:szCs w:val="36"/>
        </w:rPr>
        <w:t>Zero Tolerance &amp; Clean Thailand</w:t>
      </w:r>
      <w:r>
        <w:rPr>
          <w:rFonts w:ascii="TH SarabunPSK" w:hAnsi="TH SarabunPSK" w:cs="TH SarabunPSK" w:hint="cs"/>
          <w:sz w:val="36"/>
          <w:szCs w:val="36"/>
          <w:cs/>
        </w:rPr>
        <w:t>)</w:t>
      </w:r>
      <w:r w:rsidRPr="006F48FE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8E222D" w:rsidRPr="00907210" w:rsidRDefault="008E222D" w:rsidP="008E222D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  <w:cs/>
        </w:rPr>
      </w:pPr>
      <w:r w:rsidRPr="00907210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ดังนั้น  เพื่อขับเคลื่อนยุทธศาสตร์ชาติ ฯ ให้เกิดเป็นรูปธรรม  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องค์การบริหารส่วนตำบลท่าฉาง </w:t>
      </w:r>
      <w:r w:rsidRPr="00907210">
        <w:rPr>
          <w:rFonts w:ascii="TH SarabunIT๙" w:eastAsia="Times New Roman" w:hAnsi="TH SarabunIT๙" w:cs="TH SarabunIT๙"/>
          <w:sz w:val="36"/>
          <w:szCs w:val="36"/>
          <w:cs/>
        </w:rPr>
        <w:t>จึง</w:t>
      </w:r>
      <w:r w:rsidRPr="00907210">
        <w:rPr>
          <w:rFonts w:ascii="TH SarabunIT๙" w:eastAsia="Times New Roman" w:hAnsi="TH SarabunIT๙" w:cs="TH SarabunIT๙" w:hint="cs"/>
          <w:sz w:val="36"/>
          <w:szCs w:val="36"/>
          <w:cs/>
        </w:rPr>
        <w:t>แสดงเจตจำนงในการต่อต้านการทุจริต ด้วยการจัดทำแผนปฏิบัติการป้องกันการทุจริตขององค์กรป</w:t>
      </w:r>
      <w:r w:rsidR="0076488C">
        <w:rPr>
          <w:rFonts w:ascii="TH SarabunIT๙" w:eastAsia="Times New Roman" w:hAnsi="TH SarabunIT๙" w:cs="TH SarabunIT๙" w:hint="cs"/>
          <w:sz w:val="36"/>
          <w:szCs w:val="36"/>
          <w:cs/>
        </w:rPr>
        <w:t>กครองส่วนท้องถิ่น ๓ ปี (พ.ศ.256๒</w:t>
      </w:r>
      <w:r w:rsidRPr="00907210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  <w:r w:rsidRPr="00907210">
        <w:rPr>
          <w:rFonts w:ascii="TH SarabunIT๙" w:eastAsia="Times New Roman" w:hAnsi="TH SarabunIT๙" w:cs="TH SarabunIT๙"/>
          <w:sz w:val="36"/>
          <w:szCs w:val="36"/>
          <w:cs/>
        </w:rPr>
        <w:t>–</w:t>
      </w:r>
      <w:r w:rsidRPr="00907210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2564) เพื่อ</w:t>
      </w:r>
      <w:r w:rsidRPr="00907210">
        <w:rPr>
          <w:rFonts w:ascii="TH SarabunIT๙" w:eastAsia="Times New Roman" w:hAnsi="TH SarabunIT๙" w:cs="TH SarabunIT๙"/>
          <w:sz w:val="36"/>
          <w:szCs w:val="36"/>
          <w:cs/>
        </w:rPr>
        <w:t>ใช้เป็นกรอบแนวทางในกา</w:t>
      </w:r>
      <w:r w:rsidRPr="00907210">
        <w:rPr>
          <w:rFonts w:ascii="TH SarabunIT๙" w:eastAsia="Times New Roman" w:hAnsi="TH SarabunIT๙" w:cs="TH SarabunIT๙" w:hint="cs"/>
          <w:sz w:val="36"/>
          <w:szCs w:val="36"/>
          <w:cs/>
        </w:rPr>
        <w:t>รดำเนินการ</w:t>
      </w:r>
      <w:r w:rsidRPr="00907210">
        <w:rPr>
          <w:rFonts w:ascii="TH SarabunIT๙" w:eastAsia="Times New Roman" w:hAnsi="TH SarabunIT๙" w:cs="TH SarabunIT๙"/>
          <w:sz w:val="36"/>
          <w:szCs w:val="36"/>
          <w:cs/>
        </w:rPr>
        <w:t>ป้องกันและปราบปรามการทุจริตของ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องค์การบริหารส่วนตำบลท่าฉาง </w:t>
      </w:r>
      <w:r w:rsidRPr="00907210">
        <w:rPr>
          <w:rFonts w:ascii="TH SarabunIT๙" w:eastAsia="Times New Roman" w:hAnsi="TH SarabunIT๙" w:cs="TH SarabunIT๙"/>
          <w:sz w:val="36"/>
          <w:szCs w:val="36"/>
          <w:cs/>
        </w:rPr>
        <w:t>ต่อไป</w:t>
      </w:r>
      <w:r w:rsidRPr="00907210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</w:p>
    <w:p w:rsidR="008E222D" w:rsidRDefault="008E222D" w:rsidP="008E222D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8E222D" w:rsidRDefault="008E222D" w:rsidP="008E222D">
      <w:pPr>
        <w:rPr>
          <w:rFonts w:ascii="TH SarabunPSK" w:hAnsi="TH SarabunPSK" w:cs="TH SarabunPSK"/>
          <w:sz w:val="36"/>
          <w:szCs w:val="36"/>
        </w:rPr>
      </w:pPr>
    </w:p>
    <w:p w:rsidR="008E222D" w:rsidRPr="006F48FE" w:rsidRDefault="008E222D" w:rsidP="008E222D">
      <w:pPr>
        <w:rPr>
          <w:rFonts w:ascii="TH SarabunPSK" w:hAnsi="TH SarabunPSK" w:cs="TH SarabunPSK"/>
          <w:sz w:val="36"/>
          <w:szCs w:val="36"/>
        </w:rPr>
      </w:pPr>
    </w:p>
    <w:p w:rsidR="008E222D" w:rsidRDefault="008E222D" w:rsidP="008E222D">
      <w:pPr>
        <w:spacing w:after="0" w:line="240" w:lineRule="auto"/>
        <w:ind w:left="360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องค์การบริหารส่วนตำบลท่าฉาง </w:t>
      </w:r>
    </w:p>
    <w:p w:rsidR="008E222D" w:rsidRDefault="008E222D" w:rsidP="008E222D">
      <w:pPr>
        <w:ind w:left="360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อำเภอท่าฉาง  จังหวัดสุราษฎร์ธานี</w:t>
      </w:r>
    </w:p>
    <w:p w:rsidR="008E222D" w:rsidRDefault="008E222D" w:rsidP="008E222D">
      <w:pPr>
        <w:ind w:left="3600"/>
        <w:jc w:val="center"/>
        <w:rPr>
          <w:rFonts w:ascii="TH SarabunPSK" w:hAnsi="TH SarabunPSK" w:cs="TH SarabunPSK"/>
          <w:sz w:val="36"/>
          <w:szCs w:val="36"/>
        </w:rPr>
      </w:pPr>
    </w:p>
    <w:p w:rsidR="008E222D" w:rsidRDefault="008E222D" w:rsidP="008E222D">
      <w:pPr>
        <w:rPr>
          <w:rFonts w:ascii="TH SarabunPSK" w:hAnsi="TH SarabunPSK" w:cs="TH SarabunPSK"/>
          <w:sz w:val="36"/>
          <w:szCs w:val="36"/>
        </w:rPr>
      </w:pPr>
    </w:p>
    <w:p w:rsidR="008E222D" w:rsidRDefault="008E222D" w:rsidP="008E222D">
      <w:pPr>
        <w:rPr>
          <w:rFonts w:ascii="TH SarabunPSK" w:hAnsi="TH SarabunPSK" w:cs="TH SarabunPSK"/>
          <w:sz w:val="36"/>
          <w:szCs w:val="36"/>
        </w:rPr>
      </w:pPr>
    </w:p>
    <w:p w:rsidR="008E222D" w:rsidRPr="008E222D" w:rsidRDefault="008E222D" w:rsidP="008E222D">
      <w:pPr>
        <w:rPr>
          <w:rFonts w:ascii="TH SarabunPSK" w:hAnsi="TH SarabunPSK" w:cs="TH SarabunPSK"/>
          <w:sz w:val="36"/>
          <w:szCs w:val="36"/>
        </w:rPr>
      </w:pPr>
    </w:p>
    <w:p w:rsidR="008E222D" w:rsidRPr="0086620D" w:rsidRDefault="008E222D" w:rsidP="008E222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6620D">
        <w:rPr>
          <w:rFonts w:ascii="TH SarabunPSK" w:hAnsi="TH SarabunPSK" w:cs="TH SarabunPSK"/>
          <w:b/>
          <w:bCs/>
          <w:sz w:val="72"/>
          <w:szCs w:val="72"/>
          <w:cs/>
        </w:rPr>
        <w:t>สารบัญ</w:t>
      </w:r>
      <w:r w:rsidRPr="0086620D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</w:p>
    <w:p w:rsidR="008E222D" w:rsidRPr="008A09A3" w:rsidRDefault="008E222D" w:rsidP="008E222D">
      <w:pPr>
        <w:ind w:firstLine="720"/>
        <w:rPr>
          <w:rFonts w:ascii="TH SarabunPSK" w:hAnsi="TH SarabunPSK" w:cs="TH SarabunPSK"/>
          <w:sz w:val="36"/>
          <w:szCs w:val="36"/>
        </w:rPr>
      </w:pPr>
      <w:r w:rsidRPr="008A09A3">
        <w:rPr>
          <w:rFonts w:ascii="TH SarabunPSK" w:hAnsi="TH SarabunPSK" w:cs="TH SarabunPSK"/>
          <w:sz w:val="36"/>
          <w:szCs w:val="36"/>
          <w:cs/>
        </w:rPr>
        <w:t xml:space="preserve">เรื่อง           </w:t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  <w:t xml:space="preserve">     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หน้า </w:t>
      </w:r>
    </w:p>
    <w:p w:rsidR="008E222D" w:rsidRPr="008A09A3" w:rsidRDefault="008E222D" w:rsidP="008E222D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  <w:u w:val="single"/>
        </w:rPr>
      </w:pPr>
      <w:r w:rsidRPr="008A09A3">
        <w:rPr>
          <w:rFonts w:ascii="TH SarabunPSK" w:hAnsi="TH SarabunPSK" w:cs="TH SarabunPSK" w:hint="cs"/>
          <w:sz w:val="36"/>
          <w:szCs w:val="36"/>
          <w:u w:val="single"/>
          <w:cs/>
        </w:rPr>
        <w:t>ส่วนที่ ๑ บทนำ</w:t>
      </w:r>
    </w:p>
    <w:p w:rsidR="008E222D" w:rsidRPr="008A09A3" w:rsidRDefault="008E222D" w:rsidP="008E222D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8A09A3">
        <w:rPr>
          <w:rFonts w:ascii="TH SarabunPSK" w:hAnsi="TH SarabunPSK" w:cs="TH SarabunPSK" w:hint="cs"/>
          <w:sz w:val="36"/>
          <w:szCs w:val="36"/>
          <w:cs/>
        </w:rPr>
        <w:t>การวิเคราะห์ความเสี่ยงในการเกิดการทุจริตในองค์กร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     </w:t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  <w:t>๑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8E222D" w:rsidRPr="008A09A3" w:rsidRDefault="008E222D" w:rsidP="008E222D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8A09A3">
        <w:rPr>
          <w:rFonts w:ascii="TH SarabunPSK" w:hAnsi="TH SarabunPSK" w:cs="TH SarabunPSK"/>
          <w:sz w:val="36"/>
          <w:szCs w:val="36"/>
          <w:cs/>
        </w:rPr>
        <w:t xml:space="preserve">หลักการและเหตุผล                 </w:t>
      </w:r>
      <w:r w:rsidRPr="008A09A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  <w:t>๓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8E222D" w:rsidRPr="008A09A3" w:rsidRDefault="008E222D" w:rsidP="008E222D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  <w:cs/>
        </w:rPr>
      </w:pPr>
      <w:r w:rsidRPr="008A09A3">
        <w:rPr>
          <w:rFonts w:ascii="TH SarabunPSK" w:hAnsi="TH SarabunPSK" w:cs="TH SarabunPSK" w:hint="cs"/>
          <w:sz w:val="36"/>
          <w:szCs w:val="36"/>
          <w:cs/>
        </w:rPr>
        <w:t>วัตถุประสงค์การจัดทำแผน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8A09A3">
        <w:rPr>
          <w:rFonts w:ascii="TH SarabunPSK" w:hAnsi="TH SarabunPSK" w:cs="TH SarabunPSK"/>
          <w:sz w:val="36"/>
          <w:szCs w:val="36"/>
        </w:rPr>
        <w:tab/>
      </w:r>
      <w:r w:rsidRPr="008A09A3">
        <w:rPr>
          <w:rFonts w:ascii="TH SarabunPSK" w:hAnsi="TH SarabunPSK" w:cs="TH SarabunPSK"/>
          <w:sz w:val="36"/>
          <w:szCs w:val="36"/>
        </w:rPr>
        <w:tab/>
      </w:r>
      <w:r w:rsidRPr="008A09A3">
        <w:rPr>
          <w:rFonts w:ascii="TH SarabunPSK" w:hAnsi="TH SarabunPSK" w:cs="TH SarabunPSK"/>
          <w:sz w:val="36"/>
          <w:szCs w:val="36"/>
        </w:rPr>
        <w:tab/>
      </w:r>
      <w:r w:rsidRPr="008A09A3">
        <w:rPr>
          <w:rFonts w:ascii="TH SarabunPSK" w:hAnsi="TH SarabunPSK" w:cs="TH SarabunPSK"/>
          <w:sz w:val="36"/>
          <w:szCs w:val="36"/>
        </w:rPr>
        <w:tab/>
      </w:r>
      <w:r w:rsidRPr="008A09A3">
        <w:rPr>
          <w:rFonts w:ascii="TH SarabunPSK" w:hAnsi="TH SarabunPSK" w:cs="TH SarabunPSK"/>
          <w:sz w:val="36"/>
          <w:szCs w:val="36"/>
        </w:rPr>
        <w:tab/>
      </w:r>
      <w:r w:rsidRPr="008A09A3">
        <w:rPr>
          <w:rFonts w:ascii="TH SarabunPSK" w:hAnsi="TH SarabunPSK" w:cs="TH SarabunPSK"/>
          <w:sz w:val="36"/>
          <w:szCs w:val="36"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>๔</w:t>
      </w:r>
    </w:p>
    <w:p w:rsidR="008E222D" w:rsidRPr="008A09A3" w:rsidRDefault="008E222D" w:rsidP="008E222D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เป้าหมาย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  <w:t>๔</w:t>
      </w:r>
    </w:p>
    <w:p w:rsidR="008E222D" w:rsidRPr="008A09A3" w:rsidRDefault="008E222D" w:rsidP="008E222D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  <w:cs/>
        </w:rPr>
      </w:pPr>
      <w:r w:rsidRPr="008A09A3">
        <w:rPr>
          <w:rFonts w:ascii="TH SarabunPSK" w:hAnsi="TH SarabunPSK" w:cs="TH SarabunPSK" w:hint="cs"/>
          <w:sz w:val="36"/>
          <w:szCs w:val="36"/>
          <w:cs/>
        </w:rPr>
        <w:t>ประโยชน์ของการจัดทำแผน</w:t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  <w:t>๔</w:t>
      </w:r>
    </w:p>
    <w:p w:rsidR="008E222D" w:rsidRPr="008A09A3" w:rsidRDefault="008E222D" w:rsidP="008E222D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  <w:u w:val="single"/>
        </w:rPr>
      </w:pPr>
      <w:r w:rsidRPr="008A09A3">
        <w:rPr>
          <w:rFonts w:ascii="TH SarabunPSK" w:hAnsi="TH SarabunPSK" w:cs="TH SarabunPSK" w:hint="cs"/>
          <w:sz w:val="36"/>
          <w:szCs w:val="36"/>
          <w:u w:val="single"/>
          <w:cs/>
        </w:rPr>
        <w:t>ส่วนที่  ๒ แผนปฏิบัติการป้องกันการทุจริต</w:t>
      </w:r>
    </w:p>
    <w:p w:rsidR="008E222D" w:rsidRPr="008A09A3" w:rsidRDefault="008E222D" w:rsidP="008E222D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8A09A3">
        <w:rPr>
          <w:rFonts w:ascii="TH SarabunPSK" w:hAnsi="TH SarabunPSK" w:cs="TH SarabunPSK" w:hint="cs"/>
          <w:sz w:val="36"/>
          <w:szCs w:val="36"/>
          <w:cs/>
        </w:rPr>
        <w:t>มิติที่ ๑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8A09A3">
        <w:rPr>
          <w:rFonts w:ascii="TH SarabunPSK" w:hAnsi="TH SarabunPSK" w:cs="TH SarabunPSK" w:hint="cs"/>
          <w:sz w:val="36"/>
          <w:szCs w:val="36"/>
          <w:cs/>
        </w:rPr>
        <w:t>การสร้างสังคมที่ไม่ทนต่อการทุจริต</w:t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  <w:t>๕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8E222D" w:rsidRPr="008A09A3" w:rsidRDefault="008E222D" w:rsidP="008E222D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8A09A3">
        <w:rPr>
          <w:rFonts w:ascii="TH SarabunPSK" w:hAnsi="TH SarabunPSK" w:cs="TH SarabunPSK" w:hint="cs"/>
          <w:sz w:val="36"/>
          <w:szCs w:val="36"/>
          <w:cs/>
        </w:rPr>
        <w:t>มิติที่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8A09A3">
        <w:rPr>
          <w:rFonts w:ascii="TH SarabunPSK" w:hAnsi="TH SarabunPSK" w:cs="TH SarabunPSK" w:hint="cs"/>
          <w:sz w:val="36"/>
          <w:szCs w:val="36"/>
          <w:cs/>
        </w:rPr>
        <w:t>๒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8A09A3">
        <w:rPr>
          <w:rFonts w:ascii="TH SarabunPSK" w:hAnsi="TH SarabunPSK" w:cs="TH SarabunPSK" w:hint="cs"/>
          <w:sz w:val="36"/>
          <w:szCs w:val="36"/>
          <w:cs/>
        </w:rPr>
        <w:t>การบริหารราชการเพื่อป้องกันการทุจริต</w:t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  <w:t>๗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8E222D" w:rsidRPr="008A09A3" w:rsidRDefault="008E222D" w:rsidP="008E222D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8A09A3">
        <w:rPr>
          <w:rFonts w:ascii="TH SarabunPSK" w:hAnsi="TH SarabunPSK" w:cs="TH SarabunPSK" w:hint="cs"/>
          <w:sz w:val="36"/>
          <w:szCs w:val="36"/>
          <w:cs/>
        </w:rPr>
        <w:t>มิติที่ ๓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8A09A3">
        <w:rPr>
          <w:rFonts w:ascii="TH SarabunPSK" w:hAnsi="TH SarabunPSK" w:cs="TH SarabunPSK" w:hint="cs"/>
          <w:sz w:val="36"/>
          <w:szCs w:val="36"/>
          <w:cs/>
        </w:rPr>
        <w:t>การส่งเสริมบทบาทและการมีส่วนร่วมของประชาชน</w:t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  <w:t>๑๒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8E222D" w:rsidRPr="008A09A3" w:rsidRDefault="008E222D" w:rsidP="008E222D">
      <w:pPr>
        <w:spacing w:after="0" w:line="240" w:lineRule="auto"/>
        <w:ind w:left="720"/>
        <w:rPr>
          <w:rFonts w:ascii="TH SarabunPSK" w:hAnsi="TH SarabunPSK" w:cs="TH SarabunPSK"/>
          <w:sz w:val="36"/>
          <w:szCs w:val="36"/>
          <w:cs/>
        </w:rPr>
      </w:pPr>
      <w:r w:rsidRPr="008A09A3">
        <w:rPr>
          <w:rFonts w:ascii="TH SarabunPSK" w:hAnsi="TH SarabunPSK" w:cs="TH SarabunPSK" w:hint="cs"/>
          <w:sz w:val="36"/>
          <w:szCs w:val="36"/>
          <w:cs/>
        </w:rPr>
        <w:t>มิติ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ที่ </w:t>
      </w:r>
      <w:r w:rsidRPr="008A09A3">
        <w:rPr>
          <w:rFonts w:ascii="TH SarabunPSK" w:hAnsi="TH SarabunPSK" w:cs="TH SarabunPSK" w:hint="cs"/>
          <w:sz w:val="36"/>
          <w:szCs w:val="36"/>
          <w:cs/>
        </w:rPr>
        <w:t>๔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8A09A3">
        <w:rPr>
          <w:rFonts w:ascii="TH SarabunPSK" w:hAnsi="TH SarabunPSK" w:cs="TH SarabunPSK" w:hint="cs"/>
          <w:sz w:val="36"/>
          <w:szCs w:val="36"/>
          <w:cs/>
        </w:rPr>
        <w:t>การเสริมสร้างและปรับปรุงกลไกในการตรวจสอบ</w:t>
      </w:r>
      <w:r w:rsidRPr="008A09A3">
        <w:rPr>
          <w:rFonts w:ascii="TH SarabunPSK" w:hAnsi="TH SarabunPSK" w:cs="TH SarabunPSK"/>
          <w:sz w:val="36"/>
          <w:szCs w:val="36"/>
        </w:rPr>
        <w:tab/>
      </w:r>
      <w:r w:rsidRPr="008A09A3">
        <w:rPr>
          <w:rFonts w:ascii="TH SarabunPSK" w:hAnsi="TH SarabunPSK" w:cs="TH SarabunPSK"/>
          <w:sz w:val="36"/>
          <w:szCs w:val="36"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>๑๘</w:t>
      </w:r>
    </w:p>
    <w:p w:rsidR="008E222D" w:rsidRPr="008A09A3" w:rsidRDefault="008E222D" w:rsidP="008E222D">
      <w:pPr>
        <w:spacing w:after="0" w:line="240" w:lineRule="auto"/>
        <w:ind w:left="1440"/>
        <w:rPr>
          <w:rFonts w:ascii="TH SarabunPSK" w:hAnsi="TH SarabunPSK" w:cs="TH SarabunPSK"/>
          <w:sz w:val="36"/>
          <w:szCs w:val="36"/>
        </w:rPr>
      </w:pPr>
      <w:r w:rsidRPr="008A09A3">
        <w:rPr>
          <w:rFonts w:ascii="TH SarabunPSK" w:hAnsi="TH SarabunPSK" w:cs="TH SarabunPSK" w:hint="cs"/>
          <w:sz w:val="36"/>
          <w:szCs w:val="36"/>
          <w:cs/>
        </w:rPr>
        <w:t xml:space="preserve">   การบริหารราชการขององค์กรปกครองส่วนท้องถิ่น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    </w:t>
      </w:r>
    </w:p>
    <w:p w:rsidR="008E222D" w:rsidRPr="008A09A3" w:rsidRDefault="008E222D" w:rsidP="008E222D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  <w:u w:val="single"/>
        </w:rPr>
      </w:pPr>
      <w:r w:rsidRPr="008A09A3">
        <w:rPr>
          <w:rFonts w:ascii="TH SarabunPSK" w:hAnsi="TH SarabunPSK" w:cs="TH SarabunPSK" w:hint="cs"/>
          <w:sz w:val="36"/>
          <w:szCs w:val="36"/>
          <w:u w:val="single"/>
          <w:cs/>
        </w:rPr>
        <w:t>ส่วนที่  ๓ รายละเอียดโครงการ/กิจกรรม/มาตรการ</w:t>
      </w:r>
    </w:p>
    <w:p w:rsidR="008E222D" w:rsidRPr="008A09A3" w:rsidRDefault="008E222D" w:rsidP="008E222D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8A09A3">
        <w:rPr>
          <w:rFonts w:ascii="TH SarabunPSK" w:hAnsi="TH SarabunPSK" w:cs="TH SarabunPSK" w:hint="cs"/>
          <w:sz w:val="36"/>
          <w:szCs w:val="36"/>
          <w:cs/>
        </w:rPr>
        <w:t>มิติที่ ๑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8A09A3">
        <w:rPr>
          <w:rFonts w:ascii="TH SarabunPSK" w:hAnsi="TH SarabunPSK" w:cs="TH SarabunPSK" w:hint="cs"/>
          <w:sz w:val="36"/>
          <w:szCs w:val="36"/>
          <w:cs/>
        </w:rPr>
        <w:t>การสร้างสังคมที่ไม่ทนต่อการทุจริต</w:t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  <w:t xml:space="preserve">     ๒๒ </w:t>
      </w:r>
      <w:r w:rsidRPr="008A09A3">
        <w:rPr>
          <w:rFonts w:ascii="TH SarabunPSK" w:hAnsi="TH SarabunPSK" w:cs="TH SarabunPSK"/>
          <w:sz w:val="36"/>
          <w:szCs w:val="36"/>
          <w:cs/>
        </w:rPr>
        <w:t>–</w:t>
      </w:r>
      <w:r w:rsidRPr="008A09A3">
        <w:rPr>
          <w:rFonts w:ascii="TH SarabunPSK" w:hAnsi="TH SarabunPSK" w:cs="TH SarabunPSK" w:hint="cs"/>
          <w:sz w:val="36"/>
          <w:szCs w:val="36"/>
          <w:cs/>
        </w:rPr>
        <w:t xml:space="preserve"> ๓๗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8E222D" w:rsidRPr="008A09A3" w:rsidRDefault="008E222D" w:rsidP="008E222D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  <w:cs/>
        </w:rPr>
      </w:pPr>
      <w:r w:rsidRPr="008A09A3">
        <w:rPr>
          <w:rFonts w:ascii="TH SarabunPSK" w:hAnsi="TH SarabunPSK" w:cs="TH SarabunPSK" w:hint="cs"/>
          <w:sz w:val="36"/>
          <w:szCs w:val="36"/>
          <w:cs/>
        </w:rPr>
        <w:t>มิติที่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8A09A3">
        <w:rPr>
          <w:rFonts w:ascii="TH SarabunPSK" w:hAnsi="TH SarabunPSK" w:cs="TH SarabunPSK" w:hint="cs"/>
          <w:sz w:val="36"/>
          <w:szCs w:val="36"/>
          <w:cs/>
        </w:rPr>
        <w:t>๒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8A09A3">
        <w:rPr>
          <w:rFonts w:ascii="TH SarabunPSK" w:hAnsi="TH SarabunPSK" w:cs="TH SarabunPSK" w:hint="cs"/>
          <w:sz w:val="36"/>
          <w:szCs w:val="36"/>
          <w:cs/>
        </w:rPr>
        <w:t>การบริหารราชการเพื่อป้องกันการทุจริต</w:t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  <w:t xml:space="preserve">     ๓๘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8A09A3">
        <w:rPr>
          <w:rFonts w:ascii="TH SarabunPSK" w:hAnsi="TH SarabunPSK" w:cs="TH SarabunPSK"/>
          <w:sz w:val="36"/>
          <w:szCs w:val="36"/>
        </w:rPr>
        <w:t xml:space="preserve">– </w:t>
      </w:r>
      <w:r w:rsidRPr="008A09A3">
        <w:rPr>
          <w:rFonts w:ascii="TH SarabunPSK" w:hAnsi="TH SarabunPSK" w:cs="TH SarabunPSK" w:hint="cs"/>
          <w:sz w:val="36"/>
          <w:szCs w:val="36"/>
          <w:cs/>
        </w:rPr>
        <w:t>๗๙</w:t>
      </w:r>
    </w:p>
    <w:p w:rsidR="008E222D" w:rsidRPr="008A09A3" w:rsidRDefault="008E222D" w:rsidP="008E222D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8A09A3">
        <w:rPr>
          <w:rFonts w:ascii="TH SarabunPSK" w:hAnsi="TH SarabunPSK" w:cs="TH SarabunPSK" w:hint="cs"/>
          <w:sz w:val="36"/>
          <w:szCs w:val="36"/>
          <w:cs/>
        </w:rPr>
        <w:t>มิติที่ ๓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8A09A3">
        <w:rPr>
          <w:rFonts w:ascii="TH SarabunPSK" w:hAnsi="TH SarabunPSK" w:cs="TH SarabunPSK" w:hint="cs"/>
          <w:sz w:val="36"/>
          <w:szCs w:val="36"/>
          <w:cs/>
        </w:rPr>
        <w:t xml:space="preserve">การส่งเสริมบทบาทและการมีส่วนร่วมของประชาชน      ๘๐ </w:t>
      </w:r>
      <w:r w:rsidRPr="008A09A3">
        <w:rPr>
          <w:rFonts w:ascii="TH SarabunPSK" w:hAnsi="TH SarabunPSK" w:cs="TH SarabunPSK"/>
          <w:sz w:val="36"/>
          <w:szCs w:val="36"/>
          <w:cs/>
        </w:rPr>
        <w:t>–</w:t>
      </w:r>
      <w:r w:rsidRPr="008A09A3">
        <w:rPr>
          <w:rFonts w:ascii="TH SarabunPSK" w:hAnsi="TH SarabunPSK" w:cs="TH SarabunPSK" w:hint="cs"/>
          <w:sz w:val="36"/>
          <w:szCs w:val="36"/>
          <w:cs/>
        </w:rPr>
        <w:t xml:space="preserve"> ๙๙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8E222D" w:rsidRPr="008A09A3" w:rsidRDefault="008E222D" w:rsidP="008E222D">
      <w:pPr>
        <w:spacing w:after="0" w:line="240" w:lineRule="auto"/>
        <w:ind w:left="720"/>
        <w:rPr>
          <w:rFonts w:ascii="TH SarabunPSK" w:hAnsi="TH SarabunPSK" w:cs="TH SarabunPSK"/>
          <w:sz w:val="36"/>
          <w:szCs w:val="36"/>
          <w:cs/>
        </w:rPr>
      </w:pPr>
      <w:r w:rsidRPr="008A09A3">
        <w:rPr>
          <w:rFonts w:ascii="TH SarabunPSK" w:hAnsi="TH SarabunPSK" w:cs="TH SarabunPSK" w:hint="cs"/>
          <w:sz w:val="36"/>
          <w:szCs w:val="36"/>
          <w:cs/>
        </w:rPr>
        <w:t>มิติ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ที่ </w:t>
      </w:r>
      <w:r w:rsidRPr="008A09A3">
        <w:rPr>
          <w:rFonts w:ascii="TH SarabunPSK" w:hAnsi="TH SarabunPSK" w:cs="TH SarabunPSK" w:hint="cs"/>
          <w:sz w:val="36"/>
          <w:szCs w:val="36"/>
          <w:cs/>
        </w:rPr>
        <w:t>๔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8A09A3">
        <w:rPr>
          <w:rFonts w:ascii="TH SarabunPSK" w:hAnsi="TH SarabunPSK" w:cs="TH SarabunPSK" w:hint="cs"/>
          <w:sz w:val="36"/>
          <w:szCs w:val="36"/>
          <w:cs/>
        </w:rPr>
        <w:t>การเสริมสร้างและปรับปรุงกลไกในการตรวจสอบ</w:t>
      </w:r>
      <w:r>
        <w:rPr>
          <w:rFonts w:ascii="TH SarabunPSK" w:hAnsi="TH SarabunPSK" w:cs="TH SarabunPSK"/>
          <w:sz w:val="36"/>
          <w:szCs w:val="36"/>
        </w:rPr>
        <w:t xml:space="preserve">   </w:t>
      </w:r>
      <w:r w:rsidRPr="008A09A3">
        <w:rPr>
          <w:rFonts w:ascii="TH SarabunPSK" w:hAnsi="TH SarabunPSK" w:cs="TH SarabunPSK"/>
          <w:sz w:val="36"/>
          <w:szCs w:val="36"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 xml:space="preserve">   ๑๐๐ </w:t>
      </w:r>
      <w:r w:rsidRPr="008A09A3">
        <w:rPr>
          <w:rFonts w:ascii="TH SarabunPSK" w:hAnsi="TH SarabunPSK" w:cs="TH SarabunPSK"/>
          <w:sz w:val="36"/>
          <w:szCs w:val="36"/>
          <w:cs/>
        </w:rPr>
        <w:t>–</w:t>
      </w:r>
      <w:r w:rsidRPr="008A09A3">
        <w:rPr>
          <w:rFonts w:ascii="TH SarabunPSK" w:hAnsi="TH SarabunPSK" w:cs="TH SarabunPSK" w:hint="cs"/>
          <w:sz w:val="36"/>
          <w:szCs w:val="36"/>
          <w:cs/>
        </w:rPr>
        <w:t xml:space="preserve"> ๑๑๘</w:t>
      </w:r>
    </w:p>
    <w:p w:rsidR="008E222D" w:rsidRPr="008A09A3" w:rsidRDefault="008E222D" w:rsidP="008E222D">
      <w:pPr>
        <w:spacing w:after="0" w:line="240" w:lineRule="auto"/>
        <w:ind w:left="1440"/>
        <w:rPr>
          <w:rFonts w:ascii="TH SarabunPSK" w:hAnsi="TH SarabunPSK" w:cs="TH SarabunPSK"/>
          <w:sz w:val="36"/>
          <w:szCs w:val="36"/>
        </w:rPr>
      </w:pPr>
      <w:r w:rsidRPr="008A09A3">
        <w:rPr>
          <w:rFonts w:ascii="TH SarabunPSK" w:hAnsi="TH SarabunPSK" w:cs="TH SarabunPSK" w:hint="cs"/>
          <w:sz w:val="36"/>
          <w:szCs w:val="36"/>
          <w:cs/>
        </w:rPr>
        <w:t xml:space="preserve">   การบริหารราชการขององค์กรปกครองส่วนท้องถิ่น</w:t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    </w:t>
      </w:r>
    </w:p>
    <w:p w:rsidR="008E222D" w:rsidRPr="008A09A3" w:rsidRDefault="008E222D" w:rsidP="008E222D">
      <w:pPr>
        <w:spacing w:after="0" w:line="240" w:lineRule="auto"/>
        <w:ind w:left="709"/>
        <w:rPr>
          <w:rFonts w:ascii="TH SarabunPSK" w:hAnsi="TH SarabunPSK" w:cs="TH SarabunPSK"/>
          <w:sz w:val="36"/>
          <w:szCs w:val="36"/>
        </w:rPr>
      </w:pPr>
      <w:r w:rsidRPr="008A09A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 w:hint="cs"/>
          <w:sz w:val="36"/>
          <w:szCs w:val="36"/>
          <w:cs/>
        </w:rPr>
        <w:tab/>
      </w:r>
      <w:r w:rsidRPr="008A09A3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8E222D" w:rsidRPr="008A09A3" w:rsidRDefault="008E222D" w:rsidP="008E222D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8A09A3">
        <w:rPr>
          <w:rFonts w:ascii="TH SarabunPSK" w:hAnsi="TH SarabunPSK" w:cs="TH SarabunPSK"/>
          <w:sz w:val="36"/>
          <w:szCs w:val="36"/>
          <w:cs/>
        </w:rPr>
        <w:t xml:space="preserve">ภาคผนวก </w:t>
      </w:r>
    </w:p>
    <w:p w:rsidR="008E222D" w:rsidRDefault="008E222D" w:rsidP="008E222D">
      <w:pPr>
        <w:pStyle w:val="afd"/>
        <w:numPr>
          <w:ilvl w:val="0"/>
          <w:numId w:val="14"/>
        </w:numPr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A09A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คำสั่งแต่งตั้งคณะกรรมการจัดทำแผนปฏิบัติการป้องกันการทุจริต</w:t>
      </w:r>
      <w:r w:rsidRPr="008A09A3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</w:p>
    <w:p w:rsidR="008E222D" w:rsidRDefault="008E222D" w:rsidP="008E222D">
      <w:pPr>
        <w:pStyle w:val="afd"/>
        <w:ind w:left="90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ขององค์การบริหารส่วนตำบลท่าฉาง</w:t>
      </w:r>
    </w:p>
    <w:p w:rsidR="008E222D" w:rsidRPr="008E222D" w:rsidRDefault="008E222D" w:rsidP="008E222D">
      <w:pPr>
        <w:pStyle w:val="afd"/>
        <w:numPr>
          <w:ilvl w:val="0"/>
          <w:numId w:val="14"/>
        </w:numPr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ประกาศเจตจำนงในการต่อต้านการทุจริตขององค์การบริหารส่วนตำบลท่าฉาง</w:t>
      </w:r>
    </w:p>
    <w:p w:rsidR="008E222D" w:rsidRPr="00D569A3" w:rsidRDefault="008E222D" w:rsidP="008E222D">
      <w:pPr>
        <w:tabs>
          <w:tab w:val="left" w:pos="851"/>
        </w:tabs>
        <w:spacing w:before="120" w:after="0" w:line="240" w:lineRule="auto"/>
        <w:ind w:left="2880" w:hanging="2880"/>
        <w:jc w:val="center"/>
        <w:rPr>
          <w:rFonts w:ascii="TH SarabunPSK" w:hAnsi="TH SarabunPSK" w:cs="TH SarabunPSK"/>
          <w:sz w:val="32"/>
          <w:szCs w:val="32"/>
          <w:cs/>
        </w:rPr>
      </w:pPr>
      <w:r w:rsidRPr="00D569A3">
        <w:rPr>
          <w:rFonts w:ascii="TH SarabunPSK" w:hAnsi="TH SarabunPSK" w:cs="TH SarabunPSK" w:hint="cs"/>
          <w:sz w:val="32"/>
          <w:szCs w:val="32"/>
          <w:cs/>
        </w:rPr>
        <w:lastRenderedPageBreak/>
        <w:t>-๑-</w:t>
      </w:r>
    </w:p>
    <w:p w:rsidR="008E222D" w:rsidRPr="00073A62" w:rsidRDefault="008E222D" w:rsidP="008E222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 w:rsidRPr="00073A62">
        <w:rPr>
          <w:rFonts w:ascii="TH SarabunIT๙" w:eastAsia="Times New Roman" w:hAnsi="TH SarabunIT๙" w:cs="TH SarabunIT๙" w:hint="cs"/>
          <w:b/>
          <w:bCs/>
          <w:sz w:val="60"/>
          <w:szCs w:val="60"/>
          <w:cs/>
        </w:rPr>
        <w:t>ส่วนที่ 1</w:t>
      </w:r>
    </w:p>
    <w:p w:rsidR="008E222D" w:rsidRPr="00073A62" w:rsidRDefault="008E222D" w:rsidP="008E222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8E222D" w:rsidRPr="00073A62" w:rsidRDefault="008E222D" w:rsidP="008E222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  <w:u w:val="single"/>
        </w:rPr>
      </w:pPr>
      <w:r w:rsidRPr="00073A62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    </w:t>
      </w:r>
      <w:r w:rsidRPr="00073A62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ab/>
      </w:r>
      <w:r w:rsidRPr="00073A62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ab/>
      </w:r>
      <w:r w:rsidRPr="00073A62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ab/>
      </w:r>
      <w:r w:rsidRPr="00073A62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ab/>
      </w:r>
      <w:r w:rsidRPr="00073A62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ab/>
        <w:t xml:space="preserve">   </w:t>
      </w:r>
      <w:r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        </w:t>
      </w:r>
      <w:r w:rsidRPr="00073A62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  </w:t>
      </w:r>
      <w:r w:rsidRPr="00073A62">
        <w:rPr>
          <w:rFonts w:ascii="TH SarabunIT๙" w:eastAsia="Times New Roman" w:hAnsi="TH SarabunIT๙" w:cs="TH SarabunIT๙"/>
          <w:b/>
          <w:bCs/>
          <w:sz w:val="40"/>
          <w:szCs w:val="40"/>
          <w:u w:val="single"/>
          <w:cs/>
        </w:rPr>
        <w:t>บทนำ</w:t>
      </w:r>
    </w:p>
    <w:p w:rsidR="008E222D" w:rsidRPr="00073A62" w:rsidRDefault="008E222D" w:rsidP="008E222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8E222D" w:rsidRPr="00073A62" w:rsidRDefault="008E222D" w:rsidP="008E222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73A62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1. </w:t>
      </w:r>
      <w:r w:rsidRPr="001F0025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การวิเคราะห์ความเสี่ยงในการเกิดการทุจริตในองค์กร</w:t>
      </w:r>
      <w:r w:rsidRPr="00073A62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8E222D" w:rsidRPr="00073A62" w:rsidRDefault="008E222D" w:rsidP="008E222D">
      <w:pPr>
        <w:spacing w:after="16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การวิเคราะห์ความเสี่ยงในการเกิดการทุจริตในองค์กรของ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8E222D" w:rsidRPr="00073A62" w:rsidRDefault="008E222D" w:rsidP="008E222D">
      <w:pPr>
        <w:spacing w:before="160" w:after="16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8E222D" w:rsidRPr="00073A62" w:rsidRDefault="008E222D" w:rsidP="008E222D">
      <w:pPr>
        <w:spacing w:before="160"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จำแนกเป็น </w:t>
      </w:r>
      <w:r w:rsidRPr="00073A62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ประเภท ดังนี้</w:t>
      </w:r>
    </w:p>
    <w:p w:rsidR="008E222D" w:rsidRPr="00073A62" w:rsidRDefault="008E222D" w:rsidP="008E222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) การทุจริตด้านงบประมาณ การทำบัญชี การจัดซื้อจัดจ้าง และการเงินการคลัง ส่วนใหญ่เกิดจาก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การละเลยขององค์กรปกครองส่วนท้องถิ่น</w:t>
      </w:r>
    </w:p>
    <w:p w:rsidR="008E222D" w:rsidRPr="00073A62" w:rsidRDefault="008E222D" w:rsidP="008E222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:rsidR="008E222D" w:rsidRPr="00073A62" w:rsidRDefault="008E222D" w:rsidP="008E222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8E222D" w:rsidRPr="00073A62" w:rsidRDefault="008E222D" w:rsidP="008E222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073A62">
        <w:rPr>
          <w:rFonts w:ascii="TH SarabunIT๙" w:eastAsia="Times New Roman" w:hAnsi="TH SarabunIT๙" w:cs="TH SarabunIT๙"/>
          <w:spacing w:val="-6"/>
          <w:sz w:val="32"/>
          <w:szCs w:val="32"/>
        </w:rPr>
        <w:t>4</w:t>
      </w:r>
      <w:r w:rsidRPr="00073A6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)</w:t>
      </w:r>
      <w:r w:rsidRPr="00073A6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สภาพหรือลักษณะปัญหาของการทุจริตที่เกิดจากการขาดความรู้ค</w:t>
      </w:r>
      <w:r w:rsidRPr="00073A6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วามเข้าใจและขาดคุณธรรมจริยธรรม</w:t>
      </w:r>
    </w:p>
    <w:p w:rsidR="008E222D" w:rsidRPr="00073A62" w:rsidRDefault="008E222D" w:rsidP="008E222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8E222D" w:rsidRPr="00073A62" w:rsidRDefault="008E222D" w:rsidP="008E222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/>
          <w:spacing w:val="-4"/>
          <w:sz w:val="32"/>
          <w:szCs w:val="32"/>
        </w:rPr>
        <w:t>6</w:t>
      </w:r>
      <w:r w:rsidRPr="00073A6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)</w:t>
      </w:r>
      <w:r w:rsidRPr="00073A6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073A6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จากภาคส่วนต่างๆ</w:t>
      </w:r>
    </w:p>
    <w:p w:rsidR="008E222D" w:rsidRPr="00073A62" w:rsidRDefault="008E222D" w:rsidP="008E222D">
      <w:pPr>
        <w:spacing w:after="16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73A62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สภาพหรือลักษณะปัญหาของการทุจริตที่เกิดจากอ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ำนาจ บารมี และอิทธิพลท้องถิ่น</w:t>
      </w:r>
    </w:p>
    <w:p w:rsidR="008E222D" w:rsidRPr="00073A62" w:rsidRDefault="008E222D" w:rsidP="008E222D">
      <w:pPr>
        <w:spacing w:before="160"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073A62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8E222D" w:rsidRPr="00073A62" w:rsidRDefault="008E222D" w:rsidP="008E222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73A62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073A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 โอกาส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8E222D" w:rsidRPr="00073A62" w:rsidRDefault="008E222D" w:rsidP="008E222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073A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73A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สิ่งจูงใจ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8E222D" w:rsidRPr="00D569A3" w:rsidRDefault="008E222D" w:rsidP="008E222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073A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 การขาดกลไกในการตรวจสอบความโปร่งใส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8E222D" w:rsidRDefault="008E222D" w:rsidP="008E222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073A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73A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การผูกขาด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ในบางกรณีการดำเนินงานของภาครัฐ ได้แก่ การจัดซื้อ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8E222D" w:rsidRDefault="008E222D" w:rsidP="008E222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E222D" w:rsidRDefault="008E222D" w:rsidP="008E222D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E222D" w:rsidRDefault="008E222D" w:rsidP="008E222D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-2-</w:t>
      </w:r>
    </w:p>
    <w:p w:rsidR="008E222D" w:rsidRPr="001F0025" w:rsidRDefault="008E222D" w:rsidP="008E222D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8E222D" w:rsidRPr="00073A62" w:rsidRDefault="008E222D" w:rsidP="008E222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073A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73A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“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รายได้พิเศษ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”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ให้กับตนเองและครอบครัว</w:t>
      </w:r>
    </w:p>
    <w:p w:rsidR="008E222D" w:rsidRPr="00073A62" w:rsidRDefault="008E222D" w:rsidP="008E222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073A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73A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การขาดจริยธรรม คุณธรรม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8E222D" w:rsidRPr="00073A62" w:rsidRDefault="008E222D" w:rsidP="008E222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073A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73A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มีค่านิยมที่ผิด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8E222D" w:rsidRPr="001F0025" w:rsidRDefault="008E222D" w:rsidP="008E222D">
      <w:pPr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E222D" w:rsidRPr="008A1C19" w:rsidRDefault="008E222D" w:rsidP="008E222D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73A6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8A1C19">
        <w:rPr>
          <w:rFonts w:ascii="TH SarabunIT๙" w:eastAsia="Times New Roman" w:hAnsi="TH SarabunIT๙" w:cs="TH SarabunIT๙"/>
          <w:b/>
          <w:bCs/>
          <w:sz w:val="36"/>
          <w:szCs w:val="36"/>
        </w:rPr>
        <w:t>2</w:t>
      </w:r>
      <w:r w:rsidRPr="008A1C19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.</w:t>
      </w:r>
      <w:r w:rsidRPr="001F0025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หลักการเหตุผล</w:t>
      </w:r>
      <w:r w:rsidRPr="008A1C19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</w:t>
      </w:r>
    </w:p>
    <w:p w:rsidR="008E222D" w:rsidRPr="00073A62" w:rsidRDefault="008E222D" w:rsidP="008E222D">
      <w:pPr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ตามคำสั่ง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คณะรักษาความสงบแห่งชาติ   ที่ 69/2557 เรื่อง  มาตรการป้องกันและแก้ไขปัญหาการทุจริตประพฤติมิชอบได้ก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ำหนด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ให้ทุกส่วนราชการและหน่วยงานของรัฐ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มาตรการ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หรือแนวทางการป้องกันและแก้ไขปัญหาการทุจริตประพฤติมิชอบในส่วนราชการและหน่วยงานของรัฐ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โดยมุ่งเน้นการสร้าง</w:t>
      </w:r>
      <w:proofErr w:type="spellStart"/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หนดให้มีการบริหารราชการแผ่นดินที่มี</w:t>
      </w:r>
      <w:proofErr w:type="spellStart"/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และการป้องกัน ปราบปรามการทุจริตและประพฤติมิชอบในภาครัฐ เป็นนโยบายส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ำคัญ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ของรัฐบาล  เพื่อให้การขับเคลื่อนนโยบายของ 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</w:t>
      </w:r>
    </w:p>
    <w:p w:rsidR="008E222D" w:rsidRDefault="008E222D" w:rsidP="008E222D">
      <w:pPr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 ป.ป.ช. ได้ร่วมลงนามในบันทึกข้อตกลงความร่วมมือ เรื่อง การเป็นองค์กรปกครองส่วนท้องถิ่นต้นแบบ ด้านการป้องกันการทุจริต กับองค์การบริหารส่วนตำบล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ด้านการป้องกันการทุจริต รุ่นที่ 1 ปี2556 ระยะที่ 2 เมื่อวันที่ 26  กันยายน 2556 (ปฏิบัติหน้าที่เป็นองค์กรปกครองส่วนท้องถิ่นต้นแบบด้านการป้องกันการทุจริต ระยะที่ 1 ปีงบประมาณ พ.ศ.2557-2559 และระยะที่ 2 ปีงบประมาณ พ.ศ.2560- 2562) โดยมีวัตถุประสงค์เพื่อให้การสนับสนุนด้านวิชาการในการป้องกันและปราบปรามการทุจริต และส่งเสริมให้มีการขยายผลและขยายเครือข่ายการป้องกันการทุจริต ไปยังองค์กรปกครองส่วนท้องถิ่น     แห่งอื่น ๆ  </w:t>
      </w:r>
    </w:p>
    <w:p w:rsidR="008E222D" w:rsidRPr="001F0025" w:rsidRDefault="008E222D" w:rsidP="008E222D">
      <w:pPr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E222D" w:rsidRPr="00073A62" w:rsidRDefault="008E222D" w:rsidP="008E222D">
      <w:pPr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 ซึ่งยุทธศาสตร์ชาติฯ กำหนดยุทธศาสตร์ที่ 2 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“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 xml:space="preserve">”  </w:t>
      </w:r>
    </w:p>
    <w:p w:rsidR="008E222D" w:rsidRDefault="008E222D" w:rsidP="008E222D">
      <w:pPr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เพื่อขับเคลื่อนยุทธศาสตร์ชาติ ฯ ให้เกิดเป็นรูปธรรม  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จึง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แสดงเจตจำนงในการต่อต้านการทุจริต ด้วยการจัดทำแผนปฏิบัติการป้องกันการทุจ</w:t>
      </w:r>
      <w:r w:rsidR="0076488C">
        <w:rPr>
          <w:rFonts w:ascii="TH SarabunIT๙" w:eastAsia="Times New Roman" w:hAnsi="TH SarabunIT๙" w:cs="TH SarabunIT๙" w:hint="cs"/>
          <w:sz w:val="32"/>
          <w:szCs w:val="32"/>
          <w:cs/>
        </w:rPr>
        <w:t>ริตขององค์กรปกครองส่วนท้องถิ่น ๓ ปี (พ.ศ.256๒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 เพื่อ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ใช้เป็นกรอบแนวทางในกา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รดำเนินการ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ป้องกันและปราบปรามการทุจริตของ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และเพื่อให้เกิดการบูร</w:t>
      </w:r>
      <w:proofErr w:type="spellStart"/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ณา</w:t>
      </w:r>
      <w:proofErr w:type="spellEnd"/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ประเทศไทยใสสะอาด  ไทยทั้งชาติต้านทุจริต (</w:t>
      </w:r>
      <w:r w:rsidRPr="00073A62">
        <w:rPr>
          <w:rFonts w:ascii="TH SarabunIT๙" w:eastAsia="Times New Roman" w:hAnsi="TH SarabunIT๙" w:cs="TH SarabunIT๙"/>
          <w:sz w:val="32"/>
          <w:szCs w:val="32"/>
        </w:rPr>
        <w:t>Zero Tolerance &amp; Clean Thailand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</w:t>
      </w:r>
    </w:p>
    <w:p w:rsidR="008E222D" w:rsidRDefault="008E222D" w:rsidP="008E22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-3-</w:t>
      </w:r>
    </w:p>
    <w:p w:rsidR="008E222D" w:rsidRPr="00073A62" w:rsidRDefault="008E222D" w:rsidP="008E22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8E222D" w:rsidRPr="00073A62" w:rsidRDefault="008E222D" w:rsidP="008E222D">
      <w:pPr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E222D" w:rsidRPr="008A1C19" w:rsidRDefault="008E222D" w:rsidP="008E222D">
      <w:pPr>
        <w:tabs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8A1C19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3. </w:t>
      </w:r>
      <w:r w:rsidRPr="001F0025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วัตถุประสงค์ของการจัดทำแผน</w:t>
      </w:r>
    </w:p>
    <w:p w:rsidR="008E222D" w:rsidRPr="00073A62" w:rsidRDefault="008E222D" w:rsidP="008E222D">
      <w:pPr>
        <w:tabs>
          <w:tab w:val="left" w:pos="709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1) เพื่อยกระดับเจตจำนงทางการเมืองในการต่อต้านการทุจริตของผู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้บริหารองค์กรปกครองส่วน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</w:p>
    <w:p w:rsidR="008E222D" w:rsidRPr="00073A62" w:rsidRDefault="008E222D" w:rsidP="008E222D">
      <w:pPr>
        <w:tabs>
          <w:tab w:val="left" w:pos="709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73A62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) เพื่อยกระดับจิตสำนึกรับผิดชอบในผลประโยชน์ของสาธารณะ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ของข้าราชการฝ่ายการเมือง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ข้าราชการฝ่ายบริหาร บุคลากรของ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รวมถึงประชาชนในตำบล</w:t>
      </w:r>
    </w:p>
    <w:p w:rsidR="008E222D" w:rsidRPr="00073A62" w:rsidRDefault="008E222D" w:rsidP="008E22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3) เพื่</w:t>
      </w:r>
      <w:r w:rsidRPr="00073A6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อให้</w:t>
      </w:r>
      <w:r w:rsidRPr="00073A6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การบริหารราชการของ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  <w:r w:rsidRPr="00073A6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ป็นไปตามหลักบริหารกิจการ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073A6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บ้านเมืองที่ดี</w:t>
      </w:r>
      <w:r w:rsidRPr="00073A6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073A62">
        <w:rPr>
          <w:rFonts w:ascii="TH SarabunIT๙" w:eastAsia="Times New Roman" w:hAnsi="TH SarabunIT๙" w:cs="TH SarabunIT๙"/>
          <w:sz w:val="32"/>
          <w:szCs w:val="32"/>
        </w:rPr>
        <w:t>Good Governance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</w:p>
    <w:p w:rsidR="008E222D" w:rsidRPr="00073A62" w:rsidRDefault="008E222D" w:rsidP="008E222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เพื่อส่งเสริมบทบาทการมีส่วนร่วม 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073A62">
        <w:rPr>
          <w:rFonts w:ascii="TH SarabunIT๙" w:eastAsia="Times New Roman" w:hAnsi="TH SarabunIT๙" w:cs="TH SarabunIT๙"/>
          <w:sz w:val="32"/>
          <w:szCs w:val="32"/>
        </w:rPr>
        <w:t>people's participation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และตรวจสอบ (</w:t>
      </w:r>
      <w:r w:rsidRPr="00073A62">
        <w:rPr>
          <w:rFonts w:ascii="TH SarabunIT๙" w:eastAsia="Times New Roman" w:hAnsi="TH SarabunIT๙" w:cs="TH SarabunIT๙"/>
          <w:sz w:val="32"/>
          <w:szCs w:val="32"/>
        </w:rPr>
        <w:t>People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’</w:t>
      </w:r>
      <w:r w:rsidRPr="00073A62">
        <w:rPr>
          <w:rFonts w:ascii="TH SarabunIT๙" w:eastAsia="Times New Roman" w:hAnsi="TH SarabunIT๙" w:cs="TH SarabunIT๙"/>
          <w:sz w:val="32"/>
          <w:szCs w:val="32"/>
        </w:rPr>
        <w:t>s audit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ของภาคประชาชนในการบริหารกิจการของ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</w:p>
    <w:p w:rsidR="008E222D" w:rsidRPr="00073A62" w:rsidRDefault="008E222D" w:rsidP="008E222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5) เพื่อพัฒนาระบบ กลไก มาตรการ รวมถึงเครือข่ายในการตรวจสอบ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การปฏิบัติราชการ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</w:p>
    <w:p w:rsidR="008E222D" w:rsidRPr="001F0025" w:rsidRDefault="008E222D" w:rsidP="008E222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E222D" w:rsidRPr="008A1C19" w:rsidRDefault="008E222D" w:rsidP="008E222D">
      <w:pPr>
        <w:tabs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8A1C19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4. </w:t>
      </w:r>
      <w:r w:rsidRPr="008A1C19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</w:t>
      </w:r>
      <w:r w:rsidRPr="001F0025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ป้าหมาย</w:t>
      </w:r>
    </w:p>
    <w:p w:rsidR="008E222D" w:rsidRPr="00073A62" w:rsidRDefault="008E222D" w:rsidP="008E222D">
      <w:pPr>
        <w:tabs>
          <w:tab w:val="left" w:pos="-4395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73A62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ข้าราชการฝ่ายการเมือง ข้าราชการฝ่ายบริหาร บุคลากรของ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รวมถึงประชาชนในท้องถิ่นมี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จิตสำนึกและความตระหนักในการปฏิบัติหน้าที่ราชการให้บังเกิด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ประโยชน์สุขแก่ประชาชน ปราศจากการก่อให้เกิดข้อสงสัยในการประพฤติปฏิบัติตามมาตรการ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จริยธรรม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การขัดกันแห่งผลประโยชน์และแสวงหาประโยชน์โดยมิชอบ</w:t>
      </w:r>
    </w:p>
    <w:p w:rsidR="008E222D" w:rsidRPr="00073A62" w:rsidRDefault="008E222D" w:rsidP="008E222D">
      <w:pPr>
        <w:tabs>
          <w:tab w:val="left" w:pos="-4395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2) เครื่องมือ/มาตรการการปฏิบัติงานที่สามารถป้องกันปัญหาเกี่ยวกับการทุจริตและประพฤติ มิชอบ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ของข้าราชการ</w:t>
      </w:r>
    </w:p>
    <w:p w:rsidR="008E222D" w:rsidRPr="00073A62" w:rsidRDefault="008E222D" w:rsidP="008E222D">
      <w:pPr>
        <w:tabs>
          <w:tab w:val="left" w:pos="-4395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3) โครงการ/กิจกรรม/มาตรการที่สนับสนุนให้สาธารณะและภาคประชาชนเข้ามามีส่วนร่วมและ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ตรวจสอบการปฏิบัติหรือบริหารราชการของ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</w:p>
    <w:p w:rsidR="008E222D" w:rsidRPr="00073A62" w:rsidRDefault="008E222D" w:rsidP="008E222D">
      <w:pPr>
        <w:tabs>
          <w:tab w:val="left" w:pos="-4395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4) กลไก มาตรการ รวมถึงเครือข่ายในการตรวจสอบการปฏิบัติราชการขององค์การบริหารส่วนตำบล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ที่มีเข้มแข็งในการตรวจสอบ ควบคุมและถ่วงดุลการใช้อำนาจอย่างเหมาะสม</w:t>
      </w:r>
    </w:p>
    <w:p w:rsidR="008E222D" w:rsidRDefault="008E222D" w:rsidP="008E222D">
      <w:pPr>
        <w:tabs>
          <w:tab w:val="left" w:pos="-4395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5)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มีแผนงานที่มีประสิทธิภาพ ลดโอกาสในการกระทำการทุจริต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และประพฤติมิชอบ จนเป็นที่ยอมรับจากทุกภาคส่วน</w:t>
      </w:r>
    </w:p>
    <w:p w:rsidR="008E222D" w:rsidRPr="00073A62" w:rsidRDefault="008E222D" w:rsidP="008E222D">
      <w:pPr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E222D" w:rsidRPr="008A1C19" w:rsidRDefault="008E222D" w:rsidP="008E222D">
      <w:pPr>
        <w:tabs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8A1C19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5. </w:t>
      </w:r>
      <w:r w:rsidRPr="001F0025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ประโยชน์ของการจัดทำแผน</w:t>
      </w:r>
    </w:p>
    <w:p w:rsidR="008E222D" w:rsidRPr="00073A62" w:rsidRDefault="008E222D" w:rsidP="008E222D">
      <w:pPr>
        <w:tabs>
          <w:tab w:val="left" w:pos="709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1) ข้าราชการฝ่ายการเมือง ข้าราชการฝ่ายบริหาร บุคลากรของ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รวมถึงประชาชนในตำบล   มีจิตสำนึกรักท้องถิ่นของตนเอง อันจะนำมาซึ่งการสร้างค่านิยม และอุดมการณ์ในการต่อต้านการทุจริต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073A62">
        <w:rPr>
          <w:rFonts w:ascii="TH SarabunIT๙" w:eastAsia="Times New Roman" w:hAnsi="TH SarabunIT๙" w:cs="TH SarabunIT๙"/>
          <w:sz w:val="32"/>
          <w:szCs w:val="32"/>
        </w:rPr>
        <w:t>Anti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073A62">
        <w:rPr>
          <w:rFonts w:ascii="TH SarabunIT๙" w:eastAsia="Times New Roman" w:hAnsi="TH SarabunIT๙" w:cs="TH SarabunIT๙"/>
          <w:sz w:val="32"/>
          <w:szCs w:val="32"/>
        </w:rPr>
        <w:t>Corruption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) จากการปลูกฝังหลักคุณธรรม จริยธรรม หลัก</w:t>
      </w:r>
      <w:proofErr w:type="spellStart"/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8E222D" w:rsidRPr="00073A62" w:rsidRDefault="008E222D" w:rsidP="008E222D">
      <w:pPr>
        <w:tabs>
          <w:tab w:val="left" w:pos="709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2)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สามารถบริหารราชการเป็นไปตามหลักบริหารกิจการบ้านเมืองที่ดี</w:t>
      </w: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073A62">
        <w:rPr>
          <w:rFonts w:ascii="TH SarabunIT๙" w:eastAsia="Times New Roman" w:hAnsi="TH SarabunIT๙" w:cs="TH SarabunIT๙"/>
          <w:sz w:val="32"/>
          <w:szCs w:val="32"/>
        </w:rPr>
        <w:t>Good Governance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) มีความโปร่งใส เป็นธรรมและตรวจสอบได้</w:t>
      </w:r>
    </w:p>
    <w:p w:rsidR="008E222D" w:rsidRPr="00073A62" w:rsidRDefault="008E222D" w:rsidP="008E222D">
      <w:pPr>
        <w:tabs>
          <w:tab w:val="left" w:pos="709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3)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8E222D" w:rsidRDefault="008E222D" w:rsidP="008E222D">
      <w:pPr>
        <w:tabs>
          <w:tab w:val="left" w:pos="709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>4) สามารถพัฒนาระบบ กลไก มาตรการ รวมถึงเครือข่ายในการตรวจสอบการปฏิบัติราชการของ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ทั้งจากภายในและภายนอกองค์กรที่มีความเข้มแข็งในการเฝ้าระวังการทุจริต</w:t>
      </w:r>
    </w:p>
    <w:p w:rsidR="008E222D" w:rsidRDefault="008E222D" w:rsidP="008E222D">
      <w:pPr>
        <w:tabs>
          <w:tab w:val="left" w:pos="709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-4-</w:t>
      </w:r>
    </w:p>
    <w:p w:rsidR="008E222D" w:rsidRPr="00073A62" w:rsidRDefault="008E222D" w:rsidP="008E222D">
      <w:pPr>
        <w:tabs>
          <w:tab w:val="left" w:pos="709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E222D" w:rsidRPr="00073A62" w:rsidRDefault="008E222D" w:rsidP="008E222D">
      <w:pPr>
        <w:tabs>
          <w:tab w:val="left" w:pos="709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3A6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  <w:r w:rsidRPr="00073A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มีแนวทางการบริหารราชการที่มีประสิทธิภาพ ลดโอกาสในการกระทำการทุจริตและประพฤติมิชอบ   </w:t>
      </w:r>
    </w:p>
    <w:p w:rsidR="008E222D" w:rsidRDefault="008E222D" w:rsidP="008E222D">
      <w:pPr>
        <w:rPr>
          <w:noProof/>
        </w:rPr>
      </w:pPr>
    </w:p>
    <w:p w:rsidR="008E222D" w:rsidRDefault="008E222D" w:rsidP="008E222D">
      <w:pPr>
        <w:rPr>
          <w:noProof/>
        </w:rPr>
      </w:pPr>
    </w:p>
    <w:p w:rsidR="008E222D" w:rsidRDefault="008E222D" w:rsidP="008E222D">
      <w:pPr>
        <w:rPr>
          <w:noProof/>
        </w:rPr>
      </w:pPr>
    </w:p>
    <w:p w:rsidR="008E222D" w:rsidRDefault="008E222D" w:rsidP="008E222D">
      <w:pPr>
        <w:rPr>
          <w:noProof/>
        </w:rPr>
      </w:pPr>
    </w:p>
    <w:p w:rsidR="008E222D" w:rsidRDefault="008E222D" w:rsidP="008E222D">
      <w:pPr>
        <w:rPr>
          <w:noProof/>
        </w:rPr>
      </w:pPr>
    </w:p>
    <w:p w:rsidR="008E222D" w:rsidRDefault="008E222D" w:rsidP="008E222D">
      <w:pPr>
        <w:rPr>
          <w:noProof/>
        </w:rPr>
      </w:pPr>
    </w:p>
    <w:p w:rsidR="008E222D" w:rsidRDefault="008E222D" w:rsidP="008E222D">
      <w:pPr>
        <w:rPr>
          <w:noProof/>
        </w:rPr>
      </w:pPr>
    </w:p>
    <w:p w:rsidR="008E222D" w:rsidRDefault="008E222D" w:rsidP="008E222D">
      <w:pPr>
        <w:rPr>
          <w:noProof/>
        </w:rPr>
      </w:pPr>
    </w:p>
    <w:p w:rsidR="008E222D" w:rsidRDefault="008E222D" w:rsidP="008E222D">
      <w:pPr>
        <w:rPr>
          <w:noProof/>
        </w:rPr>
      </w:pPr>
    </w:p>
    <w:p w:rsidR="008E222D" w:rsidRDefault="008E222D" w:rsidP="008E222D">
      <w:pPr>
        <w:rPr>
          <w:noProof/>
        </w:rPr>
      </w:pPr>
    </w:p>
    <w:p w:rsidR="008E222D" w:rsidRDefault="008E222D" w:rsidP="008E222D">
      <w:pPr>
        <w:rPr>
          <w:noProof/>
        </w:rPr>
      </w:pPr>
    </w:p>
    <w:p w:rsidR="008E222D" w:rsidRDefault="008E222D" w:rsidP="008E222D">
      <w:pPr>
        <w:rPr>
          <w:noProof/>
        </w:rPr>
      </w:pPr>
    </w:p>
    <w:p w:rsidR="008E222D" w:rsidRDefault="008E222D" w:rsidP="008E222D">
      <w:pPr>
        <w:rPr>
          <w:noProof/>
        </w:rPr>
      </w:pPr>
    </w:p>
    <w:p w:rsidR="008E222D" w:rsidRDefault="008E222D" w:rsidP="008E222D">
      <w:pPr>
        <w:rPr>
          <w:noProof/>
        </w:rPr>
      </w:pPr>
    </w:p>
    <w:p w:rsidR="008E222D" w:rsidRDefault="008E222D" w:rsidP="008E222D">
      <w:pPr>
        <w:rPr>
          <w:noProof/>
        </w:rPr>
      </w:pPr>
    </w:p>
    <w:p w:rsidR="008E222D" w:rsidRDefault="008E222D" w:rsidP="008E222D">
      <w:pPr>
        <w:rPr>
          <w:noProof/>
        </w:rPr>
      </w:pPr>
    </w:p>
    <w:p w:rsidR="008E222D" w:rsidRDefault="008E222D" w:rsidP="008E222D">
      <w:pPr>
        <w:rPr>
          <w:noProof/>
        </w:rPr>
      </w:pPr>
    </w:p>
    <w:p w:rsidR="008E222D" w:rsidRDefault="008E222D" w:rsidP="008E222D">
      <w:pPr>
        <w:rPr>
          <w:noProof/>
        </w:rPr>
      </w:pPr>
    </w:p>
    <w:p w:rsidR="008E222D" w:rsidRDefault="008E222D" w:rsidP="008E222D">
      <w:pPr>
        <w:rPr>
          <w:noProof/>
        </w:rPr>
      </w:pPr>
    </w:p>
    <w:p w:rsidR="008E222D" w:rsidRDefault="008E222D" w:rsidP="008E222D">
      <w:pPr>
        <w:rPr>
          <w:noProof/>
        </w:rPr>
      </w:pPr>
    </w:p>
    <w:p w:rsidR="008E222D" w:rsidRDefault="008E222D" w:rsidP="008E222D">
      <w:pPr>
        <w:rPr>
          <w:noProof/>
        </w:rPr>
      </w:pPr>
    </w:p>
    <w:p w:rsidR="008E222D" w:rsidRDefault="008E222D" w:rsidP="008E222D">
      <w:pPr>
        <w:rPr>
          <w:noProof/>
        </w:rPr>
      </w:pPr>
    </w:p>
    <w:p w:rsidR="008E222D" w:rsidRDefault="008E222D" w:rsidP="008E222D">
      <w:pPr>
        <w:spacing w:after="0"/>
        <w:rPr>
          <w:noProof/>
        </w:rPr>
      </w:pPr>
    </w:p>
    <w:p w:rsidR="008E222D" w:rsidRDefault="008E222D" w:rsidP="008E222D">
      <w:pPr>
        <w:spacing w:after="0"/>
        <w:rPr>
          <w:noProof/>
        </w:rPr>
      </w:pPr>
    </w:p>
    <w:p w:rsidR="008E222D" w:rsidRPr="008E222D" w:rsidRDefault="008E222D" w:rsidP="008E222D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1F0025" w:rsidRDefault="004E74C3" w:rsidP="00F64C7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-5-</w:t>
      </w:r>
    </w:p>
    <w:p w:rsidR="00F64C74" w:rsidRPr="00817570" w:rsidRDefault="00F64C74" w:rsidP="00F64C74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817570">
        <w:rPr>
          <w:rFonts w:ascii="TH SarabunIT๙" w:hAnsi="TH SarabunIT๙" w:cs="TH SarabunIT๙" w:hint="cs"/>
          <w:b/>
          <w:bCs/>
          <w:sz w:val="60"/>
          <w:szCs w:val="60"/>
          <w:cs/>
        </w:rPr>
        <w:t>ส่วนที่ 2</w:t>
      </w:r>
    </w:p>
    <w:p w:rsidR="00F64C74" w:rsidRDefault="00F64C74" w:rsidP="00F64C74">
      <w:pPr>
        <w:tabs>
          <w:tab w:val="left" w:pos="6521"/>
        </w:tabs>
        <w:spacing w:after="0"/>
        <w:ind w:right="-61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 w:rsidR="007648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</w:t>
      </w:r>
      <w:r w:rsidR="00B83D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E36E5" w:rsidRPr="006E36E5">
        <w:rPr>
          <w:rFonts w:ascii="TH SarabunIT๙" w:hAnsi="TH SarabunIT๙" w:cs="TH SarabunIT๙"/>
          <w:b/>
          <w:bCs/>
          <w:sz w:val="32"/>
          <w:szCs w:val="32"/>
          <w:cs/>
        </w:rPr>
        <w:t>(พ.ศ. 25</w:t>
      </w:r>
      <w:r w:rsidR="0076488C">
        <w:rPr>
          <w:rFonts w:ascii="TH SarabunIT๙" w:hAnsi="TH SarabunIT๙" w:cs="TH SarabunIT๙" w:hint="cs"/>
          <w:b/>
          <w:bCs/>
          <w:sz w:val="32"/>
          <w:szCs w:val="32"/>
          <w:cs/>
        </w:rPr>
        <w:t>6๒</w:t>
      </w:r>
      <w:r w:rsidR="006E36E5" w:rsidRPr="006E3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25</w:t>
      </w:r>
      <w:r w:rsidR="006E36E5" w:rsidRPr="006E36E5">
        <w:rPr>
          <w:rFonts w:ascii="TH SarabunIT๙" w:hAnsi="TH SarabunIT๙" w:cs="TH SarabunIT๙"/>
          <w:b/>
          <w:bCs/>
          <w:sz w:val="32"/>
          <w:szCs w:val="32"/>
        </w:rPr>
        <w:t>64</w:t>
      </w:r>
      <w:r w:rsidR="006E36E5" w:rsidRPr="006E36E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1276"/>
        <w:gridCol w:w="1559"/>
        <w:gridCol w:w="2058"/>
        <w:gridCol w:w="1134"/>
        <w:gridCol w:w="1134"/>
        <w:gridCol w:w="1134"/>
        <w:gridCol w:w="1063"/>
      </w:tblGrid>
      <w:tr w:rsidR="0076488C" w:rsidRPr="009608C2" w:rsidTr="0076488C">
        <w:trPr>
          <w:trHeight w:val="434"/>
          <w:tblHeader/>
          <w:jc w:val="center"/>
        </w:trPr>
        <w:tc>
          <w:tcPr>
            <w:tcW w:w="1276" w:type="dxa"/>
            <w:vMerge w:val="restart"/>
            <w:shd w:val="clear" w:color="auto" w:fill="FFFFFF"/>
          </w:tcPr>
          <w:p w:rsidR="0076488C" w:rsidRPr="009608C2" w:rsidRDefault="0076488C" w:rsidP="00AF03C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76488C" w:rsidRPr="009608C2" w:rsidRDefault="0076488C" w:rsidP="00AF03C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058" w:type="dxa"/>
            <w:vMerge w:val="restart"/>
            <w:shd w:val="clear" w:color="auto" w:fill="FFFFFF"/>
          </w:tcPr>
          <w:p w:rsidR="0076488C" w:rsidRPr="009608C2" w:rsidRDefault="0076488C" w:rsidP="00AF03C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FFFFFF"/>
          </w:tcPr>
          <w:p w:rsidR="0076488C" w:rsidRPr="009608C2" w:rsidRDefault="0076488C" w:rsidP="00AF03C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134" w:type="dxa"/>
            <w:shd w:val="clear" w:color="auto" w:fill="FFFFFF"/>
          </w:tcPr>
          <w:p w:rsidR="0076488C" w:rsidRPr="009608C2" w:rsidRDefault="0076488C" w:rsidP="00AF03C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134" w:type="dxa"/>
            <w:shd w:val="clear" w:color="auto" w:fill="FFFFFF"/>
          </w:tcPr>
          <w:p w:rsidR="0076488C" w:rsidRPr="009608C2" w:rsidRDefault="0076488C" w:rsidP="00AF03C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063" w:type="dxa"/>
            <w:vMerge w:val="restart"/>
            <w:shd w:val="clear" w:color="auto" w:fill="FFFFFF"/>
          </w:tcPr>
          <w:p w:rsidR="0076488C" w:rsidRPr="009608C2" w:rsidRDefault="0076488C" w:rsidP="00AF03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76488C" w:rsidRPr="009608C2" w:rsidTr="0076488C">
        <w:trPr>
          <w:trHeight w:val="725"/>
          <w:tblHeader/>
          <w:jc w:val="center"/>
        </w:trPr>
        <w:tc>
          <w:tcPr>
            <w:tcW w:w="1276" w:type="dxa"/>
            <w:vMerge/>
            <w:shd w:val="clear" w:color="auto" w:fill="92D050"/>
          </w:tcPr>
          <w:p w:rsidR="0076488C" w:rsidRPr="009608C2" w:rsidRDefault="0076488C" w:rsidP="00AF03C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76488C" w:rsidRPr="009608C2" w:rsidRDefault="0076488C" w:rsidP="00AF03C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058" w:type="dxa"/>
            <w:vMerge/>
            <w:shd w:val="clear" w:color="auto" w:fill="92D050"/>
          </w:tcPr>
          <w:p w:rsidR="0076488C" w:rsidRPr="009608C2" w:rsidRDefault="0076488C" w:rsidP="00AF03C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/>
          </w:tcPr>
          <w:p w:rsidR="0076488C" w:rsidRPr="009608C2" w:rsidRDefault="0076488C" w:rsidP="00AF03C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608C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shd w:val="clear" w:color="auto" w:fill="FFFFFF"/>
          </w:tcPr>
          <w:p w:rsidR="0076488C" w:rsidRPr="009608C2" w:rsidRDefault="0076488C" w:rsidP="00AF03C3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608C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shd w:val="clear" w:color="auto" w:fill="FFFFFF"/>
          </w:tcPr>
          <w:p w:rsidR="0076488C" w:rsidRPr="009608C2" w:rsidRDefault="0076488C" w:rsidP="00AF03C3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608C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งบประมาณ(บาท)</w:t>
            </w:r>
          </w:p>
        </w:tc>
        <w:tc>
          <w:tcPr>
            <w:tcW w:w="1063" w:type="dxa"/>
            <w:vMerge/>
            <w:shd w:val="clear" w:color="auto" w:fill="92D050"/>
          </w:tcPr>
          <w:p w:rsidR="0076488C" w:rsidRPr="009608C2" w:rsidRDefault="0076488C" w:rsidP="00AF03C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76488C" w:rsidRPr="009608C2" w:rsidTr="00141366">
        <w:trPr>
          <w:trHeight w:val="9468"/>
          <w:jc w:val="center"/>
        </w:trPr>
        <w:tc>
          <w:tcPr>
            <w:tcW w:w="1276" w:type="dxa"/>
          </w:tcPr>
          <w:p w:rsidR="0076488C" w:rsidRPr="009608C2" w:rsidRDefault="0076488C" w:rsidP="00AF03C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28"/>
                <w:cs/>
              </w:rPr>
              <w:t>1. การสร้างสังคมที่ไม่ทนต่อการทุจริต</w:t>
            </w:r>
          </w:p>
        </w:tc>
        <w:tc>
          <w:tcPr>
            <w:tcW w:w="1559" w:type="dxa"/>
          </w:tcPr>
          <w:p w:rsidR="0076488C" w:rsidRPr="009608C2" w:rsidRDefault="0076488C" w:rsidP="00AF03C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  <w:cs/>
              </w:rPr>
              <w:t xml:space="preserve">1.1 การสร้างจิตสำนึกและความตระหนักแก่บุคลากรทั้งข้าราชการ การเมืองฝ่ายบริหาร ข้าราชการการเมือง              ฝ่ายสภาท้องถิ่น 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และฝ่ายประจำขององค์กรปกครองส่วนท้องถิ่น</w:t>
            </w:r>
          </w:p>
        </w:tc>
        <w:tc>
          <w:tcPr>
            <w:tcW w:w="2058" w:type="dxa"/>
          </w:tcPr>
          <w:p w:rsidR="0076488C" w:rsidRPr="009608C2" w:rsidRDefault="0076488C" w:rsidP="00141366">
            <w:pPr>
              <w:spacing w:after="120"/>
              <w:ind w:right="-108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1.1.1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การปฏิบัติราชการตามอำนาจหน้าที่ ให้เกิดประโยชน์สุขแก่ประชาชน</w:t>
            </w:r>
          </w:p>
          <w:p w:rsidR="0076488C" w:rsidRPr="009608C2" w:rsidRDefault="0076488C" w:rsidP="0076488C">
            <w:pPr>
              <w:spacing w:after="120"/>
              <w:ind w:right="-108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(1) โครงการบริหารงานตามหลัก</w:t>
            </w:r>
            <w:proofErr w:type="spellStart"/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  <w:p w:rsidR="0076488C" w:rsidRPr="009608C2" w:rsidRDefault="0076488C" w:rsidP="0014136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1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8"/>
              </w:rPr>
              <w:t>1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การประพฤติตามประมวลจริยธรรม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76488C" w:rsidRPr="009608C2" w:rsidRDefault="0076488C" w:rsidP="0076488C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(1) โครงการฝึกอบรมและปลูกฝังคุณธรรมจริยธรรม </w:t>
            </w:r>
          </w:p>
          <w:p w:rsidR="0076488C" w:rsidRPr="009608C2" w:rsidRDefault="0076488C" w:rsidP="00AF03C3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1.1.3 การไม่กระทำให้เกิดการขัดกันแห่งผลประโยชน์/ผลประโยชน์ทับซ้อน</w:t>
            </w:r>
          </w:p>
          <w:p w:rsidR="0076488C" w:rsidRPr="009608C2" w:rsidRDefault="0076488C" w:rsidP="0076488C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(1) กิจกรรมให้ความรู้ เรื่อง ผลประโยชน์ทับซ้อนให้กับบุคลากรขององค์กรปกครองส่วนท้องถิ่น</w:t>
            </w:r>
          </w:p>
          <w:p w:rsidR="0076488C" w:rsidRPr="009608C2" w:rsidRDefault="0076488C" w:rsidP="0014136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(2) มาตรการ 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“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ปลูกฝังองค์ความรู้ให้มีความเข้าใจเกี่ยวกับ </w:t>
            </w:r>
            <w:r w:rsidRPr="009608C2">
              <w:rPr>
                <w:rFonts w:ascii="TH SarabunIT๙" w:hAnsi="TH SarabunIT๙" w:cs="TH SarabunIT๙"/>
                <w:sz w:val="28"/>
              </w:rPr>
              <w:t>Conflict of Interest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141366">
            <w:pPr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3458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141366">
            <w:pPr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3458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141366">
            <w:pPr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3458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AF03C3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76488C" w:rsidRPr="009608C2" w:rsidTr="0076488C">
        <w:trPr>
          <w:trHeight w:val="427"/>
          <w:jc w:val="center"/>
        </w:trPr>
        <w:tc>
          <w:tcPr>
            <w:tcW w:w="1276" w:type="dxa"/>
          </w:tcPr>
          <w:p w:rsidR="0076488C" w:rsidRPr="009608C2" w:rsidRDefault="0076488C" w:rsidP="00AF03C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76488C" w:rsidRPr="009608C2" w:rsidRDefault="0076488C" w:rsidP="0014136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u w:val="double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 ภารกิจตามมิติ  1.1</w:t>
            </w:r>
          </w:p>
        </w:tc>
        <w:tc>
          <w:tcPr>
            <w:tcW w:w="2058" w:type="dxa"/>
          </w:tcPr>
          <w:p w:rsidR="0076488C" w:rsidRPr="009608C2" w:rsidRDefault="0076488C" w:rsidP="00141366">
            <w:pPr>
              <w:spacing w:after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 2  โครงการ</w:t>
            </w:r>
          </w:p>
          <w:p w:rsidR="0076488C" w:rsidRPr="009608C2" w:rsidRDefault="0076488C" w:rsidP="0076488C">
            <w:pPr>
              <w:spacing w:after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  กิจกรรม                1 มาตรการ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5,000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AF03C3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76488C" w:rsidRPr="009608C2" w:rsidTr="0076488C">
        <w:trPr>
          <w:trHeight w:val="1561"/>
          <w:jc w:val="center"/>
        </w:trPr>
        <w:tc>
          <w:tcPr>
            <w:tcW w:w="1276" w:type="dxa"/>
          </w:tcPr>
          <w:p w:rsidR="0076488C" w:rsidRPr="009608C2" w:rsidRDefault="0076488C" w:rsidP="00AF03C3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559" w:type="dxa"/>
          </w:tcPr>
          <w:p w:rsidR="0076488C" w:rsidRPr="009608C2" w:rsidRDefault="0076488C" w:rsidP="00AF03C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  <w:cs/>
              </w:rPr>
              <w:t>1.2 การสร้างจิตสำนึกและความตระหนักแก่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ทุกภาคส่วน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ในท้องถิ่น</w:t>
            </w:r>
          </w:p>
        </w:tc>
        <w:tc>
          <w:tcPr>
            <w:tcW w:w="2058" w:type="dxa"/>
          </w:tcPr>
          <w:p w:rsidR="0076488C" w:rsidRPr="009608C2" w:rsidRDefault="0076488C" w:rsidP="00AF03C3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1.2.2 ในการรักษาประโยชน์สาธารณะ</w:t>
            </w:r>
          </w:p>
          <w:p w:rsidR="0076488C" w:rsidRPr="009608C2" w:rsidRDefault="0076488C" w:rsidP="006936A0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1) โครงการอนุรักษ์ทรัพยากรธรรมชาติและสิ่งแวดล้อม</w:t>
            </w:r>
          </w:p>
          <w:p w:rsidR="0076488C" w:rsidRPr="009608C2" w:rsidRDefault="0076488C" w:rsidP="006936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1.2.3 การปฏิบัติตนตามหลักเศรษฐกิจพอเพียง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1) โครงการส่งเสริมอาชีพตามแนวทางเศรษฐกิจพอเพียง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20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20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6488C" w:rsidRPr="009608C2" w:rsidRDefault="0076488C" w:rsidP="00B80CC3">
            <w:pPr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B80CC3">
            <w:pPr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B80CC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20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AF03C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6488C" w:rsidRPr="009608C2" w:rsidTr="0076488C">
        <w:trPr>
          <w:trHeight w:val="627"/>
          <w:jc w:val="center"/>
        </w:trPr>
        <w:tc>
          <w:tcPr>
            <w:tcW w:w="1276" w:type="dxa"/>
          </w:tcPr>
          <w:p w:rsidR="0076488C" w:rsidRPr="009608C2" w:rsidRDefault="0076488C" w:rsidP="00AF03C3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559" w:type="dxa"/>
          </w:tcPr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uble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 ภารกิจตาม มิติ 1.2</w:t>
            </w:r>
          </w:p>
        </w:tc>
        <w:tc>
          <w:tcPr>
            <w:tcW w:w="2058" w:type="dxa"/>
          </w:tcPr>
          <w:p w:rsidR="0076488C" w:rsidRPr="009608C2" w:rsidRDefault="0076488C" w:rsidP="00AF03C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2 โครงการ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AF03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AF03C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6488C" w:rsidRPr="009608C2" w:rsidTr="0076488C">
        <w:trPr>
          <w:trHeight w:val="269"/>
          <w:jc w:val="center"/>
        </w:trPr>
        <w:tc>
          <w:tcPr>
            <w:tcW w:w="1276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2058" w:type="dxa"/>
          </w:tcPr>
          <w:p w:rsidR="0076488C" w:rsidRPr="009608C2" w:rsidRDefault="0076488C" w:rsidP="00EC258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1.3.1 ในความซื่อสัตว์สุจริต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 xml:space="preserve">                    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 (1) โครงการศูนย์พัฒนาครอบครัวในชุมชน</w:t>
            </w:r>
            <w:r w:rsidRPr="009608C2">
              <w:rPr>
                <w:rFonts w:ascii="TH SarabunIT๙" w:hAnsi="TH SarabunIT๙" w:cs="TH SarabunIT๙"/>
                <w:sz w:val="28"/>
              </w:rPr>
              <w:t>1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8"/>
              </w:rPr>
              <w:t>3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8"/>
              </w:rPr>
              <w:t>3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ให้มีจิตสาธารณะ(1) โครงการอบรม    และปลูกฝังคุณธรรมจริยธรรมแก่นักเรียน เยาวชนและประชาชนทั่วไป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</w:tr>
      <w:tr w:rsidR="0076488C" w:rsidRPr="009608C2" w:rsidTr="0076488C">
        <w:trPr>
          <w:trHeight w:val="393"/>
          <w:jc w:val="center"/>
        </w:trPr>
        <w:tc>
          <w:tcPr>
            <w:tcW w:w="1276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uble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 ภารกิจตามมิติ 1.3</w:t>
            </w:r>
          </w:p>
        </w:tc>
        <w:tc>
          <w:tcPr>
            <w:tcW w:w="2058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2 โครงการ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20</w:t>
            </w:r>
            <w:r w:rsidRPr="009608C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20</w:t>
            </w:r>
            <w:r w:rsidRPr="009608C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20</w:t>
            </w:r>
            <w:r w:rsidRPr="009608C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,000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</w:tr>
      <w:tr w:rsidR="0076488C" w:rsidRPr="009608C2" w:rsidTr="0076488C">
        <w:trPr>
          <w:trHeight w:val="269"/>
          <w:jc w:val="center"/>
        </w:trPr>
        <w:tc>
          <w:tcPr>
            <w:tcW w:w="1276" w:type="dxa"/>
            <w:shd w:val="clear" w:color="auto" w:fill="auto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รวม</w:t>
            </w:r>
            <w:r w:rsidRPr="009608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 xml:space="preserve"> มิติ ที่ 1</w:t>
            </w:r>
          </w:p>
        </w:tc>
        <w:tc>
          <w:tcPr>
            <w:tcW w:w="2058" w:type="dxa"/>
            <w:shd w:val="clear" w:color="auto" w:fill="auto"/>
          </w:tcPr>
          <w:p w:rsidR="0076488C" w:rsidRDefault="0076488C" w:rsidP="007648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28"/>
              </w:rPr>
              <w:t xml:space="preserve"> 1 </w:t>
            </w: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                1</w:t>
            </w:r>
            <w:r w:rsidRPr="009608C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Pr="009608C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</w:t>
            </w:r>
            <w:r w:rsidRPr="009608C2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9608C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โครงการ </w:t>
            </w:r>
          </w:p>
          <w:p w:rsidR="00141366" w:rsidRPr="009608C2" w:rsidRDefault="00141366" w:rsidP="007648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6488C" w:rsidRPr="009608C2" w:rsidRDefault="0076488C" w:rsidP="00CC320B">
            <w:pPr>
              <w:ind w:right="-7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75,000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6488C" w:rsidRPr="009608C2" w:rsidRDefault="0076488C" w:rsidP="00CC320B">
            <w:pPr>
              <w:ind w:right="-76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75,000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6488C" w:rsidRPr="009608C2" w:rsidRDefault="0076488C" w:rsidP="00CC320B">
            <w:pPr>
              <w:ind w:right="-76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75,000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269"/>
          <w:jc w:val="center"/>
        </w:trPr>
        <w:tc>
          <w:tcPr>
            <w:tcW w:w="1276" w:type="dxa"/>
            <w:vMerge w:val="restart"/>
            <w:shd w:val="clear" w:color="auto" w:fill="FFFFFF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มิติ</w:t>
            </w: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2</w:t>
            </w:r>
          </w:p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058" w:type="dxa"/>
            <w:vMerge w:val="restart"/>
            <w:shd w:val="clear" w:color="auto" w:fill="FFFFFF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 ๒๕</w:t>
            </w: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 ๒๕</w:t>
            </w: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 ๒๕</w:t>
            </w: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76488C" w:rsidRPr="009608C2" w:rsidTr="0076488C">
        <w:trPr>
          <w:trHeight w:val="269"/>
          <w:jc w:val="center"/>
        </w:trPr>
        <w:tc>
          <w:tcPr>
            <w:tcW w:w="1276" w:type="dxa"/>
            <w:vMerge/>
            <w:shd w:val="clear" w:color="auto" w:fill="CCC0D9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shd w:val="clear" w:color="auto" w:fill="CCC0D9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058" w:type="dxa"/>
            <w:vMerge/>
            <w:shd w:val="clear" w:color="auto" w:fill="CCC0D9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งบประมาณ(บาท)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auto" w:fill="CCC0D9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76488C" w:rsidRPr="009608C2" w:rsidTr="0076488C">
        <w:trPr>
          <w:trHeight w:val="269"/>
          <w:jc w:val="center"/>
        </w:trPr>
        <w:tc>
          <w:tcPr>
            <w:tcW w:w="1276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  <w:cs/>
              </w:rPr>
              <w:t>2. การบริหารราชการเพื่อป้องกันการทุจริต</w:t>
            </w:r>
          </w:p>
        </w:tc>
        <w:tc>
          <w:tcPr>
            <w:tcW w:w="1559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058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(1).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กิจกรรมประกาศเจตจำนงต่อต้านการทุจริตของผู้บริหารองค์กรปกครองส่วนท้องถิ่น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269"/>
          <w:jc w:val="center"/>
        </w:trPr>
        <w:tc>
          <w:tcPr>
            <w:tcW w:w="1276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uble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รวมภารกิจตามมิติ 2.1</w:t>
            </w:r>
          </w:p>
        </w:tc>
        <w:tc>
          <w:tcPr>
            <w:tcW w:w="2058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1 กิจกรรม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3563"/>
          <w:jc w:val="center"/>
        </w:trPr>
        <w:tc>
          <w:tcPr>
            <w:tcW w:w="1276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8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2.2.1 สร้างความโปร่งในในการบริหารงานบุคคลให้เป็นไปตามหลักคุณธรรม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(1) มาตรการการสร้างความโปร่งใสในการบริหารงานบุคคล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(2) มาตรการออกคำสั่งมอบหมายของนายกองค์กรปกครองส่วนท้องถิ่น ปลัดองค์กรปกครองส่วนท้องถิ่น และหัวหน้าส่วนราชการ</w:t>
            </w:r>
          </w:p>
          <w:p w:rsidR="0076488C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(3) กิจกรรม “สร้างความโปร่งใสในการพิจารณาเลื่อนขั้นเงินเดือน”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2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8"/>
              </w:rPr>
              <w:t>2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สร้างความโปร่งใสในการบริหารการเงิน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งบประมาณ การจัดหาพัสดุฯโดยยึดถือตามกฎหมาย ระเบียบอย่างเคร่งครัด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(1) กิจกรรม “ควบคุมการเบิกจ่ายเงินตามข้อบัญญัติงบประมาณรายจ่ายประจำปี”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(2) กิจกรรม “การพัฒนาแผนและกระบวนการจัดหาพัสดุ”</w:t>
            </w: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9608C2">
              <w:rPr>
                <w:rFonts w:ascii="TH SarabunIT๙" w:hAnsi="TH SarabunIT๙" w:cs="TH SarabunIT๙"/>
                <w:sz w:val="28"/>
              </w:rPr>
              <w:t>3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) กิจกรรม “สร้างความโปร่งใสในการใช้จ่ายเงินงบประมาณ”</w:t>
            </w: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(4) โครงการเผยแพร่ข้อมูลข่าวสารด้านการจัดซื้อ 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 จัดจ้าง</w:t>
            </w: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2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8"/>
              </w:rPr>
              <w:t>2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8"/>
              </w:rPr>
              <w:t>3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เพื่อให้เกิดความพึงพอใจแก่ประชาชนโดยทัดเทียมกันและไม่เลือกปฏิบัติ</w:t>
            </w: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(1) 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(2) โครงการสำรวจความพึงพอใจของผู้รับบริการ</w:t>
            </w: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(3) กิจกรรมการใช้บัตรคิวในการติดต่อราชการ</w:t>
            </w: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(4) มาตรการ “ยกระดับคุณภาพการบริการประชาชน”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596"/>
          <w:jc w:val="center"/>
        </w:trPr>
        <w:tc>
          <w:tcPr>
            <w:tcW w:w="1276" w:type="dxa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559" w:type="dxa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uble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รวมภารกิจตามมิติ 2.2</w:t>
            </w:r>
          </w:p>
        </w:tc>
        <w:tc>
          <w:tcPr>
            <w:tcW w:w="2058" w:type="dxa"/>
          </w:tcPr>
          <w:p w:rsidR="0076488C" w:rsidRPr="009608C2" w:rsidRDefault="0076488C" w:rsidP="000013FB">
            <w:pPr>
              <w:ind w:left="894" w:hanging="752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 3  มาตรการ               6  กิจกรรม           2  โครงการ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1420"/>
          <w:jc w:val="center"/>
        </w:trPr>
        <w:tc>
          <w:tcPr>
            <w:tcW w:w="1276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 xml:space="preserve"> มาตรการการใช้ดุลยพินิจและใช้อำนาจหน้าที่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ให้เป็นไปตามหลักการบริหารกิจการบ้านเมือง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  <w:cs/>
              </w:rPr>
              <w:t>ที่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ดี</w:t>
            </w:r>
          </w:p>
        </w:tc>
        <w:tc>
          <w:tcPr>
            <w:tcW w:w="2058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2.3.1 จัดทำแผนภูมิ ขั้นตอน ระยะเวลา ดำเนินการ บริการประชาชน เปิดเผย ณ ที่ทำการและในระบบสารสนเทศขององค์กรปกครองส่วนท้องถิ่น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(1) กิจกรรมการลดขั้นตอนการปฏิบัติงาน  (2) โครงการลดขั้นตอนและระยะเวลาการปฏิบัติราชการ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</w:t>
            </w:r>
            <w:r w:rsidRPr="009608C2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6"/>
                <w:szCs w:val="26"/>
              </w:rPr>
              <w:t xml:space="preserve">2 </w:t>
            </w: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มีการกระจายอำนาจการตัดสินใจเกี่ยวกับการสั่งการอนุญาต อนุมัติ ปฏิบัติราชการแทนหรือดำเนินการอื่นใดของผู้มีอำนาจในองค์กรปกครอง</w:t>
            </w: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ส่วนท้องถิ่น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(1) มาตรการการมอบอำนาจอนุมัติ อนุญาต สั่งการ เพื่อลดขั้นตอนการปฏิบัติราชการ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(2) มาตรการมอบอำนาจของนายก </w:t>
            </w:r>
            <w:proofErr w:type="spellStart"/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(3) มาตรการการออกคำสั่งมอบหมายของนายก </w:t>
            </w:r>
            <w:proofErr w:type="spellStart"/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 ปลัด </w:t>
            </w:r>
            <w:proofErr w:type="spellStart"/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 และหัวหน้าส่วนราชการ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1014"/>
          <w:jc w:val="center"/>
        </w:trPr>
        <w:tc>
          <w:tcPr>
            <w:tcW w:w="1276" w:type="dxa"/>
            <w:tcBorders>
              <w:bottom w:val="single" w:sz="4" w:space="0" w:color="auto"/>
            </w:tcBorders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u w:val="double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u w:val="double"/>
                <w:cs/>
              </w:rPr>
              <w:t>รวม ภารกิจตามมิติ 2.3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 3  มาตรการ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1  กิจกรรม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1  โครงการ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1047"/>
          <w:jc w:val="center"/>
        </w:trPr>
        <w:tc>
          <w:tcPr>
            <w:tcW w:w="1276" w:type="dxa"/>
            <w:tcBorders>
              <w:top w:val="single" w:sz="4" w:space="0" w:color="auto"/>
            </w:tcBorders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u w:val="double"/>
              </w:rPr>
            </w:pPr>
            <w:r w:rsidRPr="009608C2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 xml:space="preserve"> การเชิดชูเกียรติแก่หน่วยงาน/บุคคลในการดำเนินกิจการการประพฤติปฏิบัติตนให้เป็นที่ประจักษ์ 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u w:val="double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u w:val="double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76488C" w:rsidRPr="009608C2" w:rsidRDefault="0076488C" w:rsidP="001E48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2.4.2. ยกย่องเชิดชูเกียรติที่ให้ความช่วยเหลือกิจการสาธารณะของท้องถิ่น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         </w:t>
            </w: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(1) กิจกรรมเชิดชูเกียรติประชาชนผู้มีจิตสาธารณะ2.4.3. ยกย่องเชิดชูเกียรติที่ดำรงตนตามหลักเศรษฐกิจพอเพียง</w:t>
            </w:r>
          </w:p>
          <w:p w:rsidR="0076488C" w:rsidRPr="009608C2" w:rsidRDefault="0076488C" w:rsidP="001E482A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</w:p>
          <w:p w:rsidR="0076488C" w:rsidRPr="009608C2" w:rsidRDefault="0076488C" w:rsidP="001E482A">
            <w:pPr>
              <w:ind w:right="-108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(1) กิจกรรมเชิดชูเกียรติประชาชนผู้ปฏิบัติตามปรัชญาเศรษฐกิจพอเพียง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471"/>
          <w:jc w:val="center"/>
        </w:trPr>
        <w:tc>
          <w:tcPr>
            <w:tcW w:w="1276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u w:val="double"/>
              </w:rPr>
            </w:pPr>
            <w:r w:rsidRPr="009608C2">
              <w:rPr>
                <w:rFonts w:ascii="TH SarabunIT๙" w:hAnsi="TH SarabunIT๙" w:cs="TH SarabunIT๙" w:hint="cs"/>
                <w:sz w:val="28"/>
                <w:u w:val="double"/>
                <w:cs/>
              </w:rPr>
              <w:t>รวมภารกิจตาม</w:t>
            </w:r>
          </w:p>
          <w:p w:rsidR="0076488C" w:rsidRPr="009608C2" w:rsidRDefault="0076488C" w:rsidP="001E482A">
            <w:pPr>
              <w:jc w:val="center"/>
              <w:rPr>
                <w:rFonts w:ascii="TH SarabunIT๙" w:hAnsi="TH SarabunIT๙" w:cs="TH SarabunIT๙"/>
                <w:sz w:val="28"/>
                <w:u w:val="double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u w:val="double"/>
                <w:cs/>
              </w:rPr>
              <w:t>มิติ 2.4</w:t>
            </w:r>
          </w:p>
        </w:tc>
        <w:tc>
          <w:tcPr>
            <w:tcW w:w="2058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2 กิจกรรม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304"/>
          <w:jc w:val="center"/>
        </w:trPr>
        <w:tc>
          <w:tcPr>
            <w:tcW w:w="1276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2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มาตรการจัดการในกรณีได้ทราบหรือรับแจ้งหรือตรวจสอบพบ    การทุจริต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58" w:type="dxa"/>
          </w:tcPr>
          <w:p w:rsidR="0076488C" w:rsidRPr="009608C2" w:rsidRDefault="0076488C" w:rsidP="001727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2.5.1.ดำเนินการให้มีข้อตกลงระหว่างบุคลากรในองค์กรได้ปฏิบัติหน้าที่ราชการด้วยความซื่อสัตย์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               </w:t>
            </w: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(1) มาตรการ 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>“</w:t>
            </w: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จัดทำข้อตกลงการปฏิบัติราชการ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>”</w:t>
            </w: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  (</w:t>
            </w:r>
            <w:r w:rsidRPr="009608C2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กิจกรรม 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>“</w:t>
            </w: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การจัดทำข้อตกลงการปฏิบัติราชการขององค์การบริหารส่วนตำบล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ท่าฉาง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”                   </w:t>
            </w:r>
            <w:r w:rsidRPr="009608C2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มีการให้ความร่วมมือกับหน่วยงานราชการจังหวัด อำเภอที่ได้ดำเนินการตามอำนาจหน้าที่เพื่อการตรวจสอบ ควบคุม ดูแล การปฏิบัติราชการ                    (1)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      </w:r>
            <w:proofErr w:type="spellStart"/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ท่าฉาง</w:t>
            </w: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(2) มาตรการ 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>“</w:t>
            </w: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ให้ความร่วมมือกับหน่วยงานตรวจสอบทั้งภาครัฐและองค์กรอิสระ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>”</w:t>
            </w: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(3) มาตรการ 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>“</w:t>
            </w: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แต่งตั้งผู้รับผิดชอบเกี่ยวกับเรื่อง</w:t>
            </w: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ร้องเรียน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”  </w:t>
            </w: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08C2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ดำเนินการให้มีเจ้าที่ที่รับผิดชอบดำเนินการให้เป็นไปตามกฎหมาย กรณีมีเรื่องร้องเรียนกล่าวหาบุคคลในองค์กรปกครองส่วนท้องถิ่นที่ปฏิบัติราชการตามอำนาจหน้าที่โดยมิชอบ</w:t>
            </w: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(1) มาตรการ 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>“</w:t>
            </w: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ดำเนินการเกี่ยวกับเรื่องร้องเรียน กรณีมีบุคคลภายนอกหรือประชาชนกล่าวหาเจ้าหน้าที่ขององค์การบริหารส่วนตำบล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ท่าฉาง</w:t>
            </w: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ว่าทุจริตและปฏิบัติราชการตามอำนาจหน้าที่โดยมิชอบ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304"/>
          <w:jc w:val="center"/>
        </w:trPr>
        <w:tc>
          <w:tcPr>
            <w:tcW w:w="1276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uble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รวมภารกิจตามมิติ 2.5</w:t>
            </w:r>
          </w:p>
        </w:tc>
        <w:tc>
          <w:tcPr>
            <w:tcW w:w="2058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จำนวน  4  มาตรการ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           2  กิจกรรม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269"/>
          <w:jc w:val="center"/>
        </w:trPr>
        <w:tc>
          <w:tcPr>
            <w:tcW w:w="1276" w:type="dxa"/>
            <w:shd w:val="clear" w:color="auto" w:fill="FF99FF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  <w:shd w:val="clear" w:color="auto" w:fill="FF99FF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รวม</w:t>
            </w:r>
            <w:r w:rsidRPr="009608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 xml:space="preserve"> มิติที่ 2</w:t>
            </w:r>
          </w:p>
        </w:tc>
        <w:tc>
          <w:tcPr>
            <w:tcW w:w="2058" w:type="dxa"/>
            <w:shd w:val="clear" w:color="auto" w:fill="FF99FF"/>
          </w:tcPr>
          <w:p w:rsidR="0076488C" w:rsidRPr="009608C2" w:rsidRDefault="0076488C" w:rsidP="001727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9608C2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มาตรการ             </w:t>
            </w:r>
            <w:r w:rsidRPr="009608C2">
              <w:rPr>
                <w:rFonts w:ascii="TH SarabunIT๙" w:hAnsi="TH SarabunIT๙" w:cs="TH SarabunIT๙"/>
                <w:b/>
                <w:bCs/>
                <w:sz w:val="28"/>
              </w:rPr>
              <w:t xml:space="preserve">12 </w:t>
            </w: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Pr="009608C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</w:t>
            </w:r>
            <w:r w:rsidRPr="009608C2">
              <w:rPr>
                <w:rFonts w:ascii="TH SarabunIT๙" w:hAnsi="TH SarabunIT๙" w:cs="TH SarabunIT๙"/>
                <w:b/>
                <w:bCs/>
                <w:sz w:val="28"/>
              </w:rPr>
              <w:t xml:space="preserve">3  </w:t>
            </w: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99FF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99FF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99FF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99FF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269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058" w:type="dxa"/>
            <w:vMerge w:val="restart"/>
            <w:shd w:val="clear" w:color="auto" w:fill="auto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 w:rsidRPr="009608C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76488C" w:rsidRPr="009608C2" w:rsidTr="0076488C">
        <w:trPr>
          <w:trHeight w:val="776"/>
          <w:jc w:val="center"/>
        </w:trPr>
        <w:tc>
          <w:tcPr>
            <w:tcW w:w="1276" w:type="dxa"/>
            <w:vMerge/>
            <w:shd w:val="clear" w:color="auto" w:fill="auto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608C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608C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608C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งบประมาณ(บาท)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488C" w:rsidRPr="009608C2" w:rsidRDefault="0076488C" w:rsidP="00CC320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76488C" w:rsidRPr="009608C2" w:rsidTr="0076488C">
        <w:trPr>
          <w:trHeight w:val="776"/>
          <w:jc w:val="center"/>
        </w:trPr>
        <w:tc>
          <w:tcPr>
            <w:tcW w:w="1276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28"/>
                <w:cs/>
              </w:rPr>
              <w:t>3. การส่งเสริม</w:t>
            </w: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บทบาทและ</w:t>
            </w:r>
            <w:r w:rsidRPr="009608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การมีส่วนร่วมของ</w:t>
            </w: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ภาค</w:t>
            </w:r>
            <w:r w:rsidRPr="009608C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ประชาชน</w:t>
            </w:r>
          </w:p>
        </w:tc>
        <w:tc>
          <w:tcPr>
            <w:tcW w:w="1559" w:type="dxa"/>
          </w:tcPr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  <w:cs/>
              </w:rPr>
              <w:lastRenderedPageBreak/>
              <w:t>3.1 จัดให้มีและเผยแพร่ข้อมูลข่าวสารในช่องทางที่เป็นการอำนวยความสะดวกแก่ประชาชนได้มีส่วน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lastRenderedPageBreak/>
              <w:t>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058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3.1.1.จัดให้มีศูนย์ข้อมูลข่าวสารตามกฎหมายว่าด้วยข้อมูลข่าวสารของทางราชการ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 xml:space="preserve">              </w:t>
            </w: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(1) กิจกรรม 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>“</w:t>
            </w: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การออกระเบียบจัดตั้งศูนย์ข้อมูล</w:t>
            </w: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ข่าวสารของ</w:t>
            </w: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proofErr w:type="spellStart"/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ท่าฉาง</w:t>
            </w:r>
          </w:p>
          <w:p w:rsidR="0076488C" w:rsidRPr="009608C2" w:rsidRDefault="0076488C" w:rsidP="00F3437B">
            <w:pPr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F35E0" w:rsidP="00F3437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(๒</w:t>
            </w:r>
            <w:r w:rsidR="0076488C" w:rsidRPr="009608C2">
              <w:rPr>
                <w:rFonts w:ascii="TH SarabunIT๙" w:hAnsi="TH SarabunIT๙" w:cs="TH SarabunIT๙" w:hint="cs"/>
                <w:sz w:val="28"/>
                <w:cs/>
              </w:rPr>
              <w:t>) โครงการให้ความรู้ ให้ความรู้แก่พนักงานส่วนตำบลและประชาชนทั่วไป เรื่อง พ.ร.บ. ข้อมูลข่าวสารของราชการ พ.ศ. 2540</w:t>
            </w:r>
            <w:r w:rsidR="0076488C" w:rsidRPr="009608C2">
              <w:rPr>
                <w:rFonts w:ascii="TH SarabunIT๙" w:hAnsi="TH SarabunIT๙" w:cs="TH SarabunIT๙"/>
                <w:sz w:val="28"/>
                <w:cs/>
              </w:rPr>
              <w:t>”</w:t>
            </w:r>
            <w:r w:rsidR="0076488C"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="0076488C" w:rsidRPr="009608C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6488C"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3.1.2.มีการเผยแพร่ข้อมูลข่าวสารเกี่ยวกับการบริหารงานบุคคล การบริการงบประมาณ การเงิน การจัดหาพัสดุ การคำนวณราคากลาง รายงานผลการปฏิบัติงานเป็นไปตามหลักเกณฑ์วิธีการที่กฎหมาย ระเบียบ กฎข้อบังคับที่กำหนดให้องค์กรปกครองส่วนท้องถิ่น ต้องเผยแพร่ให้ประชาชนทราบและตรวจสอบได้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(1) กิจกรรม 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“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การเผยแพร่ข้อมูลข่าวสารด้านการเงิน การคลัง พัสดุ และทรัพย์สินของ </w:t>
            </w:r>
            <w:proofErr w:type="spellStart"/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 และการรับเรื่องร้องเรียนเกี่ยวกับการเงินการคลัง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 xml:space="preserve">”            </w:t>
            </w:r>
            <w:r w:rsidRPr="009608C2">
              <w:rPr>
                <w:rFonts w:ascii="TH SarabunIT๙" w:hAnsi="TH SarabunIT๙" w:cs="TH SarabunIT๙"/>
                <w:sz w:val="28"/>
              </w:rPr>
              <w:t>3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8"/>
              </w:rPr>
              <w:t>1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8"/>
              </w:rPr>
              <w:t>3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มีการปิดประกาศ เผยแพร่ข้อมูลข่าวสารเกี่ยวกับการปฏิบัติ</w:t>
            </w:r>
            <w:proofErr w:type="spellStart"/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ราข</w:t>
            </w:r>
            <w:proofErr w:type="spellEnd"/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การที่เป็นประโยชน์กับการมีส่วนร่วมตรวจสอบ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ของประชาชน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(1) โครงการจัดทำป้ายประชาสัมพันธ์ข้อมูลข่าวสารและรับเรื่องราวร้องทุกข์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269"/>
          <w:jc w:val="center"/>
        </w:trPr>
        <w:tc>
          <w:tcPr>
            <w:tcW w:w="1276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76488C" w:rsidRPr="009608C2" w:rsidRDefault="0076488C" w:rsidP="00CC320B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u w:val="double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</w:t>
            </w:r>
          </w:p>
          <w:p w:rsidR="0076488C" w:rsidRPr="009608C2" w:rsidRDefault="0076488C" w:rsidP="00CC320B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u w:val="double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มิติ 3.1</w:t>
            </w:r>
          </w:p>
        </w:tc>
        <w:tc>
          <w:tcPr>
            <w:tcW w:w="2058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จำนวน  2  กิจกรรม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          2   โครงการ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1150"/>
          <w:jc w:val="center"/>
        </w:trPr>
        <w:tc>
          <w:tcPr>
            <w:tcW w:w="1276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058" w:type="dxa"/>
          </w:tcPr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3.2.1 มีกระบวนการรับฟังความคิดเห็นของประชาชนในการดำเนินกิจการตามอำนาจหน้าที่ขององค์กรปกครองส่วนท้องถิ่น โดยเฉพาะการดำเนินกิจการที่จะมีผล กระทบต่อความเป็นอยู่ และสุขอนามัยของประชาชนในท้องถิ่น</w:t>
            </w: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</w:t>
            </w: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9608C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9608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(1) โครงการออกหน่วยประชาชนเคลื่อนที่ รับเรื่องราวร้องทุกข์ ร้องเรีย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นขององค์การบริหารส่วนตำบลท่าฉาง</w:t>
            </w: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3.2.2.มีช่องทางให้ประชาชนในท้องถิ่นสามารถร้องเรียน/ร้องทุกได้โดยสะดวก</w:t>
            </w: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(1)โครงการ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สัญจรพบประชาชน</w:t>
            </w: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3.2.3. มีรายงานหรือแจ้งเป็นหลายลักษณ์อักษรให้ประชาชนผู้ร้องเรียน/ร้องทุกข์ทราบถึงการได้</w:t>
            </w:r>
            <w:proofErr w:type="spellStart"/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รับรื่</w:t>
            </w:r>
            <w:proofErr w:type="spellEnd"/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องระยะเวลาและผลการดำเนินการเกี่ยวกับเรื่องร้องเรียน/ร้องทุกข์</w:t>
            </w: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(1) กิจกรรม 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9E26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9E26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6488C" w:rsidRPr="009608C2" w:rsidRDefault="0076488C" w:rsidP="00347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5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9E26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9E26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6488C" w:rsidRPr="009608C2" w:rsidRDefault="0076488C" w:rsidP="00347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5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9E26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9E26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347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5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720"/>
          <w:jc w:val="center"/>
        </w:trPr>
        <w:tc>
          <w:tcPr>
            <w:tcW w:w="1276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uble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รวมภารกิจตามมิติ 3.2</w:t>
            </w:r>
          </w:p>
        </w:tc>
        <w:tc>
          <w:tcPr>
            <w:tcW w:w="2058" w:type="dxa"/>
          </w:tcPr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 1  กิจกรรม</w:t>
            </w: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2  โครงการ</w:t>
            </w: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15,000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269"/>
          <w:jc w:val="center"/>
        </w:trPr>
        <w:tc>
          <w:tcPr>
            <w:tcW w:w="1276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  <w:cs/>
              </w:rPr>
              <w:t>3.3 การส่งเสริมให้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ระชาชน</w:t>
            </w: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  <w:cs/>
              </w:rPr>
              <w:t>มีส่วนร่วมบริหาร กิจการขององค์กรปกครองส่วนท้องถิ่น</w:t>
            </w:r>
          </w:p>
        </w:tc>
        <w:tc>
          <w:tcPr>
            <w:tcW w:w="2058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3.3.1.ดำเนินการให้ประชาชนมีส่วนร่วมในการจัดทำแผนพัฒนา การจัดทำงบประมาณ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(1) มาตรการแต่งตั้งคณะกรรมการการจัดทำแผนพัฒนาองค์การบริหารส่วนตำบล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ท่าฉาง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(2) โครงการจัดเวทีประชาคมหมู่บ้านและประชาคมตำบล          (3) กิจกรรมการส่งเสริมและสนับสนุนการจัดทำ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แผนชุมชน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3.3.2. ดำเนินการให้ประชาชนมีส่วนร่วมในการจัดหาพัสดุ             (1) มาตรการแต่งตั้งตัวแทนประชาคมเข้าร่วมเป็นคณะกรรมการตรวจรับงานจ้าง</w:t>
            </w:r>
          </w:p>
          <w:p w:rsidR="0076488C" w:rsidRPr="009608C2" w:rsidRDefault="0076488C" w:rsidP="004E5328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3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8"/>
              </w:rPr>
              <w:t>3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8"/>
              </w:rPr>
              <w:t>3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ดำเนินการให้ประชาชนมีส่วนร่วมตรวจสอบ และประเมินผลการปฏิบัติงาน                 (1) กิจกรรมการประเมินผลการปฏิบัติราชการขององค์การบริหารส่วนตำบล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ท่าฉาง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453D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30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122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122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122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453D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30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122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122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122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122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453D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30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122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122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122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122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A122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269"/>
          <w:jc w:val="center"/>
        </w:trPr>
        <w:tc>
          <w:tcPr>
            <w:tcW w:w="1276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76488C" w:rsidRPr="009608C2" w:rsidRDefault="0076488C" w:rsidP="00CC320B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u w:val="double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</w:t>
            </w:r>
          </w:p>
          <w:p w:rsidR="0076488C" w:rsidRPr="009608C2" w:rsidRDefault="0076488C" w:rsidP="00CC320B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u w:val="double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มิติ 3.3</w:t>
            </w:r>
          </w:p>
        </w:tc>
        <w:tc>
          <w:tcPr>
            <w:tcW w:w="2058" w:type="dxa"/>
          </w:tcPr>
          <w:p w:rsidR="0076488C" w:rsidRPr="009608C2" w:rsidRDefault="0076488C" w:rsidP="003F6B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2  มาตรการ                  2   กิจกรรม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 xml:space="preserve">                </w:t>
            </w:r>
            <w:r w:rsidRPr="009608C2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 xml:space="preserve">         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1094"/>
          <w:jc w:val="center"/>
        </w:trPr>
        <w:tc>
          <w:tcPr>
            <w:tcW w:w="1276" w:type="dxa"/>
            <w:shd w:val="clear" w:color="auto" w:fill="FFFF66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FFFF66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มิติที่ 3</w:t>
            </w:r>
          </w:p>
        </w:tc>
        <w:tc>
          <w:tcPr>
            <w:tcW w:w="2058" w:type="dxa"/>
            <w:shd w:val="clear" w:color="auto" w:fill="FFFF66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608C2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 xml:space="preserve">มาตรการ 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</w:pPr>
            <w:r w:rsidRPr="009608C2"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  <w:t>5</w:t>
            </w:r>
            <w:r w:rsidRPr="009608C2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 xml:space="preserve"> </w:t>
            </w:r>
            <w:r w:rsidRPr="009608C2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 xml:space="preserve"> กิจกรรม</w:t>
            </w:r>
          </w:p>
          <w:p w:rsidR="0076488C" w:rsidRDefault="0076488C" w:rsidP="00660266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</w:pPr>
            <w:r w:rsidRPr="009608C2"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  <w:t xml:space="preserve">6 </w:t>
            </w:r>
            <w:r w:rsidRPr="009608C2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>โครงการ</w:t>
            </w:r>
          </w:p>
          <w:p w:rsidR="0076488C" w:rsidRPr="009608C2" w:rsidRDefault="0076488C" w:rsidP="00660266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66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66"/>
          </w:tcPr>
          <w:p w:rsidR="0076488C" w:rsidRPr="009608C2" w:rsidRDefault="0076488C" w:rsidP="00CC320B">
            <w:pPr>
              <w:jc w:val="center"/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66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60,000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66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6488C" w:rsidRPr="009608C2" w:rsidTr="0076488C">
        <w:trPr>
          <w:trHeight w:val="269"/>
          <w:jc w:val="center"/>
        </w:trPr>
        <w:tc>
          <w:tcPr>
            <w:tcW w:w="1276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28"/>
                <w:cs/>
              </w:rPr>
              <w:t>4. การเสริมสร้างและปรับปรุงกลไกในการ</w:t>
            </w:r>
            <w:r w:rsidRPr="009608C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ตรวจสอบการปฏิบัติราชการขององค์กรปกครองส่วนท้องถิ่น</w:t>
            </w:r>
          </w:p>
        </w:tc>
        <w:tc>
          <w:tcPr>
            <w:tcW w:w="1559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  <w:cs/>
              </w:rPr>
              <w:lastRenderedPageBreak/>
              <w:t>4.1 มีการจัดวางระบบและรายงานการควบคุมภายในตามที่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lastRenderedPageBreak/>
              <w:t>คณะกรรมการตรวจ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เงิน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แผ่นดินกำหนด</w:t>
            </w:r>
          </w:p>
        </w:tc>
        <w:tc>
          <w:tcPr>
            <w:tcW w:w="2058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4.1.1.มีการจัดทำและรายงานการจัดทำระบบควบคุมภายในให้ผู้กำกับ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ดูแล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(1) โครงการจัดทำแผนการตรวจสอบภายใน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(2) โครงการจัดทำรายงานการควบคุมภายใน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4.1.2.มีการติดตามประเมินระบบควบคุมภายใน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      </w:r>
          </w:p>
          <w:p w:rsidR="0076488C" w:rsidRPr="009608C2" w:rsidRDefault="0076488C" w:rsidP="00611B96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(1) กิจกรรมติดตามประเมินผลการควบคุมภายใน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611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611B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611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611B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611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611B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269"/>
          <w:jc w:val="center"/>
        </w:trPr>
        <w:tc>
          <w:tcPr>
            <w:tcW w:w="1276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uble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รวมภารกิจตามมิติ 4.1</w:t>
            </w:r>
          </w:p>
        </w:tc>
        <w:tc>
          <w:tcPr>
            <w:tcW w:w="2058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 1  กิจกรรม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2  โครงการ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5098"/>
          <w:jc w:val="center"/>
        </w:trPr>
        <w:tc>
          <w:tcPr>
            <w:tcW w:w="1276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  <w:cs/>
              </w:rPr>
              <w:t>4.2 การสนับสนุนให้ 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</w:tc>
        <w:tc>
          <w:tcPr>
            <w:tcW w:w="2058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4.2.1.ส่งเสริมให้ประชาชนมีส่วนร่วมตรวจสอบ กำกับดูแลการบริหารงานบุคคลเกี่ยวกับการบรรจุ แต่งตั้ง โอน ย้าย ข้าราชการ พนักงาน ลูกจ้าง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(1) 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4.2.2.ส่งเสริมให้ประชาชนมีส่วนร่วมตรวจสอบ กำกับดูแลการบริหารงบประมาณ การรับ-จ่ายเงิน การหาประโยชน์จากทรัพย์สินของทางราชการ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(1) กิจกรรมการมีส่วนร่วมของประชาชนในการตรวจสอบการรับ การจ่าย และการใช้ประโยชน์ทรัพย์สิ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นขององค์การบริหารส่วนตำบลท่าฉาง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4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8"/>
              </w:rPr>
              <w:t>2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8"/>
              </w:rPr>
              <w:t>3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ส่งเสริมให้ประชาชนมีส่วนร่วมตรวจสอบ กำกับดูแลจัดหาพัสดุ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(1) กิจกรรมการจัดหาคณะกรรมการจัดซื้อจัดจ้างจากตัวแทนชุมชน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958"/>
          <w:jc w:val="center"/>
        </w:trPr>
        <w:tc>
          <w:tcPr>
            <w:tcW w:w="1276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uble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</w:t>
            </w:r>
          </w:p>
          <w:p w:rsidR="0076488C" w:rsidRPr="009608C2" w:rsidRDefault="0076488C" w:rsidP="004D27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มิติ 4.2</w:t>
            </w:r>
          </w:p>
        </w:tc>
        <w:tc>
          <w:tcPr>
            <w:tcW w:w="2058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1 มาตรการ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2 กิจกรรม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269"/>
          <w:jc w:val="center"/>
        </w:trPr>
        <w:tc>
          <w:tcPr>
            <w:tcW w:w="1276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2058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4.3.1.ส่งเสริมและพัฒนาศักยภาพสมาชิกสภาท้องถิ่นให้มีความรู้ ความเข้าใจการปฏิบัติหน้าที่ให้เป็นไปตามกฎหมายระเบียบที่เกี่ยวข้องได้กำหนดไว้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 (1) กิจกรรมการส่งเสริมและพัฒนาศักยภาพสมาชิกสภาท้องถิ่น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4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8"/>
              </w:rPr>
              <w:t>3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8"/>
              </w:rPr>
              <w:t>2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ส่งเสริมสมาชิกสภาท้องถิ่นให้มีบทบาทในการตรวจสอบการปฏิบัติงานของฝ่ายบริหารตามกระบวนการและวิธีการที่กฎหมายระเบียบที่เกี่ยวข้องได้กำหนดไว้โดยไม่ฝักใฝ่ฝ่ายใด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(1) กิจกรรมการมีส่วนร่วมในการปฏิบัติงานของสมาชิกสภาองค์การบริหารส่วนตำบล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673"/>
          <w:jc w:val="center"/>
        </w:trPr>
        <w:tc>
          <w:tcPr>
            <w:tcW w:w="1276" w:type="dxa"/>
            <w:tcBorders>
              <w:bottom w:val="single" w:sz="4" w:space="0" w:color="auto"/>
            </w:tcBorders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uble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มิติ 4.3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2 กิจกรรม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4375"/>
          <w:jc w:val="center"/>
        </w:trPr>
        <w:tc>
          <w:tcPr>
            <w:tcW w:w="1276" w:type="dxa"/>
            <w:tcBorders>
              <w:top w:val="single" w:sz="4" w:space="0" w:color="auto"/>
            </w:tcBorders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b/>
                <w:bCs/>
                <w:sz w:val="28"/>
                <w:u w:val="double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  <w:cs/>
              </w:rPr>
              <w:t xml:space="preserve">4.4 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เสริมพลังการมีส่วนร่วมของชุมชน (</w:t>
            </w:r>
            <w:r w:rsidRPr="009608C2">
              <w:rPr>
                <w:rFonts w:ascii="TH SarabunIT๙" w:hAnsi="TH SarabunIT๙" w:cs="TH SarabunIT๙"/>
                <w:sz w:val="28"/>
              </w:rPr>
              <w:t>Community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proofErr w:type="spellStart"/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การทุกภาคส่วนเพื่อต่อต้านการ ทุจริต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4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8"/>
              </w:rPr>
              <w:t>4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8"/>
              </w:rPr>
              <w:t>1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ส่งเสริมให้มีการดำเนินการเฝ้าระวังการทุจริต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(1) มาตรการเฝ้าระวังการคอร์รัปชั่นโดยภาคประชาชน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(2) มาตรการส่งเสริมและพัฒนาเครือข่ายด้านการป้องกันการทุจริต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4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8"/>
              </w:rPr>
              <w:t>4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08C2">
              <w:rPr>
                <w:rFonts w:ascii="TH SarabunIT๙" w:hAnsi="TH SarabunIT๙" w:cs="TH SarabunIT๙"/>
                <w:sz w:val="28"/>
              </w:rPr>
              <w:t>2</w:t>
            </w:r>
            <w:r w:rsidRPr="009608C2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9608C2">
              <w:rPr>
                <w:rFonts w:ascii="TH SarabunIT๙" w:hAnsi="TH SarabunIT๙" w:cs="TH SarabunIT๙" w:hint="cs"/>
                <w:sz w:val="28"/>
                <w:cs/>
              </w:rPr>
              <w:t>การทุกภาคส่วนเพื่อต่อต้านการทุจริต</w:t>
            </w:r>
          </w:p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 w:rsidRPr="00442DE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โครงการส่งเสริมและสนับสนุนการดำเนินงานให้สอดคล้องกับแนวนโยบายการแก้ไขปัญหาการทุจริต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10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9608C2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10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9608C2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0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</w:rPr>
              <w:t>10</w:t>
            </w:r>
            <w:r w:rsidRPr="009608C2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9608C2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776"/>
          <w:jc w:val="center"/>
        </w:trPr>
        <w:tc>
          <w:tcPr>
            <w:tcW w:w="1276" w:type="dxa"/>
          </w:tcPr>
          <w:p w:rsidR="0076488C" w:rsidRPr="009608C2" w:rsidRDefault="0076488C" w:rsidP="00CC320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uble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รวมภารกิจตามมิติ 4.4</w:t>
            </w:r>
          </w:p>
        </w:tc>
        <w:tc>
          <w:tcPr>
            <w:tcW w:w="2058" w:type="dxa"/>
          </w:tcPr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2 มาตรการ</w:t>
            </w:r>
          </w:p>
          <w:p w:rsidR="0076488C" w:rsidRPr="009608C2" w:rsidRDefault="0076488C" w:rsidP="00CC320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1  โครงการ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269"/>
          <w:jc w:val="center"/>
        </w:trPr>
        <w:tc>
          <w:tcPr>
            <w:tcW w:w="1276" w:type="dxa"/>
            <w:shd w:val="clear" w:color="auto" w:fill="FFCC66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FFCC66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9608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4</w:t>
            </w:r>
          </w:p>
        </w:tc>
        <w:tc>
          <w:tcPr>
            <w:tcW w:w="2058" w:type="dxa"/>
            <w:shd w:val="clear" w:color="auto" w:fill="FFCC66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มาตรการ 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9608C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กิจกรรม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9608C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CC66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CC66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CC66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8C2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  <w:r w:rsidRPr="009608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CC66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6488C" w:rsidRPr="009608C2" w:rsidTr="0076488C">
        <w:trPr>
          <w:trHeight w:val="269"/>
          <w:jc w:val="center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CCFFFF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รวมทั้ง 4 มิติ</w:t>
            </w:r>
          </w:p>
        </w:tc>
        <w:tc>
          <w:tcPr>
            <w:tcW w:w="2058" w:type="dxa"/>
            <w:tcBorders>
              <w:bottom w:val="double" w:sz="4" w:space="0" w:color="auto"/>
            </w:tcBorders>
            <w:shd w:val="clear" w:color="auto" w:fill="CCFFFF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u w:val="double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u w:val="double"/>
                <w:cs/>
              </w:rPr>
              <w:t>16 มาตรการ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u w:val="double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u w:val="double"/>
                <w:cs/>
              </w:rPr>
              <w:t>23 กิจกรรม</w:t>
            </w:r>
          </w:p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9608C2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u w:val="double"/>
                <w:cs/>
              </w:rPr>
              <w:t>18 โครงการ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clear" w:color="auto" w:fill="CCFFFF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u w:val="double"/>
              </w:rPr>
            </w:pPr>
            <w:r w:rsidRPr="009608C2">
              <w:rPr>
                <w:rFonts w:ascii="TH SarabunIT๙" w:hAnsi="TH SarabunIT๙" w:cs="TH SarabunIT๙"/>
                <w:b/>
                <w:bCs/>
                <w:color w:val="FF0000"/>
                <w:sz w:val="28"/>
                <w:u w:val="double"/>
              </w:rPr>
              <w:t>145</w:t>
            </w:r>
            <w:r w:rsidRPr="009608C2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u w:val="double"/>
                <w:cs/>
              </w:rPr>
              <w:t>,000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u w:val="double"/>
              </w:rPr>
            </w:pPr>
            <w:r w:rsidRPr="009608C2">
              <w:rPr>
                <w:rFonts w:ascii="TH SarabunIT๙" w:hAnsi="TH SarabunIT๙" w:cs="TH SarabunIT๙"/>
                <w:b/>
                <w:bCs/>
                <w:color w:val="FF0000"/>
                <w:sz w:val="28"/>
                <w:u w:val="double"/>
              </w:rPr>
              <w:t>145</w:t>
            </w:r>
            <w:r w:rsidRPr="009608C2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u w:val="double"/>
                <w:cs/>
              </w:rPr>
              <w:t>,000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u w:val="double"/>
              </w:rPr>
            </w:pPr>
            <w:r w:rsidRPr="009608C2">
              <w:rPr>
                <w:rFonts w:ascii="TH SarabunIT๙" w:hAnsi="TH SarabunIT๙" w:cs="TH SarabunIT๙"/>
                <w:b/>
                <w:bCs/>
                <w:color w:val="FF0000"/>
                <w:sz w:val="28"/>
                <w:u w:val="double"/>
              </w:rPr>
              <w:t>145</w:t>
            </w:r>
            <w:r w:rsidRPr="009608C2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u w:val="double"/>
                <w:cs/>
              </w:rPr>
              <w:t>,000</w:t>
            </w:r>
          </w:p>
        </w:tc>
        <w:tc>
          <w:tcPr>
            <w:tcW w:w="1063" w:type="dxa"/>
            <w:tcBorders>
              <w:left w:val="single" w:sz="4" w:space="0" w:color="auto"/>
              <w:bottom w:val="double" w:sz="4" w:space="0" w:color="auto"/>
            </w:tcBorders>
            <w:shd w:val="clear" w:color="auto" w:fill="CCFFFF"/>
          </w:tcPr>
          <w:p w:rsidR="0076488C" w:rsidRPr="009608C2" w:rsidRDefault="0076488C" w:rsidP="00CC320B">
            <w:pPr>
              <w:jc w:val="center"/>
              <w:rPr>
                <w:rFonts w:ascii="TH SarabunIT๙" w:hAnsi="TH SarabunIT๙" w:cs="TH SarabunIT๙"/>
                <w:color w:val="FF0000"/>
                <w:szCs w:val="24"/>
                <w:cs/>
              </w:rPr>
            </w:pPr>
          </w:p>
        </w:tc>
      </w:tr>
      <w:bookmarkEnd w:id="0"/>
    </w:tbl>
    <w:p w:rsidR="00F64C74" w:rsidRDefault="00F64C74" w:rsidP="00204E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2DED" w:rsidRDefault="00442DED" w:rsidP="00204E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2DED" w:rsidRDefault="00442DED" w:rsidP="00204E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70DA3" w:rsidRDefault="00770DA3" w:rsidP="00204E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70DA3" w:rsidRDefault="00770DA3" w:rsidP="00204E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2DED" w:rsidRDefault="004E74C3" w:rsidP="00204EC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-22-</w:t>
      </w:r>
    </w:p>
    <w:p w:rsidR="00314696" w:rsidRPr="00314696" w:rsidRDefault="00314696" w:rsidP="00314696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60"/>
          <w:szCs w:val="60"/>
          <w:cs/>
        </w:rPr>
        <w:t>ส่วนที่ 3</w:t>
      </w:r>
    </w:p>
    <w:p w:rsidR="00314696" w:rsidRPr="00314696" w:rsidRDefault="00323ED4" w:rsidP="00314696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23ED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5" o:spid="_x0000_s1031" type="#_x0000_t32" style="position:absolute;left:0;text-align:left;margin-left:-4.3pt;margin-top:1pt;width:461.6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" strokeweight="1.5pt"/>
        </w:pict>
      </w:r>
      <w:r w:rsidRPr="00323ED4">
        <w:rPr>
          <w:noProof/>
        </w:rPr>
        <w:pict>
          <v:shape id="ลูกศรเชื่อมต่อแบบตรง 4" o:spid="_x0000_s1030" type="#_x0000_t32" style="position:absolute;left:0;text-align:left;margin-left:-4.3pt;margin-top:4.75pt;width:461.6pt;height:.0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"/>
        </w:pic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มิติที่ 1 การสร้างสังคมที่ไม่ทนต่อการทุจริต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และฝ่ายประจำขององค์กรปกครองส่วนท้องถิ่น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1.1.1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โครงการบริหารงานตามหลัก</w:t>
      </w:r>
      <w:proofErr w:type="spellStart"/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บาล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หลัก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บาล หรือ การบริหารจัดการที่ดี (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Good Governance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 เป็นหลักสำคัญในการบริหารและการปฏิบัติงานจะต้องมีความสุจริต โปร่งใส และสามารถตรวจสอบได้ รวมทั้งเป็นการเสริมสร้างจิตสำนึกในการทำงานและความรับผิดชอบต่อหน้าที่ของตนเอง นอกจากนี้ ยังต้องมีการส่งเสริมคุณธรรมและจริยธรรมเพื่อให้สามารถปฏิบัติงานร่วมกันได้อย่างมีประสิทธิภาพ และนำไปสู่การพัฒนาองค์กรอย่างต่อเนื่อง อีกทั้งสามารถแก้ปัญหาความขัดแย้งภายในองค์กรได้อีกด้วย จากสภาพปัญหาการทุจริต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ชันที่เป็นปัญหาเรื้อรังที่มีส่วนบั่นทอนความเจริญของประเทศไทยมานาน จึงจำเป็นอย่างยิ่งที่จะต้องมีการป้องกันและแก้ไขปัญหาการทุจริต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ชันอย่างจริงจัง ในสถานการณ์วิกฤติปัญหาการทุจริต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ชันในสังคมไทยดังกล่าว ทุกภาคส่วนในสังคมไทยต่างเห็นพ้องตรงกันว่าการที่จะทำให้ปัญหาการ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ชันลดน้อยลงและหมดไปได้ในที่สุดนั้น ต้องนำหลัก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บาลไปปรับใช้กับทุกภาคส่วนไม่ว่าจะเป็นภาคส่วนการเมือง ภาคราชการ ภาคธุรกิจเอกชน ตลอดจนภาคประชาสังคมอย่างเข้มงวดจริงจัง พร้อมทั้งสร้างทัศนคติใหม่ปลูกจิตสำนึกของคนไทยร่วมต้านภัยการทุจริต ควบคู่กับการเปลี่ยนแปลงค่านิยมไปในทิศทางที่ไม่เอื้อหรือสนับสนุนการทุจริต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 ทั้งนี้ กลไกการนำหลัก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บาล        ซึ่งประกอบด้วย ความชอบธรรม ความโปร่งใส ความรับผิดชอบและการตรวจสอบได้ ความมีประสิทธิภาพและประประสิทธิผล และการมีส่วนร่วมของประชาชนไปเป็นแนวทางในการบริหารจัดการนั้น ปรากฏอยู่ในบทบัญญัติของกฎหมายรัฐธรรมนูญแห่งราชอาณาจักรไทยฉบับปัจจุบัน ซึ่งได้วางกรอบการนำหลัก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บาลไปเป็นแนวทางการปฏิรูปการบริหารการปกครองของหน่วยงานองค์กรต่างๆ ของภาครัฐ จึงนับเป็นการส่งสัญญาณเชิงบวกให้เห็นว่าประเทศไทยมีพัฒนาการเปลี่ยนแปลงไปในทางที่ดีขึ้นแล้ว แต่อย่างไรก็ตาม สำหรับกรอบการนำหลัก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บาลไปเป็นแนวทางการปฏิรูปการบริหารการปกครองของหน่วยงานหรือองค์กรภาครัฐนั้น ปัจจุบันยังคงอยู่บนความหลากหลายในองค์ประกอบหลักของ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บาลซึ่งประกอบด้วยหลักความชอบธรรม (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Legitimacy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 หลักความโปร่งใส (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Transparency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 หลักความรับผิดชอบและการตรวจสอบได้ (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Accountability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 หลักความมีประสิทธิภาพ (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Efficiency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 และหลักการมีส่วนร่วม (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Participation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 ดังนั้น การพิจารณาคัดเลือกนำองค์ประกอบหลักของ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บาลเหล่านั้นมาใช้เป็นเครื่องมือกลไกในการสร้างมาตรฐานด้านความโปร่งใสสำหรับหน่วยงานหรืองค์กรใดๆ จะต้องคำนึงถึงกรอบเป้าหมาย วัตถุประสงค์แนวทาง หรือวิธีการดำเนินงานที่หน่วยงานองค์กรสามารถปฏิบัติ เพื่อสร้างระบบบริหารกิจการบ้านเมืองและสังคมที่ดีได้ต่อไป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ดังนั้น เพื่อประโยชน์ในการบริหารราชการของ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จึงจัดทำโครงการบริหารงานตามหลัก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บาลขึ้น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1. เพื่อให้ผู้บริหารท้องถิ่น บุคลากรขององค์กรมีความรู้ความเข้าใจในเรื่องหลัก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บาล คุณธรรม และจริยธรรม</w:t>
      </w:r>
    </w:p>
    <w:p w:rsidR="004E74C3" w:rsidRDefault="004E74C3" w:rsidP="004E74C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-23-</w:t>
      </w:r>
    </w:p>
    <w:p w:rsidR="005B524A" w:rsidRPr="00314696" w:rsidRDefault="004E74C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31469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2. เพื่อให้ผู้บริหารท้องถิ่น บุคลากรมีความรู้ความเข้าใจและให้ความสำคัญกับการป้องกันและปราบปรามการทุจริตประพฤติมิชอบ (</w:t>
      </w:r>
      <w:r w:rsidR="00314696" w:rsidRPr="00314696">
        <w:rPr>
          <w:rFonts w:ascii="TH SarabunIT๙" w:eastAsia="Times New Roman" w:hAnsi="TH SarabunIT๙" w:cs="TH SarabunIT๙"/>
          <w:sz w:val="32"/>
          <w:szCs w:val="32"/>
        </w:rPr>
        <w:t>Anti Corruption</w:t>
      </w:r>
      <w:r w:rsidR="0031469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เพื่อให้ผู้บริหารท้องถิ่น บุคลากรมีความรู้ความเข้าใจในหลักและแนวคิดปรัชญาเศรษฐกิจพอเพียงและสามารถนำไปประยุกต์ใช้ในการทำงานและการดำเนินชีวิตได้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เพื่อให้ผู้บริหารท้องถิ่น บุคลากรสามารถนำองค์ความรู้ต่างๆ ไปประยุกต์ใช้ในการทำงานให้กับองค์กรได้อย่างมีประสิทธิภาพ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ผู้บริหารท้องถิ่น สมาชิกสภาท้องถิ่น พนักงานส่วนตำบลและพนักงานจ้าง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4E5328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จัดทำโครงการเพื่อขออนุมัติจากผู้บริหารท้องถิ่น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มอบงานให้กับผู้รับผิดชอบโครงการ และผู้ที่เกี่ยวข้อง เพื่อวางแผนและจัดเตรียมโครงการ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ประสานงานกับหน่วยงานที่เกี่ยวข้อง เพื่อจัดหาวิทยากร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จัดทำกำหนดการและหัวข้อการอบรม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สรุปผลในภาพรวมและรายงานผลการดำเนินการตามโครงการให้ผู้บริหารท้องถิ่นทราบ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ระยะเวลาการดำเนินงาน</w:t>
      </w:r>
    </w:p>
    <w:p w:rsidR="00314696" w:rsidRPr="00314696" w:rsidRDefault="0014136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 ปี (ปีงบประมาณ พ.ศ. 2562</w:t>
      </w:r>
      <w:r w:rsidR="0031469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14696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31469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314696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31469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งบประมาณที่ใช้ในการดำเนินการ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ไม่ใช้งบประมาณในการดำเนินโครงการ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4E5328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ผู้บริหารท้องถิ่น บุคลากรขององค์กรมีความรู้ความเข้าใจในเรื่องหลัก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บาลคุณธรรม และจริยธรรม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ผู้บริหารท้องถิ่น บุคลากรมีความรู้ความเข้าใจและให้ความสำคัญกับการป้องกันและปราบปรามการทุจริตประพฤติมิชอบ (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Anti Corruption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ผู้บริหารท้องถิ่น บุคลากรมีความรู้ความเข้าใจในหลักและแนวคิดปรัชญาเศรษฐกิจพอเพียง และสามารถนำไปประยุกต์ใช้ในการทำงานและการดำเนินชีวิตได้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ผู้บริหารท้องถิ่น บุคลากรสามารถนำองค์ความรู้ต่างๆ ไปประยุกต์ใช้ในการทำงานให้กับองค์กรได้อย่างมีประสิทธิภาพ</w:t>
      </w:r>
    </w:p>
    <w:p w:rsidR="005B524A" w:rsidRDefault="005B524A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B524A" w:rsidRDefault="005B524A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B524A" w:rsidRDefault="005B524A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B524A" w:rsidRDefault="005B524A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B524A" w:rsidRDefault="005B524A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E5328" w:rsidRDefault="004E74C3" w:rsidP="004E74C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-24-</w:t>
      </w:r>
    </w:p>
    <w:p w:rsidR="004E74C3" w:rsidRPr="004E74C3" w:rsidRDefault="004E74C3" w:rsidP="004E74C3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314696" w:rsidRPr="00314696" w:rsidRDefault="00314696" w:rsidP="0031469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1.1.2 สร้างจิตสำนึกและความตระหนักในการประพฤติตามประมวลจริยธรรม</w:t>
      </w:r>
    </w:p>
    <w:p w:rsidR="00314696" w:rsidRPr="00314696" w:rsidRDefault="00314696" w:rsidP="0031469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โครงการอบรมคุณธรรมจริยธรรมของผู้บริหาร สมาชิกสภา พนักงานส่วนตำบล พนักงานจ้าง </w:t>
      </w:r>
      <w:proofErr w:type="spellStart"/>
      <w:r w:rsidR="004E53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อบต.</w:t>
      </w:r>
      <w:proofErr w:type="spellEnd"/>
      <w:r w:rsidR="004E53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314696" w:rsidRPr="00314696" w:rsidRDefault="004E74C3" w:rsidP="0031469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314696" w:rsidRPr="0031469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. </w:t>
      </w:r>
      <w:r w:rsidR="00314696" w:rsidRPr="0031469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469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ตามที่ รัฐบาลได้ให้ความสำคัญเรื่องคุณธรรมและจริยธรรมของรัฐบาล และกำหนดแนวนโยบายไว้หลายแหล่งได้แก่</w:t>
      </w:r>
      <w:r w:rsidRPr="003146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</w:p>
    <w:p w:rsidR="00314696" w:rsidRPr="00314696" w:rsidRDefault="00314696" w:rsidP="00314696">
      <w:pPr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1469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รัฐธรรมนูญแห่งราชอาณาจักรไทย พุทธศักราช 2550  มาตรา 279 บัญญัติว่า มาตรฐาน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ทางจริยธรรมของผู้ดำรงตำแหน่งทางการเมือง ข้าราชการ หรือเจ้าหน้าที่ของรัฐ แต่ละประเภทให้เป็นไปตามประมวลจริยธรรมที่กำหนดขึ้นในหมวดที่ 5 ลาตรา 78 (4) บัญญัติให้พัฒนาระบบงานภาครัฐโดยมุ่งเน้นการพัฒนาคุณภาพ คุณธรรมและจริยธรรมของเจ้าหน้าที่ของรัฐควบคู่ไปกับการปรับปรุงรูปแบบ เพื่อให้การพัฒนาราชการแผ่นดินเป็นไปอย่างมีประสิทธิภาพและส่งเสริมให้หน่วยงานของรัฐใช้หลักการบริหารกิจการบ้านเมืองที่ดี เป็นแนวทางการปฏิบัติราชการ</w:t>
      </w:r>
    </w:p>
    <w:p w:rsidR="00314696" w:rsidRPr="00314696" w:rsidRDefault="00314696" w:rsidP="00314696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101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แผนบริหารราชการแผ่นดิน (พ.ศ. 2555-2558) นโยบายที่ 8 การบริหารจัดการที่ดีระบุไว้ว่า 8.1.3 พัฒนาระบบงานและสมรรถนะของข้าราชการและเจ้าหน้าที่ของรัฐทุกระดับอย่างต่อเนื่องเพื่อให้มีขีดความสามารถในการปฏิบัติราชการและการส่งมอบบริหารสาธารณะโดยจะเน้นการพัฒนาข้าราชการในตำแหน่งที่มีความสำคัญต่อยุทธศาสตร์การพัฒนาประเทศและสร้างผู้นำการเปลี่ยนแปลงในระบบราชการรวมทั้งจะวางมาตรการสำหรับประเมินผล การปฏิบัติงานและจ่ายค่าตอบแทนที่เป็นธรรม ตามผลงานเพื่อให้เกิดขวัญและกำลังใจในการพัฒนาผลงาน และ 8.15 เสริมสร้างมาตรฐานด้านคุธรรมจริยธรรมให้แก่ข้าราชการและเจ้าหน้าที่ของรัฐและพัฒนาความโปร่งใสในการปฏิบัติงานของหน่วยงานภาครัฐพร้อมทั้งป้องกันและปราบปรามการทุจริตและประพฤติมิชอบของข้าราชการและเจ้าหน้าที่ของรัฐอย่างจริงจังเพื่อให้ภาคราชการเป็นที่เชื่อถือไว้วางใจแก่ประชาชน</w:t>
      </w:r>
      <w:r w:rsidRPr="00314696">
        <w:rPr>
          <w:rFonts w:ascii="TH SarabunIT๙" w:eastAsia="Times New Roman" w:hAnsi="TH SarabunIT๙" w:cs="TH SarabunIT๙" w:hint="cs"/>
          <w:vanish/>
          <w:color w:val="000000"/>
          <w:sz w:val="32"/>
          <w:szCs w:val="32"/>
          <w:cs/>
        </w:rPr>
        <w:t>ราชการรวมทั้งจะวางมาตตรการสำหรับประเมินผล การปฏิบัติงานและจ่ายค่าตอบแทนทีเป็นธรร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314696" w:rsidRPr="00314696" w:rsidRDefault="00314696" w:rsidP="0031469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14696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คณะรัฐมนตรีในการประชุมเม</w:t>
      </w:r>
      <w:r w:rsidRPr="00314696">
        <w:rPr>
          <w:rFonts w:ascii="TH SarabunPSK" w:eastAsia="Times New Roman" w:hAnsi="TH SarabunPSK" w:cs="TH SarabunPSK" w:hint="cs"/>
          <w:sz w:val="32"/>
          <w:szCs w:val="32"/>
          <w:cs/>
        </w:rPr>
        <w:t>ื่อ</w:t>
      </w:r>
      <w:r w:rsidRPr="00314696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  <w:r w:rsidRPr="003146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 </w:t>
      </w:r>
      <w:r w:rsidRPr="00314696">
        <w:rPr>
          <w:rFonts w:ascii="TH SarabunPSK" w:eastAsia="Times New Roman" w:hAnsi="TH SarabunPSK" w:cs="TH SarabunPSK"/>
          <w:sz w:val="32"/>
          <w:szCs w:val="32"/>
          <w:cs/>
        </w:rPr>
        <w:t>๒๖ สิงหาคม ๒๕๕๑ มีมติเห็นชอบในหลักการเ</w:t>
      </w:r>
      <w:r w:rsidRPr="00314696">
        <w:rPr>
          <w:rFonts w:ascii="TH SarabunPSK" w:eastAsia="Times New Roman" w:hAnsi="TH SarabunPSK" w:cs="TH SarabunPSK" w:hint="cs"/>
          <w:sz w:val="32"/>
          <w:szCs w:val="32"/>
          <w:cs/>
        </w:rPr>
        <w:t>กี่</w:t>
      </w:r>
      <w:r w:rsidRPr="00314696">
        <w:rPr>
          <w:rFonts w:ascii="TH SarabunPSK" w:eastAsia="Times New Roman" w:hAnsi="TH SarabunPSK" w:cs="TH SarabunPSK"/>
          <w:sz w:val="32"/>
          <w:szCs w:val="32"/>
          <w:cs/>
        </w:rPr>
        <w:t>ยวกับยุทธศาสตร์การส่งเสริมคุณธรรม จริยธรรมในภาครัฐไว้ ๕ ยุทธศาสตร์และยุทธศาสต</w:t>
      </w:r>
      <w:r w:rsidRPr="00314696">
        <w:rPr>
          <w:rFonts w:ascii="TH SarabunPSK" w:eastAsia="Times New Roman" w:hAnsi="TH SarabunPSK" w:cs="TH SarabunPSK" w:hint="cs"/>
          <w:sz w:val="32"/>
          <w:szCs w:val="32"/>
          <w:cs/>
        </w:rPr>
        <w:t>ร์ที่</w:t>
      </w:r>
      <w:r w:rsidRPr="00314696">
        <w:rPr>
          <w:rFonts w:ascii="TH SarabunPSK" w:eastAsia="Times New Roman" w:hAnsi="TH SarabunPSK" w:cs="TH SarabunPSK"/>
          <w:sz w:val="32"/>
          <w:szCs w:val="32"/>
          <w:cs/>
        </w:rPr>
        <w:t xml:space="preserve"> ๔ การส่งเสริมคุณธรรม ในองค์กรเพ</w:t>
      </w:r>
      <w:r w:rsidRPr="00314696">
        <w:rPr>
          <w:rFonts w:ascii="TH SarabunPSK" w:eastAsia="Times New Roman" w:hAnsi="TH SarabunPSK" w:cs="TH SarabunPSK" w:hint="cs"/>
          <w:sz w:val="32"/>
          <w:szCs w:val="32"/>
          <w:cs/>
        </w:rPr>
        <w:t>ื่อ</w:t>
      </w:r>
      <w:r w:rsidRPr="00314696">
        <w:rPr>
          <w:rFonts w:ascii="TH SarabunPSK" w:eastAsia="Times New Roman" w:hAnsi="TH SarabunPSK" w:cs="TH SarabunPSK"/>
          <w:sz w:val="32"/>
          <w:szCs w:val="32"/>
          <w:cs/>
        </w:rPr>
        <w:t>เป็นต้นแบบให้ข้าราชการได้เรียนรู้และปฏิบัติตาม โดยได้กำหนดแนวทางการส่งเสริมพัฒนาคุณธรรม จริยธรรมและจรรยาข้าราชการและเจ้าหน้าท</w:t>
      </w:r>
      <w:r w:rsidRPr="00314696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314696">
        <w:rPr>
          <w:rFonts w:ascii="TH SarabunPSK" w:eastAsia="Times New Roman" w:hAnsi="TH SarabunPSK" w:cs="TH SarabunPSK"/>
          <w:sz w:val="32"/>
          <w:szCs w:val="32"/>
          <w:cs/>
        </w:rPr>
        <w:t>ของรัฐ ตามกลุ่มเป้าหมาย ด้วยวิธีการและรูปแบบท</w:t>
      </w:r>
      <w:r w:rsidRPr="00314696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314696">
        <w:rPr>
          <w:rFonts w:ascii="TH SarabunPSK" w:eastAsia="Times New Roman" w:hAnsi="TH SarabunPSK" w:cs="TH SarabunPSK"/>
          <w:sz w:val="32"/>
          <w:szCs w:val="32"/>
          <w:cs/>
        </w:rPr>
        <w:t>หลากหลาย และดำเนินการอย่างต่อเน</w:t>
      </w:r>
      <w:r w:rsidRPr="00314696">
        <w:rPr>
          <w:rFonts w:ascii="TH SarabunPSK" w:eastAsia="Times New Roman" w:hAnsi="TH SarabunPSK" w:cs="TH SarabunPSK" w:hint="cs"/>
          <w:sz w:val="32"/>
          <w:szCs w:val="32"/>
          <w:cs/>
        </w:rPr>
        <w:t>ื่</w:t>
      </w:r>
      <w:r w:rsidRPr="00314696">
        <w:rPr>
          <w:rFonts w:ascii="TH SarabunPSK" w:eastAsia="Times New Roman" w:hAnsi="TH SarabunPSK" w:cs="TH SarabunPSK"/>
          <w:sz w:val="32"/>
          <w:szCs w:val="32"/>
          <w:cs/>
        </w:rPr>
        <w:t>องมีการวัดผลในเชิงรูปธรรม</w:t>
      </w:r>
    </w:p>
    <w:p w:rsidR="00314696" w:rsidRPr="00314696" w:rsidRDefault="00314696" w:rsidP="0031469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ปัจจุบันนโยบายรัฐบาลของคณะรักษาความสงบแห่งชาติ ได้กำหนดนโยบายส่งเสริมการบริหารราชการแผ่นดินที่มี</w:t>
      </w:r>
      <w:proofErr w:type="spellStart"/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ยึดหลักการบริหารกิจการบ้านเมืองที่ดี</w:t>
      </w:r>
      <w:r w:rsidRPr="003146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ประกอบกับ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ค่านิยมหลักของคนไทย 12 ประการ ได้แก่ </w:t>
      </w:r>
    </w:p>
    <w:p w:rsidR="00314696" w:rsidRPr="00314696" w:rsidRDefault="00314696" w:rsidP="00314696">
      <w:pPr>
        <w:spacing w:after="0" w:line="240" w:lineRule="auto"/>
        <w:ind w:left="180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ข้อ 2 การซื่อสัตย์ เสียสละ อดทน มีอุดมการณ์ในสิ่งดีงามเพื่อส่วนรวม</w:t>
      </w:r>
    </w:p>
    <w:p w:rsidR="00314696" w:rsidRPr="00314696" w:rsidRDefault="00314696" w:rsidP="00314696">
      <w:pPr>
        <w:spacing w:after="0" w:line="240" w:lineRule="auto"/>
        <w:ind w:left="180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ข้อ 6 มีศีลธรรม รักษาความสัตย์ หวังดีต่อผู้อื่น เผื่อแผ่และแบ่งปัน</w:t>
      </w:r>
    </w:p>
    <w:p w:rsidR="00314696" w:rsidRPr="00314696" w:rsidRDefault="00314696" w:rsidP="00314696">
      <w:pPr>
        <w:spacing w:after="0" w:line="240" w:lineRule="auto"/>
        <w:ind w:left="180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ข้อ 11 มีความเข้มแข็งทั้งร่างกายและจิตใจ ไม่ยอมแพ้ต่ออำนาจฝ่ายต่ำ หรือกิเลศ มีความละอาย เกรงกลัวต่อบาป ตามหลักของศาสนา</w:t>
      </w:r>
    </w:p>
    <w:p w:rsidR="00314696" w:rsidRPr="00314696" w:rsidRDefault="00314696" w:rsidP="00314696">
      <w:pPr>
        <w:spacing w:after="0" w:line="240" w:lineRule="auto"/>
        <w:ind w:left="180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ข้อ 12 คำนึงถึงผลประโยชน์ของส่วนรวม  และต่อชาติมากว่าผลประโยชน์ของตนเอง</w:t>
      </w:r>
    </w:p>
    <w:p w:rsidR="00314696" w:rsidRPr="00314696" w:rsidRDefault="00314696" w:rsidP="00314696">
      <w:pPr>
        <w:tabs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และประกาศคณะกรรมการพนักงานส่วนตำบลจังหวัด</w:t>
      </w:r>
      <w:r w:rsidR="004E53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สุราษฎร์ธานี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หลักเกณฑ์และเงื่อนไขเกี่ยวกับการบริหารงานบุคคลขององค์การบริหารส่วนตำบล ลงวันที่ 24 ตุลาคม พ.ศ. 2545 </w:t>
      </w:r>
    </w:p>
    <w:p w:rsidR="004E74C3" w:rsidRDefault="00314696" w:rsidP="00314696">
      <w:pPr>
        <w:tabs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ข้อ 267 ความว่า การพัฒนาผู้ใต้บังคับบัญชานั้น ต้องพัฒนาด้านศีลธรรม คุณธรรม จริยธรรม ได้แก่การพัฒนาคุณธรรม จริยธรรมในการปฏิบัติงาน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4E53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ได้จัดทำประมวลจริยธรรมของข้าราชการองค์การบริหารสวน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ตำบล</w:t>
      </w:r>
      <w:r w:rsidR="004E53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ทั้งนี้</w:t>
      </w:r>
    </w:p>
    <w:p w:rsidR="004E74C3" w:rsidRDefault="004E74C3" w:rsidP="00314696">
      <w:pPr>
        <w:tabs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E74C3" w:rsidRDefault="004E74C3" w:rsidP="004E74C3">
      <w:pPr>
        <w:tabs>
          <w:tab w:val="left" w:pos="180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-25-</w:t>
      </w:r>
    </w:p>
    <w:p w:rsidR="004E74C3" w:rsidRPr="004E74C3" w:rsidRDefault="004E74C3" w:rsidP="004E74C3">
      <w:pPr>
        <w:tabs>
          <w:tab w:val="left" w:pos="180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04571D" w:rsidRPr="00314696" w:rsidRDefault="00314696" w:rsidP="00314696">
      <w:pPr>
        <w:tabs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เพื่อให้พนักงานส่วนตำบลและพนักงานจ้าง ทุกคนประพฤติปฏิบัติตนเป็นแบบอย่างที่ดี เป็นศรัทธา เชื่อถือไว้วางใจ ยกย่องและชื่นชมของสังคม และประชาชนทั่วไป</w:t>
      </w:r>
    </w:p>
    <w:p w:rsidR="00314696" w:rsidRPr="00314696" w:rsidRDefault="00314696" w:rsidP="00314696">
      <w:pPr>
        <w:spacing w:after="0" w:line="240" w:lineRule="auto"/>
        <w:ind w:firstLine="180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สำนักงานปลัด </w:t>
      </w:r>
      <w:r w:rsidR="004E53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องค์การบริหารส่วนตำบลท่าฉาง 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ได้เห็นความสำคัญและความจำเป็นในการนำนโยบายเรื่องคุณธรรมจริยธรรมตามที่รัฐบาลและระเบียบกฎหมายกำหนดไว้ มาสู่การปฏิบัติให้บังเกิดผล เป็นรูปธรรมซึ่งแนวทางหนึ่งที่สำคัญคือการให้ความรู้ สร้างความเข้าใจและสร้างทัศนคติเกี่ยวกับคุณธรรม จริยธรรม ยึดหลัก</w:t>
      </w:r>
      <w:proofErr w:type="spellStart"/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บาล และการทุจริตคอรัปชั่น จึงได้จัดทำโครงการนี้ขึ้นมา</w:t>
      </w:r>
    </w:p>
    <w:p w:rsidR="00314696" w:rsidRPr="00314696" w:rsidRDefault="00314696" w:rsidP="00314696">
      <w:pPr>
        <w:spacing w:after="0" w:line="240" w:lineRule="auto"/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314696" w:rsidRPr="00314696" w:rsidRDefault="004E74C3" w:rsidP="00314696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๓</w:t>
      </w:r>
      <w:r w:rsidR="00314696" w:rsidRPr="0031469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. </w:t>
      </w:r>
      <w:r w:rsidR="00314696" w:rsidRPr="0031469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</w:p>
    <w:p w:rsidR="00314696" w:rsidRPr="00314696" w:rsidRDefault="004E74C3" w:rsidP="00314696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๓.๑</w:t>
      </w:r>
      <w:r w:rsidR="00314696" w:rsidRPr="00314696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เพื่อให้ผู้เข้าอบรมได้มีความรู้ ความเข้าใจ  คว</w:t>
      </w:r>
      <w:r w:rsidR="004E5328">
        <w:rPr>
          <w:rFonts w:ascii="TH SarabunPSK" w:eastAsia="Cordia New" w:hAnsi="TH SarabunPSK" w:cs="TH SarabunPSK" w:hint="cs"/>
          <w:sz w:val="32"/>
          <w:szCs w:val="32"/>
          <w:cs/>
        </w:rPr>
        <w:t xml:space="preserve">ามสำคัญ ด้านวินัย คุณธรรม  </w:t>
      </w:r>
      <w:r w:rsidR="00314696" w:rsidRPr="00314696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จริยธรรมและ</w:t>
      </w:r>
      <w:proofErr w:type="spellStart"/>
      <w:r w:rsidR="00314696" w:rsidRPr="00314696">
        <w:rPr>
          <w:rFonts w:ascii="TH SarabunPSK" w:eastAsia="Cordia New" w:hAnsi="TH SarabunPSK" w:cs="TH SarabunPSK" w:hint="cs"/>
          <w:sz w:val="32"/>
          <w:szCs w:val="32"/>
          <w:cs/>
        </w:rPr>
        <w:t>ธรรมาภิ</w:t>
      </w:r>
      <w:proofErr w:type="spellEnd"/>
      <w:r w:rsidR="00314696" w:rsidRPr="00314696">
        <w:rPr>
          <w:rFonts w:ascii="TH SarabunPSK" w:eastAsia="Cordia New" w:hAnsi="TH SarabunPSK" w:cs="TH SarabunPSK" w:hint="cs"/>
          <w:sz w:val="32"/>
          <w:szCs w:val="32"/>
          <w:cs/>
        </w:rPr>
        <w:t>บาล ที่บัญญัติไว้เป็นข้อกฎหมาย กฎและระเบียบ เห็นความสำคัญเสริมสร้างภาพลักษณ์ของหน่วยงานให้ความโปร่งใส</w:t>
      </w:r>
    </w:p>
    <w:p w:rsidR="00314696" w:rsidRPr="00314696" w:rsidRDefault="004E74C3" w:rsidP="0031469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๓.๒</w:t>
      </w:r>
      <w:r w:rsidR="00314696" w:rsidRPr="00314696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เพื่อให้ผู้เข้ารับการอบรมมีความรู้ ความเข้าใจเกี่ยวกับผลประโยชน์ทับซ้อน </w:t>
      </w:r>
      <w:r w:rsidR="00314696" w:rsidRPr="0031469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314696" w:rsidRPr="00314696">
        <w:rPr>
          <w:rFonts w:ascii="TH SarabunIT๙" w:eastAsia="Times New Roman" w:hAnsi="TH SarabunIT๙" w:cs="TH SarabunIT๙"/>
          <w:sz w:val="32"/>
          <w:szCs w:val="32"/>
        </w:rPr>
        <w:t>Conflict of Interest</w:t>
      </w:r>
      <w:r w:rsidR="00314696" w:rsidRPr="00314696">
        <w:rPr>
          <w:rFonts w:ascii="TH SarabunIT๙" w:eastAsia="Times New Roman" w:hAnsi="TH SarabunIT๙" w:cs="TH SarabunIT๙"/>
          <w:sz w:val="32"/>
          <w:szCs w:val="32"/>
          <w:cs/>
        </w:rPr>
        <w:t>) ในการจัดซื้อจัดจ้าง</w:t>
      </w:r>
    </w:p>
    <w:p w:rsidR="00314696" w:rsidRPr="00314696" w:rsidRDefault="004E74C3" w:rsidP="00314696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๓.๓</w:t>
      </w:r>
      <w:r w:rsidR="00314696" w:rsidRPr="00314696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พื่อปลูกจิตสำนึกและสร้างความตระหนักรู้เกี่ยวกับการทุจริตคอรัปชั่นให้กับข้าราชการและพนักงานจ้าง</w:t>
      </w:r>
    </w:p>
    <w:p w:rsidR="00314696" w:rsidRPr="00314696" w:rsidRDefault="004E74C3" w:rsidP="00314696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๓.๔</w:t>
      </w:r>
      <w:r w:rsidR="00314696" w:rsidRPr="00314696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เพื่อส่งเสริมให้ผู้เข้าอบรม นำความรู้ ที่ได้รับ มาใช้ในการดำเนินชีวิตประจำวัน การทำงานให้มีคุณลักษณะเป็นข้าราชการยุคใหม่ทีมีคุณธรรม จริยธรรม</w:t>
      </w:r>
    </w:p>
    <w:p w:rsidR="00314696" w:rsidRPr="00314696" w:rsidRDefault="00314696" w:rsidP="00314696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314696" w:rsidRPr="00314696" w:rsidRDefault="004E74C3" w:rsidP="00314696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314696" w:rsidRPr="0031469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. </w:t>
      </w:r>
      <w:r w:rsidR="00314696" w:rsidRPr="0031469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เป้าหมาย</w:t>
      </w:r>
      <w:r w:rsidR="00314696" w:rsidRPr="00314696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</w:p>
    <w:p w:rsidR="00314696" w:rsidRPr="00314696" w:rsidRDefault="00314696" w:rsidP="00314696">
      <w:pPr>
        <w:spacing w:after="0" w:line="240" w:lineRule="auto"/>
        <w:ind w:left="360" w:firstLine="360"/>
        <w:rPr>
          <w:rFonts w:ascii="TH SarabunPSK" w:eastAsia="Times New Roman" w:hAnsi="TH SarabunPSK" w:cs="TH SarabunPSK"/>
          <w:sz w:val="32"/>
          <w:szCs w:val="32"/>
        </w:rPr>
      </w:pPr>
      <w:r w:rsidRPr="00314696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ประกอบด้วย </w:t>
      </w:r>
    </w:p>
    <w:p w:rsidR="00314696" w:rsidRPr="004E74C3" w:rsidRDefault="004E74C3" w:rsidP="004E74C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๑. </w:t>
      </w:r>
      <w:r w:rsidR="00314696" w:rsidRPr="004E74C3">
        <w:rPr>
          <w:rFonts w:ascii="TH SarabunPSK" w:eastAsia="Times New Roman" w:hAnsi="TH SarabunPSK" w:cs="TH SarabunPSK"/>
          <w:sz w:val="32"/>
          <w:szCs w:val="32"/>
          <w:cs/>
        </w:rPr>
        <w:t>พนักงาน</w:t>
      </w:r>
      <w:r w:rsidR="00314696" w:rsidRPr="004E74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ส่วนตำบล </w:t>
      </w:r>
      <w:r w:rsidR="00314696" w:rsidRPr="004E74C3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</w:t>
      </w:r>
    </w:p>
    <w:p w:rsidR="00314696" w:rsidRPr="00314696" w:rsidRDefault="004E74C3" w:rsidP="004E74C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๒.</w:t>
      </w:r>
      <w:r w:rsidR="00314696" w:rsidRPr="00314696">
        <w:rPr>
          <w:rFonts w:ascii="TH SarabunPSK" w:eastAsia="Times New Roman" w:hAnsi="TH SarabunPSK" w:cs="TH SarabunPSK" w:hint="cs"/>
          <w:sz w:val="32"/>
          <w:szCs w:val="32"/>
          <w:cs/>
        </w:rPr>
        <w:t>พนักงานจ้</w:t>
      </w:r>
      <w:r w:rsidR="00314696" w:rsidRPr="00314696">
        <w:rPr>
          <w:rFonts w:ascii="TH SarabunPSK" w:eastAsia="Times New Roman" w:hAnsi="TH SarabunPSK" w:cs="TH SarabunPSK"/>
          <w:sz w:val="32"/>
          <w:szCs w:val="32"/>
          <w:cs/>
        </w:rPr>
        <w:t>าง</w:t>
      </w:r>
      <w:r w:rsidR="00314696" w:rsidRPr="003146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14696" w:rsidRPr="0031469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14696" w:rsidRPr="0031469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14696" w:rsidRPr="00314696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</w:t>
      </w:r>
      <w:r w:rsidR="00314696" w:rsidRPr="0031469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314696" w:rsidRPr="00314696" w:rsidRDefault="004E74C3" w:rsidP="00314696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๕</w:t>
      </w:r>
      <w:r w:rsidR="00314696" w:rsidRPr="0031469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. </w:t>
      </w:r>
      <w:r w:rsidR="00314696" w:rsidRPr="0031469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วิธีการดำเนินการ</w:t>
      </w:r>
    </w:p>
    <w:p w:rsidR="00314696" w:rsidRPr="00314696" w:rsidRDefault="00314696" w:rsidP="00314696">
      <w:pPr>
        <w:spacing w:after="0" w:line="240" w:lineRule="auto"/>
        <w:ind w:left="360" w:firstLine="360"/>
        <w:rPr>
          <w:rFonts w:ascii="TH SarabunPSK" w:eastAsia="Times New Roman" w:hAnsi="TH SarabunPSK" w:cs="TH SarabunPSK"/>
          <w:sz w:val="32"/>
          <w:szCs w:val="32"/>
          <w:cs/>
        </w:rPr>
      </w:pPr>
      <w:r w:rsidRPr="00314696">
        <w:rPr>
          <w:rFonts w:ascii="TH SarabunPSK" w:eastAsia="Times New Roman" w:hAnsi="TH SarabunPSK" w:cs="TH SarabunPSK"/>
          <w:sz w:val="32"/>
          <w:szCs w:val="32"/>
          <w:cs/>
        </w:rPr>
        <w:t>จัดฝึกอบรม ให้ความรู้แก่กลุ่มเป้าหมาย</w:t>
      </w:r>
      <w:r w:rsidRPr="003146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โดยวิธีการบรรยาย</w:t>
      </w:r>
    </w:p>
    <w:p w:rsidR="00314696" w:rsidRPr="00314696" w:rsidRDefault="00314696" w:rsidP="00314696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314696">
        <w:rPr>
          <w:rFonts w:ascii="TH SarabunPSK" w:eastAsia="Times New Roman" w:hAnsi="TH SarabunPSK" w:cs="TH SarabunPSK"/>
          <w:sz w:val="32"/>
          <w:szCs w:val="32"/>
        </w:rPr>
        <w:tab/>
      </w:r>
    </w:p>
    <w:p w:rsidR="00314696" w:rsidRPr="00314696" w:rsidRDefault="004E74C3" w:rsidP="00314696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๖</w:t>
      </w:r>
      <w:r w:rsidR="00314696" w:rsidRPr="0031469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. </w:t>
      </w:r>
      <w:r w:rsidR="00314696" w:rsidRPr="0031469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ระยะเวลาการฝึกอบรม</w:t>
      </w:r>
    </w:p>
    <w:p w:rsidR="00314696" w:rsidRDefault="00141366" w:rsidP="00314696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141366" w:rsidRPr="00314696" w:rsidRDefault="00141366" w:rsidP="00314696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314696" w:rsidRPr="00314696" w:rsidRDefault="004E74C3" w:rsidP="00314696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๗</w:t>
      </w:r>
      <w:r w:rsidR="00314696" w:rsidRPr="0031469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. </w:t>
      </w:r>
      <w:r w:rsidR="00314696" w:rsidRPr="0031469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314696" w:rsidRDefault="00314696" w:rsidP="0031469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14696">
        <w:rPr>
          <w:rFonts w:ascii="TH SarabunPSK" w:eastAsia="Times New Roman" w:hAnsi="TH SarabunPSK" w:cs="TH SarabunPSK" w:hint="cs"/>
          <w:sz w:val="32"/>
          <w:szCs w:val="32"/>
          <w:cs/>
        </w:rPr>
        <w:t>สำนัก</w:t>
      </w:r>
      <w:r w:rsidRPr="00314696">
        <w:rPr>
          <w:rFonts w:ascii="TH SarabunPSK" w:eastAsia="Times New Roman" w:hAnsi="TH SarabunPSK" w:cs="TH SarabunPSK"/>
          <w:sz w:val="32"/>
          <w:szCs w:val="32"/>
          <w:cs/>
        </w:rPr>
        <w:t>งานปลัด</w:t>
      </w:r>
      <w:r w:rsidR="004E5328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="004E5328">
        <w:rPr>
          <w:rFonts w:ascii="TH SarabunPSK" w:eastAsia="Times New Roman" w:hAnsi="TH SarabunPSK" w:cs="TH SarabunPSK" w:hint="cs"/>
          <w:sz w:val="32"/>
          <w:szCs w:val="32"/>
          <w:cs/>
        </w:rPr>
        <w:t>ท่าฉาง</w:t>
      </w:r>
    </w:p>
    <w:p w:rsidR="001C400E" w:rsidRPr="00FE44F2" w:rsidRDefault="001C400E" w:rsidP="001C400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="004E74C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๘</w:t>
      </w:r>
      <w:r w:rsidRPr="00FE44F2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. </w:t>
      </w:r>
      <w:r w:rsidRPr="00FE44F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1C400E" w:rsidRPr="00314696" w:rsidRDefault="001C400E" w:rsidP="0031469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C400E">
        <w:rPr>
          <w:rFonts w:ascii="TH SarabunPSK" w:eastAsia="Times New Roman" w:hAnsi="TH SarabunPSK" w:cs="TH SarabunPSK" w:hint="cs"/>
          <w:sz w:val="32"/>
          <w:szCs w:val="32"/>
          <w:cs/>
        </w:rPr>
        <w:t>ใช้งบประมาณขององค์การบริหารส่วนตำบล</w:t>
      </w:r>
      <w:r w:rsidR="004E5328">
        <w:rPr>
          <w:rFonts w:ascii="TH SarabunPSK" w:eastAsia="Times New Roman" w:hAnsi="TH SarabunPSK" w:cs="TH SarabunPSK" w:hint="cs"/>
          <w:sz w:val="32"/>
          <w:szCs w:val="32"/>
          <w:cs/>
        </w:rPr>
        <w:t>ท่าฉาง</w:t>
      </w:r>
      <w:r w:rsidRPr="001C400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4E74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๒๐,๐๐๐ </w:t>
      </w:r>
      <w:r w:rsidRPr="001C400E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:rsidR="00314696" w:rsidRPr="00314696" w:rsidRDefault="00314696" w:rsidP="00314696">
      <w:pPr>
        <w:spacing w:after="0" w:line="240" w:lineRule="auto"/>
        <w:ind w:firstLine="720"/>
        <w:rPr>
          <w:rFonts w:ascii="TH SarabunPSK" w:eastAsia="Times New Roman" w:hAnsi="TH SarabunPSK" w:cs="TH SarabunPSK"/>
          <w:sz w:val="16"/>
          <w:szCs w:val="16"/>
        </w:rPr>
      </w:pPr>
    </w:p>
    <w:p w:rsidR="00314696" w:rsidRPr="00314696" w:rsidRDefault="004E74C3" w:rsidP="00314696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๙</w:t>
      </w:r>
      <w:r w:rsidR="00314696" w:rsidRPr="0031469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. </w:t>
      </w:r>
      <w:r w:rsidR="00314696" w:rsidRPr="0031469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สถานที่ดำเนินการ</w:t>
      </w:r>
    </w:p>
    <w:p w:rsidR="00314696" w:rsidRDefault="00314696" w:rsidP="00314696">
      <w:pPr>
        <w:spacing w:after="0" w:line="240" w:lineRule="auto"/>
        <w:ind w:left="360" w:firstLine="3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="004E5328">
        <w:rPr>
          <w:rFonts w:ascii="TH SarabunPSK" w:eastAsia="Times New Roman" w:hAnsi="TH SarabunPSK" w:cs="TH SarabunPSK" w:hint="cs"/>
          <w:sz w:val="32"/>
          <w:szCs w:val="32"/>
          <w:cs/>
        </w:rPr>
        <w:t>ท่าฉาง</w:t>
      </w:r>
      <w:r w:rsidRPr="0031469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41366" w:rsidRDefault="00141366" w:rsidP="00314696">
      <w:pPr>
        <w:spacing w:after="0" w:line="240" w:lineRule="auto"/>
        <w:ind w:left="360" w:firstLine="360"/>
        <w:rPr>
          <w:rFonts w:ascii="TH SarabunPSK" w:eastAsia="Times New Roman" w:hAnsi="TH SarabunPSK" w:cs="TH SarabunPSK"/>
          <w:sz w:val="32"/>
          <w:szCs w:val="32"/>
        </w:rPr>
      </w:pPr>
    </w:p>
    <w:p w:rsidR="004E74C3" w:rsidRDefault="004E74C3" w:rsidP="00314696">
      <w:pPr>
        <w:spacing w:after="0" w:line="240" w:lineRule="auto"/>
        <w:ind w:left="360" w:firstLine="360"/>
        <w:rPr>
          <w:rFonts w:ascii="TH SarabunPSK" w:eastAsia="Times New Roman" w:hAnsi="TH SarabunPSK" w:cs="TH SarabunPSK"/>
          <w:sz w:val="32"/>
          <w:szCs w:val="32"/>
        </w:rPr>
      </w:pPr>
    </w:p>
    <w:p w:rsidR="004E74C3" w:rsidRDefault="004E74C3" w:rsidP="00314696">
      <w:pPr>
        <w:spacing w:after="0" w:line="240" w:lineRule="auto"/>
        <w:ind w:left="360" w:firstLine="360"/>
        <w:rPr>
          <w:rFonts w:ascii="TH SarabunPSK" w:eastAsia="Times New Roman" w:hAnsi="TH SarabunPSK" w:cs="TH SarabunPSK"/>
          <w:sz w:val="32"/>
          <w:szCs w:val="32"/>
        </w:rPr>
      </w:pPr>
    </w:p>
    <w:p w:rsidR="004E74C3" w:rsidRPr="00314696" w:rsidRDefault="004E74C3" w:rsidP="004E74C3">
      <w:pPr>
        <w:spacing w:after="0" w:line="240" w:lineRule="auto"/>
        <w:ind w:left="360" w:firstLine="36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>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๒๖-</w:t>
      </w:r>
    </w:p>
    <w:p w:rsidR="00314696" w:rsidRPr="00314696" w:rsidRDefault="00314696" w:rsidP="00314696">
      <w:pPr>
        <w:spacing w:after="0" w:line="240" w:lineRule="auto"/>
        <w:ind w:firstLine="360"/>
        <w:rPr>
          <w:rFonts w:ascii="TH SarabunPSK" w:eastAsia="Times New Roman" w:hAnsi="TH SarabunPSK" w:cs="TH SarabunPSK"/>
          <w:sz w:val="16"/>
          <w:szCs w:val="16"/>
        </w:rPr>
      </w:pPr>
    </w:p>
    <w:p w:rsidR="004E74C3" w:rsidRDefault="004E74C3" w:rsidP="004E74C3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๑๐</w:t>
      </w:r>
      <w:r w:rsidR="00314696" w:rsidRPr="0031469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. </w:t>
      </w:r>
      <w:r w:rsidR="00314696" w:rsidRPr="0031469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314696" w:rsidRPr="004E74C3" w:rsidRDefault="004E74C3" w:rsidP="004E74C3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๑๐.๑</w:t>
      </w:r>
      <w:r w:rsidR="00314696" w:rsidRPr="00314696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ผู้เข้ารับการอบรมได้มีความรู้ ความเข้าใจ  ความสำคัญ ด้านวินัย คุณธรรม       จริยธรรมและ</w:t>
      </w:r>
      <w:proofErr w:type="spellStart"/>
      <w:r w:rsidR="00314696" w:rsidRPr="00314696">
        <w:rPr>
          <w:rFonts w:ascii="TH SarabunPSK" w:eastAsia="Cordia New" w:hAnsi="TH SarabunPSK" w:cs="TH SarabunPSK" w:hint="cs"/>
          <w:sz w:val="32"/>
          <w:szCs w:val="32"/>
          <w:cs/>
        </w:rPr>
        <w:t>ธรรมาภิ</w:t>
      </w:r>
      <w:proofErr w:type="spellEnd"/>
      <w:r w:rsidR="00314696" w:rsidRPr="00314696">
        <w:rPr>
          <w:rFonts w:ascii="TH SarabunPSK" w:eastAsia="Cordia New" w:hAnsi="TH SarabunPSK" w:cs="TH SarabunPSK" w:hint="cs"/>
          <w:sz w:val="32"/>
          <w:szCs w:val="32"/>
          <w:cs/>
        </w:rPr>
        <w:t>บาล ที่บัญญัติไว้เป็นข้อกฎหมาย กฎและระเบียบ เห็นความสำคัญเสริมสร้างภาพลักษณ์ของหน่วยงานให้ความโปร่งใส</w:t>
      </w:r>
    </w:p>
    <w:p w:rsidR="00314696" w:rsidRPr="00314696" w:rsidRDefault="004E74C3" w:rsidP="0031469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๑๐.๒</w:t>
      </w:r>
      <w:r w:rsidR="00314696" w:rsidRPr="00314696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ผู้เข้ารับการอบรมได้มีความรู้ ความเข้าใจเกี่ยวกับผลประโยชน์ทับซ้อน </w:t>
      </w:r>
      <w:r w:rsidR="00314696" w:rsidRPr="0031469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314696" w:rsidRPr="00314696">
        <w:rPr>
          <w:rFonts w:ascii="TH SarabunIT๙" w:eastAsia="Times New Roman" w:hAnsi="TH SarabunIT๙" w:cs="TH SarabunIT๙"/>
          <w:sz w:val="32"/>
          <w:szCs w:val="32"/>
        </w:rPr>
        <w:t>Conflict of Interest</w:t>
      </w:r>
      <w:r w:rsidR="00314696" w:rsidRPr="00314696">
        <w:rPr>
          <w:rFonts w:ascii="TH SarabunIT๙" w:eastAsia="Times New Roman" w:hAnsi="TH SarabunIT๙" w:cs="TH SarabunIT๙"/>
          <w:sz w:val="32"/>
          <w:szCs w:val="32"/>
          <w:cs/>
        </w:rPr>
        <w:t>) ในการจัดซื้อจัดจ้าง</w:t>
      </w:r>
    </w:p>
    <w:p w:rsidR="00314696" w:rsidRPr="00314696" w:rsidRDefault="004E74C3" w:rsidP="00314696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๑๐.๓</w:t>
      </w:r>
      <w:r w:rsidR="00314696" w:rsidRPr="00314696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ผู้เข้ารับการอบรมมีจิตสำนึกและตระหนักถึงผลเสียของการทุจริต คอรัปชั่น ต่อประเทศชาติและประชาชน </w:t>
      </w:r>
    </w:p>
    <w:p w:rsidR="00770DA3" w:rsidRDefault="004E74C3" w:rsidP="00770DA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๑๐.๔</w:t>
      </w:r>
      <w:r w:rsidR="00314696" w:rsidRPr="00314696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ผู้เข้ารับการอบรม สามารถนำความรู้ ที่ได้รับ มาใช้ในการดำเนินชีวิตประจำวัน การทำงานให้มีคุณลักษณะเป็นข้าราชการยุคใหม่ทีมีคุณธรรม จริยธรรม</w:t>
      </w:r>
    </w:p>
    <w:p w:rsidR="00314696" w:rsidRPr="00314696" w:rsidRDefault="00314696" w:rsidP="00770DA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ารประเมินผล</w:t>
      </w:r>
    </w:p>
    <w:p w:rsidR="00314696" w:rsidRDefault="004E5328" w:rsidP="0031469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  <w:r w:rsidR="0031469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จะประเมินผลการอบรมก่อนและหลังการฝึกอบรม โดยใช้แบบทดสอบ</w:t>
      </w:r>
    </w:p>
    <w:p w:rsidR="00032A39" w:rsidRPr="00314696" w:rsidRDefault="00032A39" w:rsidP="0031469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**********************************************************************************************</w:t>
      </w: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  <w:cs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กิจกรรมให้ความรู้ผลประโยชน์ทับซ้อนให้กับพนักงานส่วนตำบลและพนักงานจ้างของ</w:t>
      </w:r>
      <w:r w:rsidR="004E53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องค์การบริหารส่วนตำบลท่าฉาง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้วยสถานการณ์หรือารกระทำของบุคคลมีผลประโยชน์ส่วนตนเข้ามาเกี่ยวข้องจนส่งผลกระทบต่อการตัดสินใจหรือการปฏิบัติหน้าที่ในตำแหน่ง การกระทำดังกล่าวอาจเกิดขึ้นโดยรู้ตัวหรือไม่รู้ตัว ทั้งเจตนาหรือไม่เจตนาหรือหรือบางเรื่องเป็นการปฏิบัติสืบต่อกันมาจนไม่เห็นว่าจะเป็นสิ่งผิดแต่อย่างใด พฤติกรรมเหล่านี้เป็นการกระทำความผิดทางจริยธรรมของเจ้าหน้าที่ของรัฐที่ต้องคำนึงถึงผลประโยชน์สาธารณะ (ประโยชน์ของส่วนรวม) แต่กลับตัดสินใจปฏิบัติหน้าที่โดยคำนึงถึงประโยชน์ของตนเองหรือพวกพ้อง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“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ผลประโยชน์ทับซ้อน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”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หมายถึง สถานการณ์ที่เจ้าหน้าที่ของรัฐมีผลประโยชน์ส่วนตนอยู่ และมีการใช้อิทธิพลตามอำนาจหน้าที่ละความรับผิดชอบเพื่อให้เกิดประโยชน์ส่วนตัว โดยก่อให้เกิดผลเสียต่อผลประโยชน์ส่วนรวม ผลประโยชน์      ทับซ้อนมีหลากหลายรูปแบบ ไม่จำกัดอยู่ในรูปของตัวเงินหรือทรัพย์สินเท่านั้น แต่รวมถึงผลประโยชน์อื่นๆ ที่ไม่ใช่รูปตัวเงินหรือทรัพย์สินก็ได้ อาทิการแต่งตั้งพรรคพวกเข้าไปดำรงตำแหน่งในองค์กรต่างๆ ทั้งในหน่วยราชการ รัฐวิสาหกิจ และบริษัทจำกัด หรือการที่บุคคลผู้มีอำนาจ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มิชอบ ทั้งนี้หมายรวมถึงความขัดแย้งกันระหว่างผลประโยชน์ส่วนตนและผลประโยชน์ส่วนรวม ซึ่งในปีงบประมาณ พ.ศ. 2559 - 2560 หน่วยงานภาครัฐทุกหน่วยงานต้องเข้ารับการประเมินคุณธรรมและความโปร่งใสในการดำเนินงานของหน่วยงานภาครัฐ โดยกำหนดให้หน่วยงานควรมีการประชุมหรือสัมมนาภายในองค์กร เพื่อให้ความรู้เรื่องการป้องกันผลประโยชน์ทับซ้อนแก่เจ้าหน้าที่ เพื่อป้องกันผลประโยชน์ทับซ้อน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ดังนั้น </w:t>
      </w:r>
      <w:r w:rsidR="004E5328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จึงได้จัดกิจกรรมให้ความรู้ ความเข้าใจการป้องกันผลประโยชน์ทับซ้อน         แก่บุคลากรใน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4E5328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เพื่อป้องกันการทุจริตในการปฏิบัติราชการ จึงได้จัดกิจกรรมป้องกันผลประโยชน์ทับซ้อน ผ่านการประชุมผู้บริหารกับพนักงานส่วน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4E5328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เพื่อให้พนักงานทุกคนทำงานโดยยึดถือระเบียบ กฎหมาย คุณธรรม จริยธรรม เพื่อเป็นเครื่องกำกับความประพฤติของตน เพื่อไม่ให้เกิดผลประโยชน์ทับซ้อน</w:t>
      </w:r>
    </w:p>
    <w:p w:rsidR="00032A39" w:rsidRPr="00314696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๒๗-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เพื่อให้ความรู้ ความเข้าใจแก่พนักงานส่วนตำบล พนักงานจ้างเกี่ยวกับการป้องกันผลประโยชน์ทับซ้อน</w:t>
      </w:r>
    </w:p>
    <w:p w:rsidR="004E5328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เพื่อเสริมสร้างพฤติกรรมและวิธีการทำงานที่สุจริตโปร่งใสของข้าราชการและเจ้าหน้าที่ของ</w:t>
      </w:r>
      <w:r w:rsidR="004E5328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314696" w:rsidRPr="00314696" w:rsidRDefault="004E5328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4E5328" w:rsidRPr="00032A39" w:rsidRDefault="00314696" w:rsidP="00032A3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เพื่อเสริมสร้างให้ข้าราชการและเจ้าหน้าที่ของ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มีจิตสำนึก ค่านิยม และวัฒนธรรม</w:t>
      </w:r>
      <w:r w:rsidRPr="003146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เรื่องความซื่อสัตย์ สุจริต มุ่งมั่นทำงานอย่างมีประสิทธิภาพ มีคุณธรรมอันมั่นคง ส่งผลให้หน่วยงานปลอดจากการทุจริต</w:t>
      </w:r>
      <w:proofErr w:type="spellStart"/>
      <w:r w:rsidRPr="003146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ชัน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มุ่งสู่การเป็นข้าราชการท้องถิ่นไทยใสสะอาด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พนักงานส่วนตำบลและพนักงานจ้าง</w:t>
      </w:r>
      <w:r w:rsidR="004E5328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BD33A9" w:rsidRPr="004E5328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E5328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จัดประชุมประจำเดือน และให้ความรู้เรื่องผลประโยชน์ทับซ้อน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ระยะเวลาการดำเนินการ</w:t>
      </w:r>
    </w:p>
    <w:p w:rsidR="00141366" w:rsidRDefault="00314696" w:rsidP="0014136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41366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41366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141366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14136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งบประมาณในการดำเนินโครงการ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สำนักงานปลัด</w:t>
      </w:r>
      <w:r w:rsidR="004E5328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ตัวชี้วัด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พนักงานส่วนตำบลและพนักงานจ้างมีความเข้าใจเรื่องผลประโยชน์ทับซ้อน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พนักงานส่วนตำบลและพนักงานจ้างมีความรู้เกี่ยวกับผลประโยชน์ทับซ้อน และมีความประพฤติปฏิบัติงานไม่ยุ่งเกี่ยวกับผลประโยชน์ทับซ้อน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BD33A9" w:rsidRDefault="00BD33A9" w:rsidP="00032A39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032A39" w:rsidRPr="00032A39" w:rsidRDefault="00032A39" w:rsidP="00032A39">
      <w:pPr>
        <w:spacing w:before="16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32A39">
        <w:rPr>
          <w:rFonts w:ascii="TH SarabunIT๙" w:eastAsia="Times New Roman" w:hAnsi="TH SarabunIT๙" w:cs="TH SarabunIT๙"/>
          <w:sz w:val="32"/>
          <w:szCs w:val="32"/>
        </w:rPr>
        <w:lastRenderedPageBreak/>
        <w:t>-</w:t>
      </w:r>
      <w:r w:rsidRPr="00032A39">
        <w:rPr>
          <w:rFonts w:ascii="TH SarabunIT๙" w:eastAsia="Times New Roman" w:hAnsi="TH SarabunIT๙" w:cs="TH SarabunIT๙" w:hint="cs"/>
          <w:sz w:val="32"/>
          <w:szCs w:val="32"/>
          <w:cs/>
        </w:rPr>
        <w:t>๒๘-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2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ปลูกฝังองค์ความรู้ให้มีความเข้าใจเกี่ยวกับ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Conflict of Interest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”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314696" w:rsidRPr="00314696" w:rsidRDefault="00314696" w:rsidP="0031469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ด้วยพระราชบัญญัติประกอบรัฐธรรมนูญว่าด้วยการป้องกันและปราบปรามการทุจริต พ.ศ. 2542 และที่แก้ไขเพิ่มเติม มาตรา 100 , 103 และ 103/1 กำหนดเรื่องการขัดกันของผลประโยชน์ส่วนตัวและส่วนรวมไว้ เพื่อลดระบบอุปถัมภ์ในสังคมไทย ให้เจ้าหน้าที่ของรัฐมีจิตสำนึกแยกแยะประโยชน์ส่วนบุคคลและประโยชน์ส่วนรวมออกจากกันได้ หากเจ้าหน้าที่ของรัฐฝ่าฝืนให้ถือเป็นความผิดตามประมวลกฎหมายอาญาด้วย</w:t>
      </w:r>
    </w:p>
    <w:p w:rsidR="00314696" w:rsidRPr="00314696" w:rsidRDefault="00314696" w:rsidP="0031469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การขัดกันแห่งผลประโยชน์ หรือ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“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Conflict of Interest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”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ได้รับการกล่าวถึงอย่างกว้างขวางในรอบหลายปีที่ผ่านมา โดยเฉพาะอย่างยิ่ง ในช่วงระยะเวลาที่ประเทศไทยกำลังเผชิญกับปัญหาการทุจริต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ชันของผู้ดำรงตำแหน่งทางการเมืองหรือผู้ดำรงตำแหน่งระดับสูงในองค์กรต่างๆ ซึ่งได้ส่งผลกระทบต่อการพัฒนาเศรษฐกิจและสังคมของประเทศรวมทั้งได้สร้างความเสียหายให้กับประชาชนโดยส่วนรวม</w:t>
      </w:r>
    </w:p>
    <w:p w:rsidR="00314696" w:rsidRPr="00314696" w:rsidRDefault="00314696" w:rsidP="0031469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จากสถานการณ์ข้างต้น จำเป็นที่หน่วยงานภาครัฐต้องเร่งสร้างองค์ความรู้ให้บุคลากรมีความพร้อมที่จะเข้าใจสาเหตุและปัจจัยที่นำสู่การ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ชัน เพื่อจะได้หาทางป้องกันและปฏิบัติหน้าที่ให้ห่างไกลจากต้นเหตุต่างๆ ที่นำไปสู่การทุจริต      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 โดยเฉพาะในเรื่องการปลูกฝังองค์ความรู้ให้มีความเข้าใจเกี่ยวกับความขัดแย้งระหว่างผลประโยชน์ส่วนตนและผลประโยชน์ส่วนรวม รวมทั้งให้ตระหนักถึงผลกระทบจากปัญหาความขัดแย้งกันระหว่างผลประโยชน์ส่วนตนและผลประโยชน์ส่วนรวม หรือเกิดเป็นผลประโยชน์ทับซ้อน ซึ่งเป็นปัญหาเชิงโครงสร้างที่เกี่ยวข้องกับหลายมิติ ทั้งมิติด้านสังคม การเมืองและการบริหารที่สำคัญสะท้อนถึงวัฒนธรรมและค่านิยมในการบริหารที่ด้อยพัฒนา</w:t>
      </w:r>
    </w:p>
    <w:p w:rsidR="00314696" w:rsidRPr="00314696" w:rsidRDefault="00314696" w:rsidP="0031469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 w:rsidR="004E5328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จึงได้จัดทำมาตรการ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“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ปลูกฝังองค์ความรู้ให้มีความเข้าใจเกี่ยวกับ 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Conflict of Interest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”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ขึ้น เพื่อสร้างจิตสำนึกและเสริมสร้างจริยธรรมของบุคลากรในการทำงานเพื่อส่วนรวม ยึดถือหลักจริยธรรมและผลประโยชน์ส่วนรวมในการปฏิบัติราชการเป็นสำคัญ หากข้าราชการและพนักงานเจ้าหน้าที่ของรัฐขาดจิตสำนึกในหน้าที่ที่จะปกป้องผลประโยชน์ส่วนรวมของประเทศชาติ มีการใช้อำนาจทางราชการโดยมิชอบในการดำเนินกิจกรรมเพื่อเอื้อประโยชน์ต่อตนเอง กลุ่ม พรรค พวกพ้อง เหนือผลประโยชน์ส่วนรวมย่อมส่งผลกระทบต่อสถาบันราชการ และสร้างความเสียหายต่อประเทศชาติและประชาชน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3.1 เพื่อเสริมสร้างองค์ความรู้เกี่ยวกับ 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 xml:space="preserve">Conflict of Interest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แก่บุคลากรของ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เพื่อสร้างจิตสำนึกและเสริมสร้างจริยธรรมของบุคลากรในการทำงานเพื่อส่วนรวม ยึดถือหลักจริยธรรมและผลประโยชน์ส่วนรวมในการปฏิบัติราชการเป็นสำคัญ อันจะนำมาซึ่งการป้องกันผลประโยชน์ทับซ้อนในองค์กร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รายงานการประชุมหรือสัมมนาบุคลากรเพื่อปลูกฝังองค์ความรู้ให้มีความเข้าใจเกี่ยวกับ 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Conflict of Interest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วางแผน/การถ่ายทอดองค์ความรู้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ออกแบบกิจกรรม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E0252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. ดำเนินการจัดประชุม</w:t>
      </w:r>
    </w:p>
    <w:p w:rsidR="00032A39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-29-</w:t>
      </w:r>
    </w:p>
    <w:p w:rsidR="00032A39" w:rsidRPr="00314696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E0252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. สรุปรายงานการประชุม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41366" w:rsidRDefault="00314696" w:rsidP="0014136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41366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41366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141366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14136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32A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สำนักปลัด 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มีการประชุมหรือสัมมนาบุคลากรเพื่อปลูกฝังองค์ความรู้ให้มีความเข้าใจเกี่ยวกับ 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Conflict of Interest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D33A9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D33A9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D33A9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D33A9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D33A9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D33A9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41366" w:rsidRDefault="0014136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D33A9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D33A9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D33A9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32A39" w:rsidRDefault="00032A3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32A39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-30-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1.2 การสร้างจิตสำนึกและความตระหนักแก่ประชาชนทุกภาคส่วนในท้องถิ่น</w:t>
      </w:r>
    </w:p>
    <w:p w:rsidR="00314696" w:rsidRPr="00314696" w:rsidRDefault="00314696" w:rsidP="00314696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1.2.2.ในการรักษาประโยชน์สาธารณะ 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โครงการส่งเสริมการอนุรักษ์ทรัพยากรธรรมชาติและสิ่งแวดล้อม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ปัจจุบันทรัพยากรป่าไม้ของประเทศมีจำนวนลดน้อยลง ซึ่งส่งผลกระทบต่อธรรมชาติและสิ่งแวดล้อม และวิถีชีวิตความเป็นอยู่ของประชาชน ก่อให้เกิดปัญหาภาวะโลกร้อน ซึ่งเป็นปัญหาสำคัญที่ส่งผลกระทบต่อคุณภาพชีวิตของประชาชนทั้งในระดับ ท้องถิ่น ภูมิภาคและระดับประทศ การอนุรักษ์ทรัพยากรป่าไม้ สามารถช่วยให้ธรรมชาติมามีความสมดุลเพิ่มมากขึ้น รวมทั้งเป็นการลดภาวะโลกร้อน 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“ดินและน้ำ ลมและฟ้า ป่าและเขา รวมกันเข้า คือทรัพย์สิน แผ่นดินแม่ ฝากลูกไทย รวมใจ</w:t>
      </w:r>
      <w:proofErr w:type="spellStart"/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ภักดิ์</w:t>
      </w:r>
      <w:proofErr w:type="spellEnd"/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รักดูแล เพื่อมอบแก่หลานเหลนไทย ไปชั่วกาล” คำขวัญพระราชทานที่สมเด็จพระนางเจ้าฯพระบรมราชินีนาถ ทรงพระกรุณาโปรดเกล้าฯพระราชการแก่ประชาชนชาวไทย ได้สะท้อนเป็นอย่างดีถึงความเป็น “นักอนุรักษ์” ทรัพยากรธรรมชาติและสิ่งแวดล้อม พระองค์ทรงแสดงถึงพระปณิธานอันแน่วแน่ในการอนุรักษ์ผืนป่าให้คนไทย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อาศัยอำนาจพระราชบัญญัติสภาตำบลและองค์การบริหารส่วนตำบล พ.ศ.2537 และที่แก้ไขเพิ่มเติม ถึงฉบับที่ 6 พ.ศ.2552 มาตรา 67 (7) โดยกำหนดให้องค์การบริหารส่วนตำบลหน้าที่ต้องคุ้มครอง ดูแล และบำรุงรักษาทรัพยากรธรรมชาติและสิ่งแวดล้อม  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ตระหนังถึงความสำคัญ เกี่ยวกับปัญหาภาวะโลกร้อนและส่งเสริมการอนุรักษ์ทรัพยากรธรรมชาติและสิ่งแวดล้อม ซึ่งเป็นการสนองพระราบปณิธานของสมเด็จพระนางเจ้าพระบรมราชินีนาถ 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ดังนั้น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ท่าฉาง</w:t>
      </w:r>
      <w:proofErr w:type="spellStart"/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บูรณา</w:t>
      </w:r>
      <w:proofErr w:type="spellEnd"/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การร่วมกับอุทยานแห่งชาติน้ำตกทรายขาว  ได้จัดทำ “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โครงการ</w:t>
      </w:r>
      <w:r w:rsidRPr="0031469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ส่งเสริมการอนุรักษ์ทรัพยากรธรรมชาติและสิ่งแวดล้อม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”  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เพื่ออบรมให้ความรู้แก่ประชาชนเกี่ยวกับการอนุรักษ์ทรัพยากรธรรมชาติ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และสิ่งแวดล้อม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     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1 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เยาชนและประชาชน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ได้รับร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ู้ถึงสาเหตุของการเกิดภาวะโลกร้อนและผลกระทบต่อคุณภาพชีวิตของประชาชน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2  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เพื่อสร้าง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ะบวนการมีส่วนร่วมด้านการอนุรักษ์ทรัพยากรธรรมชาติและสิ่งแวดล้อมทั้งบรรเทาปัญหาสภาวะโลกร้อนในพื้นที่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3  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ปลูกจิตสำนึกในการอนุรักษ์และหวงแหนทรัพยากรป่าไม้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4  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เป็นการสนองพระราชปณิธานของสมเด็จพระนางเจ้าพระบรมราชินีนาถในการอนุรักษ์ทรัพยากรธรรมชาติ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เยาวชนและประชาชนในพื้นที่ 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ind w:firstLine="72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วิธีการดำเนินการ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ดำเนินการฝึกอบรมโด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ยการบรรยาย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314696" w:rsidRDefault="00314696" w:rsidP="00314696">
      <w:pPr>
        <w:shd w:val="clear" w:color="auto" w:fill="FFFFFF"/>
        <w:spacing w:after="0" w:line="270" w:lineRule="atLeast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32A39" w:rsidRDefault="00032A39" w:rsidP="00314696">
      <w:pPr>
        <w:shd w:val="clear" w:color="auto" w:fill="FFFFFF"/>
        <w:spacing w:after="0" w:line="270" w:lineRule="atLeast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32A39" w:rsidRDefault="00032A39" w:rsidP="00032A39">
      <w:pPr>
        <w:shd w:val="clear" w:color="auto" w:fill="FFFFFF"/>
        <w:spacing w:after="0" w:line="270" w:lineRule="atLeast"/>
        <w:ind w:left="720" w:firstLine="72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-31-</w:t>
      </w:r>
    </w:p>
    <w:p w:rsidR="00032A39" w:rsidRPr="00314696" w:rsidRDefault="00032A39" w:rsidP="00032A39">
      <w:pPr>
        <w:shd w:val="clear" w:color="auto" w:fill="FFFFFF"/>
        <w:spacing w:after="0" w:line="270" w:lineRule="atLeast"/>
        <w:ind w:left="720" w:firstLine="72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</w:t>
      </w:r>
    </w:p>
    <w:p w:rsidR="00314696" w:rsidRDefault="00314696" w:rsidP="00032A39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141366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41366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141366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141366" w:rsidRPr="00314696" w:rsidRDefault="00141366" w:rsidP="00032A39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สถานที่จัดกิจกรรมฝึกอบรม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 </w:t>
      </w:r>
      <w:r w:rsidR="002631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องค์การบริหารส่วนตำบลท่าฉาง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7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ใช้งบประมาณของ</w:t>
      </w:r>
      <w:r w:rsidR="002631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องค์การบริหารส่วนตำบลท่าฉาง</w:t>
      </w:r>
      <w:r w:rsidR="002B48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20,000 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บาท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สำนักปลัด </w:t>
      </w:r>
      <w:r w:rsidR="0026311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9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ผลที่คาดว่าจะได้รับ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1  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เยาชนและประชาชน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ได้รับร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ู้ถึงสาเหตุของการเกิดภาวะโลกร้อนและผลกระทบต่อคุณภาพชีวิตของประชาชน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2  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กิดกระบวนการมีส่วนร่วมด้านการอนุรักษ์ทรัพยากรธรรมชาติและสิ่งแวดล้อมทั้งบรรเทาปัญหาสภาวะโลกร้อนในพื้นที่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3  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เยาวชนและประชาชนมีจิตสำนึกในการอนุรักษ์และหวงแหนทรัพยากรป่าไม้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4  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เป็นการสนองพระราชปณิธานของสมเด็จพระนางเจ้าพระบรมราชินีนาถในการอนุรักษ์ทรัพยากรธรรมชาติ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BD33A9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BD33A9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BD33A9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BD33A9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BD33A9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BD33A9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BD33A9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BD33A9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BD33A9" w:rsidRPr="00032A39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32A39">
        <w:rPr>
          <w:rFonts w:ascii="TH SarabunIT๙" w:eastAsia="Times New Roman" w:hAnsi="TH SarabunIT๙" w:cs="TH SarabunIT๙"/>
          <w:sz w:val="32"/>
          <w:szCs w:val="32"/>
        </w:rPr>
        <w:lastRenderedPageBreak/>
        <w:t>-32-</w:t>
      </w:r>
    </w:p>
    <w:p w:rsidR="00BD33A9" w:rsidRPr="00314696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06769E" w:rsidRPr="00314696" w:rsidRDefault="00184C99" w:rsidP="00184C9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1.2.2.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การปฏิบัติตนตามหลัก</w:t>
      </w:r>
      <w:r w:rsidRPr="00184C9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เศรษฐกิจพอเพียง</w:t>
      </w:r>
    </w:p>
    <w:p w:rsidR="00314696" w:rsidRPr="00770DA3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770DA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2</w:t>
      </w:r>
    </w:p>
    <w:p w:rsidR="0078417E" w:rsidRPr="0078417E" w:rsidRDefault="0078417E" w:rsidP="0078417E">
      <w:pPr>
        <w:tabs>
          <w:tab w:val="left" w:pos="2880"/>
        </w:tabs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>๑.  ชื่อโครงการ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 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โครงการอบรม</w:t>
      </w:r>
      <w:bookmarkStart w:id="1" w:name="_Hlk483306845"/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ส่งเสริม</w:t>
      </w:r>
      <w:r w:rsidR="00057291">
        <w:rPr>
          <w:rFonts w:ascii="TH SarabunIT๙" w:eastAsia="Times New Roman" w:hAnsi="TH SarabunIT๙" w:cs="TH SarabunIT๙"/>
          <w:sz w:val="32"/>
          <w:szCs w:val="32"/>
          <w:cs/>
        </w:rPr>
        <w:t>อาชีพ</w:t>
      </w:r>
      <w:r w:rsidR="00057291">
        <w:rPr>
          <w:rFonts w:ascii="TH SarabunIT๙" w:eastAsia="Times New Roman" w:hAnsi="TH SarabunIT๙" w:cs="TH SarabunIT๙" w:hint="cs"/>
          <w:sz w:val="32"/>
          <w:szCs w:val="32"/>
          <w:cs/>
        </w:rPr>
        <w:t>ตามแนวทางเศรษฐกิจพอเพียง</w:t>
      </w:r>
      <w:bookmarkEnd w:id="1"/>
    </w:p>
    <w:p w:rsidR="0078417E" w:rsidRPr="0078417E" w:rsidRDefault="0078417E" w:rsidP="0078417E">
      <w:pPr>
        <w:tabs>
          <w:tab w:val="left" w:pos="2880"/>
        </w:tabs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78417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</w:p>
    <w:p w:rsidR="0078417E" w:rsidRPr="0078417E" w:rsidRDefault="0078417E" w:rsidP="0078417E">
      <w:pPr>
        <w:tabs>
          <w:tab w:val="left" w:pos="2880"/>
        </w:tabs>
        <w:spacing w:after="120" w:line="240" w:lineRule="auto"/>
        <w:ind w:left="1440" w:hanging="144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841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หลักการและเหตุผล</w:t>
      </w:r>
    </w:p>
    <w:p w:rsidR="0078417E" w:rsidRPr="0078417E" w:rsidRDefault="0078417E" w:rsidP="0078417E">
      <w:pPr>
        <w:spacing w:after="12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แนวทางการ พัฒนาประเทศตามแนวปรัชญาเศรษฐกิจพอเพียงของพระบาทสมเด็จพระเจ้าอยู่หัว ยึดคนเป็นศูนย์กลาง เพื่อ พัฒนาประเทศสู่ความสมดุลของมิติทางเศรษฐกิจสังคม ทรัพยากรธรรมชาติและสิ่งแวดล้อมโดยเน้นที่การพัฒนา ทรัพยากรมนุษย์ให้มีความรู้และสมรรถนะที่สอดคล้องกับโครงสร้างการผลิตและบริการบนฐานความรู้ และเศรษฐกิจสร้างสรรค์ ซึ่งเป็นเงื่อนไข</w:t>
      </w:r>
      <w:proofErr w:type="spellStart"/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สําคัญ</w:t>
      </w:r>
      <w:proofErr w:type="spellEnd"/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ของปรัชญาเศรษฐกิจพอเพียงและหนึ่งในยุทธศาสตร์ของแผนฯ </w:t>
      </w:r>
      <w:r w:rsidRPr="0078417E">
        <w:rPr>
          <w:rFonts w:ascii="TH SarabunIT๙" w:eastAsia="Times New Roman" w:hAnsi="TH SarabunIT๙" w:cs="TH SarabunIT๙"/>
          <w:sz w:val="32"/>
          <w:szCs w:val="32"/>
        </w:rPr>
        <w:t xml:space="preserve">11 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คือ ยุทธศาสตร์การปรับโครงสร้างเศรษฐกิจสู่การเติบโตอย่างมีคุณภาพและยั่งยืน โครงการนี้เป็นการ</w:t>
      </w:r>
      <w:r w:rsidRPr="0078417E">
        <w:rPr>
          <w:rFonts w:ascii="TH SarabunIT๙" w:eastAsia="Times New Roman" w:hAnsi="TH SarabunIT๙" w:cs="TH SarabunIT๙" w:hint="cs"/>
          <w:sz w:val="32"/>
          <w:szCs w:val="32"/>
          <w:cs/>
        </w:rPr>
        <w:t>ดำ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เนินกิจกรรมตามยุทธศาสตร์</w:t>
      </w:r>
      <w:r w:rsidRPr="0078417E">
        <w:rPr>
          <w:rFonts w:ascii="TH SarabunIT๙" w:eastAsia="Times New Roman" w:hAnsi="TH SarabunIT๙" w:cs="TH SarabunIT๙" w:hint="cs"/>
          <w:sz w:val="32"/>
          <w:szCs w:val="32"/>
          <w:cs/>
        </w:rPr>
        <w:t>การพัฒนาด้านเศรษฐกิจ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 xml:space="preserve">  วัตถุประสงค์หลักคือเพื่อตามแนวทางปรัชญาเศรษฐกิจพอเพียง เพื่อสร้างรายได้ ลดรายจ่าย โดยการปลูกผักสวนครัว อนุรักษ์การรับประทานผักปลอดสารพิษ </w:t>
      </w:r>
      <w:r w:rsidRPr="0078417E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ลดปริมาณก๊าซคาร์บอนไดออกไซด์ให้น้อยลง เพื่อสนับสนุนให้ประเทศไทย</w:t>
      </w:r>
      <w:r w:rsidRPr="007841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เป็นศูนย์กลางการผลิตสินค้าและบริการในภูมิภาคบนพื้นฐานแนวคิดสร้างสรรค์และการสร้างนวัตกรรม รวมทั้งต่อยอดองค์ความรู้ให้สามารถสนับสนุนการสร้างมูลค่าการผลิตสินค้าและบริการในทุกขั้นตอน</w:t>
      </w:r>
      <w:r w:rsidRPr="007841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ตลอดห่วงโซ่</w:t>
      </w:r>
      <w:proofErr w:type="spellStart"/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อุปทาน</w:t>
      </w:r>
      <w:proofErr w:type="spellEnd"/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เพื่อให้เศรษฐกิจสร้างสรรค์เป็นพลังขับเคลื่อนใหม่ไปสู่เศรษฐกิจที่สมดุลและยั่งยืนในระยะยาว พร้อมกับสร้างระบบประกันและบริหารจัดการความเสี่ยงในด้านเศรษฐกิจ สร้างบรรยากาศที่เสรีและเป็นธรรม ให้เอื้อต่อการพัฒนาประเทศ </w:t>
      </w:r>
    </w:p>
    <w:p w:rsidR="0078417E" w:rsidRPr="0078417E" w:rsidRDefault="0078417E" w:rsidP="0078417E">
      <w:pPr>
        <w:spacing w:after="12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ชุมชน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ตำบลท่าฉาง 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เป็นแหล่งเรียนรู้เศรษฐกิจสร้างสรรค์ด้านการปลูก ผักปลอดสารพิษ การดูแลสุขอนามัย การดูแลสภาพแวดล้อม</w:t>
      </w:r>
      <w:r w:rsidR="001C1DA2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และเป็นแหล่งท่องเที่ยวเชิงอนุรักษ์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มีการบริหารจัดการทรัพยากรดิน น้ำ ป่า ให้เกิดประโยชน์ต่อ สมาชิกอย่างเท่าเทียมกัน นับเป็นแหล่งเรียนรู้ชุมชนที่มีผู้สนใจทั้งชาวไทยและต่างประเทศมาศึกษาดูงานอย่าง ต่อเนื่อง ดังนั้นหากพัฒนาต่อยอดองค์ความรู้ให้กับชุมชนแห่งนี้โดยใช้หลักการพัฒนาแบบพึ่งตนเอง จะมี ศักยภาพเป็นแบบอย่าง</w:t>
      </w:r>
      <w:r w:rsidRPr="0078417E">
        <w:rPr>
          <w:rFonts w:ascii="TH SarabunIT๙" w:eastAsia="Times New Roman" w:hAnsi="TH SarabunIT๙" w:cs="TH SarabunIT๙" w:hint="cs"/>
          <w:sz w:val="32"/>
          <w:szCs w:val="32"/>
          <w:cs/>
        </w:rPr>
        <w:t>ที่ดีให้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แก่ชุมชนอื่นๆเพื่อเป็นแนวทางหนึ่งที่เป็นกิจกรรมเสริมที่เป็นประโยชน์ ในการพัฒนาชุมชน และเป็นการสนับสนุนให้มีการฝึกอบรมในการทำอาชีพเสริม  เพื่อเป็นการใช้เวลาว่างให้เป็นประโยชน์  มีคุณค่า  สร้างความรักความสามัคคี  ลดค่าใช้จ่ายภายในครอบครัว</w:t>
      </w:r>
      <w:r w:rsidRPr="0078417E">
        <w:rPr>
          <w:rFonts w:ascii="TH SarabunIT๙" w:eastAsia="Times New Roman" w:hAnsi="TH SarabunIT๙" w:cs="TH SarabunIT๙" w:hint="cs"/>
          <w:sz w:val="32"/>
          <w:szCs w:val="32"/>
          <w:cs/>
        </w:rPr>
        <w:t>เรือน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8417E">
        <w:rPr>
          <w:rFonts w:ascii="TH SarabunIT๙" w:eastAsia="Times New Roman" w:hAnsi="TH SarabunIT๙" w:cs="TH SarabunIT๙" w:hint="cs"/>
          <w:sz w:val="32"/>
          <w:szCs w:val="32"/>
          <w:cs/>
        </w:rPr>
        <w:t>เมื่อในครัวเรือน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มีแปลงปลูกผัก และเมื่อมีผลผลิตออกมา มีการแลกเปลี่ยน</w:t>
      </w:r>
      <w:r w:rsidRPr="0078417E">
        <w:rPr>
          <w:rFonts w:ascii="TH SarabunIT๙" w:eastAsia="Times New Roman" w:hAnsi="TH SarabunIT๙" w:cs="TH SarabunIT๙" w:hint="cs"/>
          <w:sz w:val="32"/>
          <w:szCs w:val="32"/>
          <w:cs/>
        </w:rPr>
        <w:t>ผัก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สวนครัวกัน ตลอดจนส่งเสริมให้ประชาชนรักสุขภาพโดยปลูกผักปลอดสารพิษรับประทานเอง โดยการจัดโครงการอบรม</w:t>
      </w:r>
      <w:r w:rsidR="00057291" w:rsidRPr="00057291">
        <w:rPr>
          <w:rFonts w:ascii="TH SarabunIT๙" w:eastAsia="Times New Roman" w:hAnsi="TH SarabunIT๙" w:cs="TH SarabunIT๙"/>
          <w:sz w:val="32"/>
          <w:szCs w:val="32"/>
          <w:cs/>
        </w:rPr>
        <w:t>ส่งเสริมอาชีพ</w:t>
      </w:r>
      <w:r w:rsidR="00057291" w:rsidRPr="00057291">
        <w:rPr>
          <w:rFonts w:ascii="TH SarabunIT๙" w:eastAsia="Times New Roman" w:hAnsi="TH SarabunIT๙" w:cs="TH SarabunIT๙" w:hint="cs"/>
          <w:sz w:val="32"/>
          <w:szCs w:val="32"/>
          <w:cs/>
        </w:rPr>
        <w:t>ตามแนวทางเศรษฐกิจพอเพียง</w:t>
      </w:r>
      <w:r w:rsidR="0026311E"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ขึ้น  </w:t>
      </w:r>
    </w:p>
    <w:p w:rsidR="0078417E" w:rsidRPr="0078417E" w:rsidRDefault="0078417E" w:rsidP="0078417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๓.วัตถุประสงค์</w:t>
      </w:r>
    </w:p>
    <w:p w:rsidR="0078417E" w:rsidRPr="0078417E" w:rsidRDefault="0078417E" w:rsidP="0078417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๓.๑ เพื่อส่งเสริมความรู้และทักษะด้านอาชีพให้แก่ประชาชนที่สนใจ</w:t>
      </w:r>
    </w:p>
    <w:p w:rsidR="0078417E" w:rsidRPr="0078417E" w:rsidRDefault="0078417E" w:rsidP="0078417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๓.๒ เพื่อสร้างโอกาสและทางเลือกในการประกอบอาชีพเป็นการเพิ่มรายได้และลดรายจ่ายในครัวเรือน</w:t>
      </w:r>
    </w:p>
    <w:p w:rsidR="0078417E" w:rsidRPr="0078417E" w:rsidRDefault="0078417E" w:rsidP="0078417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๓.</w:t>
      </w:r>
      <w:r w:rsidRPr="0078417E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เพื่อให้ประชาชนได้ใช้เวลาว่างให้เกิดประโยชน์ต่อตนเองและครอบครัว</w:t>
      </w:r>
    </w:p>
    <w:p w:rsidR="0078417E" w:rsidRPr="0078417E" w:rsidRDefault="0078417E" w:rsidP="0078417E">
      <w:pPr>
        <w:spacing w:after="12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๓.</w:t>
      </w:r>
      <w:r w:rsidRPr="0078417E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เพื่อเสริมสร้างให้ประชาชนพึ่งตนเอง ตลอดจนมีการดำเนินชีวิตบนพื้นฐานแนวคิดปรัชญา เศรษฐกิจพอเพียง</w:t>
      </w:r>
    </w:p>
    <w:p w:rsidR="0078417E" w:rsidRPr="0078417E" w:rsidRDefault="0078417E" w:rsidP="0078417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๔. กลุ่มเป้าหมาย     </w:t>
      </w:r>
    </w:p>
    <w:p w:rsidR="0078417E" w:rsidRPr="0078417E" w:rsidRDefault="0006769E" w:rsidP="00057291">
      <w:pPr>
        <w:spacing w:after="120" w:line="240" w:lineRule="auto"/>
        <w:ind w:left="720" w:firstLine="41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ประชาชนใน</w:t>
      </w:r>
      <w:r w:rsidR="0026311E"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78417E" w:rsidRPr="007841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78417E" w:rsidRPr="0078417E" w:rsidRDefault="0078417E" w:rsidP="0078417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วิธีการดำเนินการ </w:t>
      </w:r>
    </w:p>
    <w:p w:rsidR="0078417E" w:rsidRPr="0078417E" w:rsidRDefault="0078417E" w:rsidP="0078417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๕.๑ เสนอโครงการเพื่อพิจารณาอนุมัติ</w:t>
      </w:r>
      <w:r w:rsidRPr="0078417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78417E" w:rsidRPr="0078417E" w:rsidRDefault="0078417E" w:rsidP="0078417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๕.๒ ประชุมเพื่อพิจารณาบุค</w:t>
      </w:r>
      <w:r w:rsidRPr="0078417E">
        <w:rPr>
          <w:rFonts w:ascii="TH SarabunIT๙" w:eastAsia="Times New Roman" w:hAnsi="TH SarabunIT๙" w:cs="TH SarabunIT๙" w:hint="cs"/>
          <w:sz w:val="32"/>
          <w:szCs w:val="32"/>
          <w:cs/>
        </w:rPr>
        <w:t>ค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ลเพื่อเข้ารับการอบรม</w:t>
      </w:r>
    </w:p>
    <w:p w:rsidR="0078417E" w:rsidRDefault="0078417E" w:rsidP="0078417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๕.</w:t>
      </w:r>
      <w:r w:rsidRPr="0078417E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จัดซื้อวัสดุ อุปกรณ์ดำเนินงาน</w:t>
      </w:r>
    </w:p>
    <w:p w:rsidR="00032A39" w:rsidRDefault="00032A39" w:rsidP="00032A39">
      <w:pPr>
        <w:spacing w:after="0" w:line="240" w:lineRule="auto"/>
        <w:ind w:firstLine="113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-33-</w:t>
      </w:r>
    </w:p>
    <w:p w:rsidR="00032A39" w:rsidRPr="0078417E" w:rsidRDefault="00032A39" w:rsidP="00032A39">
      <w:pPr>
        <w:spacing w:after="0" w:line="240" w:lineRule="auto"/>
        <w:ind w:firstLine="113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8417E" w:rsidRPr="0078417E" w:rsidRDefault="0078417E" w:rsidP="0078417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๕.</w:t>
      </w:r>
      <w:r w:rsidRPr="0078417E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ดำเนินการจัดกิจกรรม</w:t>
      </w:r>
      <w:r w:rsidR="007F765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057291" w:rsidRDefault="0078417E" w:rsidP="00032A39">
      <w:pPr>
        <w:spacing w:after="12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๕.</w:t>
      </w:r>
      <w:r w:rsidRPr="0078417E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ติดตาม ประเมินผล และรายงานผลการดำเนินงานตามโครงการ</w:t>
      </w:r>
    </w:p>
    <w:p w:rsidR="0078417E" w:rsidRPr="0078417E" w:rsidRDefault="0078417E" w:rsidP="0078417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๖. ระยะเวลาดำเนินการ </w:t>
      </w:r>
    </w:p>
    <w:p w:rsidR="00141366" w:rsidRDefault="00057291" w:rsidP="00141366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141366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41366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141366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78417E" w:rsidRPr="0078417E" w:rsidRDefault="0078417E" w:rsidP="0014136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๗. สถานที่ดำเนินการ </w:t>
      </w:r>
    </w:p>
    <w:p w:rsidR="00057291" w:rsidRDefault="00057291" w:rsidP="00057291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ท่าฉาง</w:t>
      </w:r>
    </w:p>
    <w:p w:rsidR="0078417E" w:rsidRPr="0078417E" w:rsidRDefault="0078417E" w:rsidP="0078417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๘. กิจกรรมของโครงการ</w:t>
      </w:r>
    </w:p>
    <w:p w:rsidR="0078417E" w:rsidRPr="0078417E" w:rsidRDefault="0078417E" w:rsidP="0078417E">
      <w:pPr>
        <w:spacing w:after="120" w:line="240" w:lineRule="auto"/>
        <w:ind w:firstLine="11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จัดการฝึกอบรม</w:t>
      </w:r>
      <w:r w:rsidRPr="007841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ให้ความรู้การปลูกพืชสวนครัวปลอดสารพิษ 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แก่</w:t>
      </w:r>
      <w:r w:rsidR="00057291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ประชาชนที่สนใจ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</w:t>
      </w:r>
      <w:r w:rsidR="0006769E"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78417E" w:rsidRPr="0078417E" w:rsidRDefault="0078417E" w:rsidP="0078417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๙. ผู้รับผิดชอบโครงการ</w:t>
      </w:r>
    </w:p>
    <w:p w:rsidR="0078417E" w:rsidRPr="0078417E" w:rsidRDefault="0078417E" w:rsidP="0078417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841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</w:t>
      </w:r>
      <w:r w:rsidR="0026311E">
        <w:rPr>
          <w:rFonts w:ascii="TH SarabunIT๙" w:eastAsia="Times New Roman" w:hAnsi="TH SarabunIT๙" w:cs="TH SarabunIT๙"/>
          <w:sz w:val="32"/>
          <w:szCs w:val="32"/>
          <w:cs/>
        </w:rPr>
        <w:t>สำนักงาน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</w:t>
      </w:r>
      <w:r w:rsidR="0026311E"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78417E" w:rsidRPr="0078417E" w:rsidRDefault="0078417E" w:rsidP="0078417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841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๑๐. งบประมาณดำเนินการ          </w:t>
      </w:r>
      <w:r w:rsidRPr="0078417E">
        <w:rPr>
          <w:rFonts w:ascii="TH SarabunIT๙" w:eastAsia="Times New Roman" w:hAnsi="TH SarabunIT๙" w:cs="TH SarabunIT๙"/>
          <w:b/>
          <w:bCs/>
          <w:sz w:val="32"/>
          <w:szCs w:val="32"/>
        </w:rPr>
        <w:softHyphen/>
      </w:r>
    </w:p>
    <w:p w:rsidR="0078417E" w:rsidRPr="0078417E" w:rsidRDefault="00560427" w:rsidP="00560427">
      <w:pPr>
        <w:spacing w:after="12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งบประมาณองค์การบ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ริหารส่วนตำบลท่าฉาง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30,000 บาท</w:t>
      </w:r>
    </w:p>
    <w:p w:rsidR="0078417E" w:rsidRPr="0078417E" w:rsidRDefault="0078417E" w:rsidP="0078417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๑๑. ผลที่คาดว่าจะได้รับ                                                                  </w:t>
      </w:r>
    </w:p>
    <w:p w:rsidR="0078417E" w:rsidRPr="0078417E" w:rsidRDefault="0078417E" w:rsidP="0078417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๑๑.๑ ทำให้กลุ่ม</w:t>
      </w:r>
      <w:r w:rsidRPr="0078417E">
        <w:rPr>
          <w:rFonts w:ascii="TH SarabunIT๙" w:eastAsia="Times New Roman" w:hAnsi="TH SarabunIT๙" w:cs="TH SarabunIT๙" w:hint="cs"/>
          <w:sz w:val="32"/>
          <w:szCs w:val="32"/>
          <w:cs/>
        </w:rPr>
        <w:t>ครัวเรือนต้นแบบ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ที่เข้ารับการอบรมมีทักษะและความรู้เพิ่มเติม</w:t>
      </w:r>
    </w:p>
    <w:p w:rsidR="0078417E" w:rsidRPr="0078417E" w:rsidRDefault="0078417E" w:rsidP="0078417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๑๑.๒ เป็นการสร้างโอกาสและทางเลือกในการประกอบอาชีพเป็นการเพิ่มรายได้และลดรายจ่ายในครัวเรือน</w:t>
      </w:r>
    </w:p>
    <w:p w:rsidR="0078417E" w:rsidRPr="0078417E" w:rsidRDefault="0078417E" w:rsidP="0078417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๑๑.</w:t>
      </w:r>
      <w:r w:rsidRPr="0078417E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ประชาชนใช้เวลาว่างให้เกิดประโยชน์ต่อตนเองและครอบครัว</w:t>
      </w:r>
    </w:p>
    <w:p w:rsidR="0078417E" w:rsidRPr="0078417E" w:rsidRDefault="0078417E" w:rsidP="0078417E">
      <w:pPr>
        <w:spacing w:after="12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>๑๑.</w:t>
      </w:r>
      <w:r w:rsidRPr="0078417E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78417E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ทำให้ให้ประชาชนสามารถพึ่งตนเอง ตลอดจนมีการดำเนินชีวิตบนพื้นฐานแนวคิดปรัชญา เศรษฐกิจพอเพียง</w:t>
      </w:r>
    </w:p>
    <w:p w:rsidR="0078417E" w:rsidRPr="008A3422" w:rsidRDefault="0078417E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314696" w:rsidRPr="008A3422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D33A9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D33A9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D33A9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D33A9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D33A9" w:rsidRPr="00314696" w:rsidRDefault="00BD33A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53AC1" w:rsidRDefault="00C53AC1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53AC1" w:rsidRDefault="00C53AC1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53AC1" w:rsidRPr="00314696" w:rsidRDefault="00C53AC1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F7650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-34-</w:t>
      </w:r>
    </w:p>
    <w:p w:rsidR="007F7650" w:rsidRPr="00314696" w:rsidRDefault="007F7650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1.3 การสร้างจิตสำนึกและความตระหนักแก่เด็กและเยาวชน</w:t>
      </w:r>
    </w:p>
    <w:p w:rsidR="00314696" w:rsidRPr="00314696" w:rsidRDefault="00314696" w:rsidP="00314696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314696" w:rsidRPr="00314696" w:rsidRDefault="00314696" w:rsidP="00E5733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</w:t>
      </w:r>
      <w:r w:rsidR="00E5733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ในความซื่อสัตย์สุจริต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14696" w:rsidRPr="00314696" w:rsidRDefault="00314696" w:rsidP="00314696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1.  ชื่อโครงการ  </w:t>
      </w:r>
      <w:bookmarkStart w:id="2" w:name="_Hlk483308988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="00E57334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ศูนย์พัฒนา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ครอบครัว</w:t>
      </w:r>
      <w:r w:rsidR="00E57334">
        <w:rPr>
          <w:rFonts w:ascii="TH SarabunIT๙" w:eastAsia="Times New Roman" w:hAnsi="TH SarabunIT๙" w:cs="TH SarabunIT๙" w:hint="cs"/>
          <w:sz w:val="32"/>
          <w:szCs w:val="32"/>
          <w:cs/>
        </w:rPr>
        <w:t>ในชุมชน</w:t>
      </w:r>
      <w:bookmarkEnd w:id="2"/>
    </w:p>
    <w:p w:rsidR="00314696" w:rsidRPr="00314696" w:rsidRDefault="00314696" w:rsidP="00314696">
      <w:pPr>
        <w:tabs>
          <w:tab w:val="left" w:pos="360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หลักการและเหตุผล</w:t>
      </w:r>
    </w:p>
    <w:p w:rsidR="00314696" w:rsidRPr="00314696" w:rsidRDefault="00314696" w:rsidP="0031469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อาศัยอำนาจตามพระราชบัญญัติ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กำหนดแผนและขั้นตอนการกระจายอำนาจให้แก่องค์กรปกครองส่วนท้องถิ่น พ.ศ. 2542 มาตรา 16 (10)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การสังคมสงเคราะห์ และการพัฒนาคุณภาพชีวิตเด็ก สตรี คนชรา และผู้ด้อยโอกาส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และพระราชบัญญัติสภาตำบลและองค์การบริหารส่วนตำบล พ.ศ. 2537 มาตรา 67 (6)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</w:p>
    <w:p w:rsidR="00314696" w:rsidRPr="00314696" w:rsidRDefault="00314696" w:rsidP="00314696">
      <w:pPr>
        <w:tabs>
          <w:tab w:val="left" w:pos="0"/>
        </w:tabs>
        <w:spacing w:after="0" w:line="40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สถาบันครอบครัวเป็นสถาบันพื้นฐานที่เป็นหลักของสังคม เป็นรากฐานที่สำคัญของการพัฒนาคนและสังคม โดยทำหน้าที่หล่อหลอมและขัดเกลาความเป็นมนุษย์ให้แก่สมาชิกในครอบครัวด้วยการอบรมเลี้ยงดู พร้อมทั้งปลูกฝังธรรม จริยธรรม ค่านิยม และถ่ายทอดวัฒนธรรมของสังคมให้แก่สมาชิกครอบครัว เพื่อให้สมาชิกครอบครัวมีพัฒนาการตามวัยและเติบโตเป็นบุคคลที่มีคุณภาพ รู้จักหน้าที่ความรับผิดชอบ และเป็นกำลังสำคัญในการพัฒนาสังคมและประเทศชาติ</w:t>
      </w:r>
    </w:p>
    <w:p w:rsidR="00314696" w:rsidRPr="00314696" w:rsidRDefault="00314696" w:rsidP="00314696">
      <w:pPr>
        <w:tabs>
          <w:tab w:val="left" w:pos="0"/>
        </w:tabs>
        <w:spacing w:after="0" w:line="40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ในช่วงเวลาที่ผ่านมาจนถึงปัจจุบัน วิถีชีวิตคนใน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และคนในสังคมมีการเปลี่ยนแปลงในด้านวิถีการดำเนินชีวิตและวิถีวัฒนธรรม  ต้องเผชิญกับวิกฤตเรื่องค่านิยม คุณธรรมจริยธรรม และพฤติกรรมที่มีการเลียนแบบวัฒนธรรมการบริโภคนิยม วัตถุนิยม และการให้ความสำคัญกับเงินตราเป็นตัวตั้ง การเปลี่ยนแปลงดังกล่าวมีผลกระทบโดยตรงต่อสถาบันครอบครัว ครอบครัวไทยมีความอ่อนแอลงเรื่อยๆ สัมพันธภาพและความเกื้อกูลของคนในครอบครัวลดน้อยลง  พ่อแม่ผู้ปกครองไม่สามารถทำหน้าที่อบรมสั่งสอนและขัดเกลาสมาชิกในครอบครัวให้เป็นคนดีมีการเจริญเติบโตตามวัยได้ </w:t>
      </w:r>
    </w:p>
    <w:p w:rsidR="00314696" w:rsidRPr="00314696" w:rsidRDefault="00314696" w:rsidP="0031469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สำนักงานปลัด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จึงได้จัดทำ</w:t>
      </w:r>
      <w:r w:rsidR="00E57334" w:rsidRPr="00E57334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โครงการศูนย์พัฒนาครอบครัวในชุมชน</w:t>
      </w:r>
      <w:r w:rsidR="00E573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โดยมีแนวทางร่วมกันที่จะส่งเสริมพัฒนาทรัพยากรบุคคลให้มีคุณภาพ ทั้งด้านร่างกาย อารมณ์ สังคม สติปัญญา คุณธรรม  จริยธรรม และเห็นสมควรปลูกฝังอย่างต่อเนื่องในการสร้างความเข้มแข็งในชุมชน โดยเริ่มจากเด็กที่เยาว์วัยเป็นต้นมา และเป็นกำลังสำคัญที่จะผลักดันสถาบันครอบครัวให้มีความเข้มแข็งในการดูแลชุมชน อย่างต่อเนื่องและยั่งยืน  </w:t>
      </w:r>
    </w:p>
    <w:p w:rsidR="00314696" w:rsidRPr="00314696" w:rsidRDefault="00314696" w:rsidP="00314696">
      <w:pPr>
        <w:spacing w:before="120" w:after="0" w:line="40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 วัตถุประสงค์ของโครงการ</w:t>
      </w:r>
    </w:p>
    <w:p w:rsidR="00314696" w:rsidRPr="00314696" w:rsidRDefault="00314696" w:rsidP="00314696">
      <w:pPr>
        <w:tabs>
          <w:tab w:val="left" w:pos="0"/>
        </w:tabs>
        <w:spacing w:after="0" w:line="40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๑. 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เพื่อพัฒนาความสัมพันธ์ของสถาบันครอบครัว ให้มีความรักความผูกพันกันอย่างลึกซึ้ง</w:t>
      </w:r>
    </w:p>
    <w:p w:rsidR="00314696" w:rsidRPr="00314696" w:rsidRDefault="00314696" w:rsidP="00314696">
      <w:pPr>
        <w:tabs>
          <w:tab w:val="left" w:pos="0"/>
        </w:tabs>
        <w:spacing w:after="0" w:line="40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๒.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เพื่อส่งเสริมพัฒนาสุขภาพกาย สุขภาพจิตใจ ทักษะให้เหมาะสมกับวัย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314696" w:rsidRPr="00314696" w:rsidRDefault="00314696" w:rsidP="00314696">
      <w:pPr>
        <w:tabs>
          <w:tab w:val="left" w:pos="0"/>
        </w:tabs>
        <w:spacing w:after="0" w:line="400" w:lineRule="exact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๓. 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เพื่อส่งเสริมความรู้ความเข้าใจในการอบรมเลี้ยงดูบุตร</w:t>
      </w:r>
    </w:p>
    <w:p w:rsidR="00314696" w:rsidRPr="00314696" w:rsidRDefault="00314696" w:rsidP="00314696">
      <w:pPr>
        <w:tabs>
          <w:tab w:val="left" w:pos="360"/>
          <w:tab w:val="left" w:pos="1080"/>
        </w:tabs>
        <w:spacing w:before="120" w:after="0"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กลุ่ม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tabs>
          <w:tab w:val="left" w:pos="0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ประชาชนในพื้นที่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314696" w:rsidRPr="00314696" w:rsidRDefault="00314696" w:rsidP="00314696">
      <w:pPr>
        <w:spacing w:after="0" w:line="240" w:lineRule="auto"/>
        <w:ind w:firstLine="720"/>
        <w:jc w:val="thaiDistribute"/>
        <w:rPr>
          <w:rFonts w:ascii="TH SarabunTHAI" w:eastAsia="Times New Roman" w:hAnsi="TH SarabunTHAI" w:cs="TH SarabunTHAI"/>
          <w:sz w:val="32"/>
          <w:szCs w:val="32"/>
          <w:cs/>
        </w:rPr>
      </w:pPr>
      <w:r w:rsidRPr="00314696">
        <w:rPr>
          <w:rFonts w:ascii="TH SarabunTHAI" w:eastAsia="Times New Roman" w:hAnsi="TH SarabunTHAI" w:cs="TH SarabunTHAI" w:hint="cs"/>
          <w:sz w:val="32"/>
          <w:szCs w:val="32"/>
          <w:cs/>
        </w:rPr>
        <w:t>จัดอบรมให้ความรู้</w:t>
      </w:r>
    </w:p>
    <w:p w:rsidR="00314696" w:rsidRPr="00314696" w:rsidRDefault="00314696" w:rsidP="00314696">
      <w:pPr>
        <w:numPr>
          <w:ilvl w:val="0"/>
          <w:numId w:val="11"/>
        </w:numPr>
        <w:tabs>
          <w:tab w:val="num" w:pos="360"/>
        </w:tabs>
        <w:spacing w:before="120"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ระยะเวลาในการดำเนินการ</w:t>
      </w:r>
    </w:p>
    <w:p w:rsidR="00032A39" w:rsidRDefault="00141366" w:rsidP="00314696">
      <w:pPr>
        <w:spacing w:before="120"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141366" w:rsidRDefault="00141366" w:rsidP="00314696">
      <w:pPr>
        <w:spacing w:before="120"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032A39" w:rsidRPr="00314696" w:rsidRDefault="00032A39" w:rsidP="00032A39">
      <w:pPr>
        <w:spacing w:before="120" w:after="0" w:line="240" w:lineRule="auto"/>
        <w:ind w:left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-35-</w:t>
      </w:r>
    </w:p>
    <w:p w:rsidR="00314696" w:rsidRPr="00314696" w:rsidRDefault="00314696" w:rsidP="00314696">
      <w:pPr>
        <w:numPr>
          <w:ilvl w:val="0"/>
          <w:numId w:val="11"/>
        </w:numPr>
        <w:tabs>
          <w:tab w:val="num" w:pos="360"/>
        </w:tabs>
        <w:spacing w:before="120"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</w:t>
      </w:r>
    </w:p>
    <w:p w:rsidR="00770DA3" w:rsidRPr="00314696" w:rsidRDefault="00314696" w:rsidP="00032A3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ใช้งบประมาณของ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678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57334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0,000.-บาท</w:t>
      </w:r>
    </w:p>
    <w:p w:rsidR="00314696" w:rsidRPr="00314696" w:rsidRDefault="00314696" w:rsidP="00314696">
      <w:pPr>
        <w:numPr>
          <w:ilvl w:val="0"/>
          <w:numId w:val="11"/>
        </w:numPr>
        <w:tabs>
          <w:tab w:val="num" w:pos="360"/>
        </w:tabs>
        <w:spacing w:before="120"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314696" w:rsidRPr="00314696" w:rsidRDefault="0026311E" w:rsidP="0031469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สำนัก</w:t>
      </w:r>
      <w:r w:rsidR="00314696" w:rsidRPr="00314696">
        <w:rPr>
          <w:rFonts w:ascii="TH SarabunIT๙" w:eastAsia="Times New Roman" w:hAnsi="TH SarabunIT๙" w:cs="TH SarabunIT๙"/>
          <w:sz w:val="32"/>
          <w:szCs w:val="32"/>
          <w:cs/>
        </w:rPr>
        <w:t>ปลัด</w:t>
      </w:r>
      <w:r w:rsidR="0031469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1469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ท่าฉาง</w:t>
      </w:r>
      <w:r w:rsidR="0031469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numPr>
          <w:ilvl w:val="0"/>
          <w:numId w:val="11"/>
        </w:numPr>
        <w:tabs>
          <w:tab w:val="num" w:pos="360"/>
        </w:tabs>
        <w:spacing w:before="120" w:after="0" w:line="240" w:lineRule="auto"/>
        <w:ind w:left="357" w:hanging="35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สถานที่ดำเนินการ</w:t>
      </w:r>
    </w:p>
    <w:p w:rsidR="00314696" w:rsidRPr="00314696" w:rsidRDefault="00314696" w:rsidP="00314696">
      <w:pPr>
        <w:tabs>
          <w:tab w:val="left" w:pos="3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314696" w:rsidRPr="00314696" w:rsidRDefault="00314696" w:rsidP="00314696">
      <w:pPr>
        <w:tabs>
          <w:tab w:val="left" w:pos="360"/>
          <w:tab w:val="left" w:pos="450"/>
        </w:tabs>
        <w:spacing w:before="120" w:after="0" w:line="44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ผลที่คาดว่าจะได้รับ</w:t>
      </w:r>
    </w:p>
    <w:p w:rsidR="00314696" w:rsidRPr="00314696" w:rsidRDefault="00314696" w:rsidP="00314696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 พัฒนาความสัมพันธ์ของสถาบันครอบครัว  และชุมชนให้มีความรักความผูกพันกันอย่างลึกซึ้ง</w:t>
      </w:r>
    </w:p>
    <w:p w:rsidR="00314696" w:rsidRPr="00314696" w:rsidRDefault="00314696" w:rsidP="00314696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 ส่งเสริมพัฒนาสุขภาพกาย สุขภาพจิตใจ ทักษะให้เหมาะสมกับวัย</w:t>
      </w:r>
    </w:p>
    <w:p w:rsidR="00314696" w:rsidRPr="00314696" w:rsidRDefault="00314696" w:rsidP="00314696">
      <w:pPr>
        <w:tabs>
          <w:tab w:val="left" w:pos="720"/>
        </w:tabs>
        <w:spacing w:after="0" w:line="44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  ส่งเสริมความรู้ความเข้าใจในการอบรมเลี้ยงดูบุตร</w:t>
      </w:r>
    </w:p>
    <w:p w:rsidR="00314696" w:rsidRPr="00314696" w:rsidRDefault="00314696" w:rsidP="00314696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11.  การประเมินผล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1.  สังเกตจากการเข้าร่วมกิจกรรมของเด็กนักเรียนและผู้ปกครอง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 สอบถาม/สัมภาษณ์จากนักเรียนและผู้ปกครอง</w:t>
      </w: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70DA3" w:rsidRPr="00314696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14696" w:rsidRPr="00314696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-36-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E5733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ให้มีจิตสาธารณะ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1.  ชื่อโครงการ 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="003C31E9">
        <w:rPr>
          <w:rFonts w:ascii="TH SarabunIT๙" w:eastAsia="Times New Roman" w:hAnsi="TH SarabunIT๙" w:cs="TH SarabunIT๙" w:hint="cs"/>
          <w:sz w:val="32"/>
          <w:szCs w:val="32"/>
          <w:cs/>
        </w:rPr>
        <w:t>ฝึก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อบรม</w:t>
      </w:r>
      <w:r w:rsidR="003C31E9">
        <w:rPr>
          <w:rFonts w:ascii="TH SarabunIT๙" w:eastAsia="Times New Roman" w:hAnsi="TH SarabunIT๙" w:cs="TH SarabunIT๙" w:hint="cs"/>
          <w:sz w:val="32"/>
          <w:szCs w:val="32"/>
          <w:cs/>
        </w:rPr>
        <w:t>และปลูกฝัง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คุณธรรมจริยธรรม</w:t>
      </w:r>
      <w:r w:rsidR="00EB1586" w:rsidRPr="00EB1586">
        <w:rPr>
          <w:rFonts w:ascii="TH SarabunIT๙" w:eastAsia="Times New Roman" w:hAnsi="TH SarabunIT๙" w:cs="TH SarabunIT๙" w:hint="cs"/>
          <w:sz w:val="32"/>
          <w:szCs w:val="32"/>
          <w:cs/>
        </w:rPr>
        <w:t>แก่นักเรียน เยาวชน และประชาชนทั่วไป</w:t>
      </w:r>
    </w:p>
    <w:p w:rsidR="00314696" w:rsidRPr="00314696" w:rsidRDefault="00314696" w:rsidP="00314696">
      <w:pPr>
        <w:spacing w:after="58" w:line="173" w:lineRule="atLeast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314696" w:rsidRPr="00314696" w:rsidRDefault="00314696" w:rsidP="00314696">
      <w:pPr>
        <w:spacing w:after="58" w:line="173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สังคมไทยในอดีตเป็นสังคมที่หล่อหลอมเด็กไทยในเชิงการกำหนดคุณค่าการเป็นผู้สืบทอดทางศาสนา วัฒนธรรม จารีตประเพณี การเติบใหญ่ขึ้นเพื่อการเป็นพลเมืองที่ดีของประเทศ เด็กเป็นเสมือนแก้วตาดวงใจของพ่อแม่ เป็นสมาชิกในชุมชนดุจเครือญาติลูกหลานที่ต้องช่วยกันดูแลเอาใจใส่ปกป้องคุ้มครองกันอย่างเต็มที่ องค์ประกอบและสิ่งแวดล้อมที่สร้างขึ้นได้หล่อเลี้ยงเด็กไทยในอดีตให้เป็นลักษณะที่งดงาม เกิดคุณค่า สร้างคุณภาพ คุณลักษณะของเด็กไทยจนมีเอกลักษณ์ประจำชาติหลายประการไม่ว่าจะเป็นคนที่มีจิตใจอ่อนโยน ยิ้มง่าย เป็นมิตร มีน้ำใจ มีความเอื้อเฟื้อเผื่อแผ่ รู้จักสัมมาคารวะ  วางตนให้เหมาะสม รู้จักประมาณตน ดำเนินชีวิตที่เรียบง่าย เคารพตนเองและผู้อื่น เป็นต้น</w:t>
      </w:r>
    </w:p>
    <w:p w:rsidR="00314696" w:rsidRPr="00314696" w:rsidRDefault="00314696" w:rsidP="00314696">
      <w:pPr>
        <w:spacing w:after="0" w:line="173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ปัจจุบันความงดงามและคุณค่าของสังคมไทยและตัวเด็กไทยจำนวนมากเริ่มผุกร่อนหมดความหมายและกำลังถูกสังคมแบบใหม่  หล่อหลอมให้เกิดพฤติกรรมและจิตวิญญาณใหม่กับเด็กไทย และยิ่งรุนแรงหนักขึ้นในระยะหลังจากประเทศไทยเผชิญปัญหาวิกฤตทางเศรษฐกิจนับแต่ปี พ.ศ. 2539 เป็นต้นมา ปัญหาเด็กและเยาวชนที่เกิดขึ้นมา เช่น ปัญหายาเสพติด  เพศเสรี วัตถุนิยม ความรุนแรงในพฤติกรรมและอารมณ์ ฯลฯ เป็นเรื่องที่ต้องร่วมกันแก้ไข โดยเฉพาะอย่างยิ่งองค์กรปกครองส่วนท้องถิ่นซึ่งใกล้ชิดกับประชาชน จำเป็นจะต้องสร้างพลังชุมชนให้กลับมาเข้มแข็ง มีศักยภาพ เพื่อดูแลปกป้องคุ้มครองเด็กและเยาวชนจากปัญหาดังกล่าว ตลอดจนเสริมสร้างภูมิคุ้มกันให้กับเด็กและเยาวชน ให้มีคุณธรรม จริยธรรมที่พึงประสงค์ ตามอำนาจหน้าที่ขององค์การบริหารส่วนตำบล ที่ต้องส่งเสริมการพัฒนาเด็กและเยาวชนให้พร้อมกับการเปลี่ยนแปลงของสังคมที่มีอยู่ตลอดเวลา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ตามพระราชบัญญัติสภาตำบลและองค์การบริหารส่วนตำบล  พ.ศ. 2537  แก้ไขเพิ่มเติม(ฉบับที่  5)  พ.ศ.  2546  ส่วนที่  3  อำนาจหน้าที่ขององค์การบริหารส่วนตำบล  มาตรา  66  องค์การบริหารส่วนตำบลมีอำนาจหน้าที่ในการพัฒนาตำบลทั้งในด้านเศรษฐกิจ สังคมและวัฒนธรรม  และมาตรา  67  ภายใต้ข้อบังคับแห่งกฎหมาย  องค์การบริหารส่วนตำบล  มีหน้าที่ต้องทำในเขตองค์การบริหารส่วนตำบลดังต่อไปนี้  ข้อ(5)  ส่งเสริมการศึกษา  ศาสนา  และวัฒนธรรม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ได้เล็งเห็นความสำคัญในส่งเสริมการศึกษา ศาสนา และวัฒนธรรม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จึงได้จัดทำ</w:t>
      </w:r>
      <w:r w:rsidR="003C31E9" w:rsidRPr="003C31E9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โครงการฝึกอบรมและปลูกฝังคุณธรรมจริยธรรม</w:t>
      </w:r>
      <w:r w:rsidR="003C31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ขึ้น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16"/>
          <w:szCs w:val="16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:rsidR="00314696" w:rsidRPr="00314696" w:rsidRDefault="00314696" w:rsidP="00314696">
      <w:pPr>
        <w:spacing w:after="58" w:line="173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314696" w:rsidRPr="00314696" w:rsidRDefault="00314696" w:rsidP="00314696">
      <w:pPr>
        <w:spacing w:after="58" w:line="173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color w:val="333333"/>
          <w:sz w:val="32"/>
          <w:szCs w:val="32"/>
        </w:rPr>
        <w:t>                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1  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เพื่อให้ความรู้แก่เด็กและเยาวชน</w:t>
      </w:r>
      <w:r w:rsidR="009F57E9"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ได้รับการปลูกฝัง</w:t>
      </w:r>
      <w:r w:rsidR="009F57E9">
        <w:rPr>
          <w:rFonts w:ascii="TH SarabunIT๙" w:eastAsia="Times New Roman" w:hAnsi="TH SarabunIT๙" w:cs="TH SarabunIT๙"/>
          <w:sz w:val="32"/>
          <w:szCs w:val="32"/>
          <w:cs/>
        </w:rPr>
        <w:t>ทางคุณธรรม จริยธรรม</w:t>
      </w:r>
      <w:r w:rsidR="009F57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อย่างถูกต้อง</w:t>
      </w:r>
    </w:p>
    <w:p w:rsidR="00314696" w:rsidRPr="00314696" w:rsidRDefault="00314696" w:rsidP="00314696">
      <w:pPr>
        <w:spacing w:after="58" w:line="173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 เ</w:t>
      </w:r>
      <w:r w:rsidR="009F57E9">
        <w:rPr>
          <w:rFonts w:ascii="TH SarabunIT๙" w:eastAsia="Times New Roman" w:hAnsi="TH SarabunIT๙" w:cs="TH SarabunIT๙"/>
          <w:sz w:val="32"/>
          <w:szCs w:val="32"/>
          <w:cs/>
        </w:rPr>
        <w:t>พื่อให้เด็กและเยาวชนมีระเบียบวินัย</w:t>
      </w:r>
    </w:p>
    <w:p w:rsidR="00314696" w:rsidRPr="00314696" w:rsidRDefault="00314696" w:rsidP="00314696">
      <w:pPr>
        <w:spacing w:after="58" w:line="173" w:lineRule="atLeast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>                3   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เพื่อให้เด็กและเยาวชน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ได้รู้ถึงการอยู่ร่วมกัน รู้จักการเสียสละ ให้อภัย</w:t>
      </w:r>
    </w:p>
    <w:p w:rsidR="00314696" w:rsidRPr="00314696" w:rsidRDefault="00314696" w:rsidP="00314696">
      <w:pPr>
        <w:spacing w:after="58" w:line="173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>                4  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เพื่อให้เด็กและเยาวชนสามารถนำความรู้ที่ได้มาปรับเปลี่ยนทัศนคติ การดำเนินชีวิตให้เป็นไปอย่างถูกต้อง ตามหล</w:t>
      </w:r>
      <w:r w:rsidR="009F57E9">
        <w:rPr>
          <w:rFonts w:ascii="TH SarabunIT๙" w:eastAsia="Times New Roman" w:hAnsi="TH SarabunIT๙" w:cs="TH SarabunIT๙"/>
          <w:sz w:val="32"/>
          <w:szCs w:val="32"/>
          <w:cs/>
        </w:rPr>
        <w:t>ักคุณธรรม จริยธรรม</w:t>
      </w:r>
    </w:p>
    <w:p w:rsidR="00314696" w:rsidRPr="00314696" w:rsidRDefault="00314696" w:rsidP="00314696">
      <w:pPr>
        <w:spacing w:after="58" w:line="173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 xml:space="preserve">5 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เพื่อให้เด็กและเยาวชนตระหนักถึงความสำคัญของความซื่อสัตย์สุจริต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สร้างจิตสำนึกโตไป   ไม่โกง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314696" w:rsidRPr="00314696" w:rsidRDefault="00314696" w:rsidP="00314696">
      <w:pPr>
        <w:spacing w:after="58" w:line="173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</w:t>
      </w:r>
    </w:p>
    <w:p w:rsidR="009F57E9" w:rsidRDefault="00314696" w:rsidP="00314696">
      <w:pPr>
        <w:spacing w:after="58" w:line="173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>             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เด็กและเยาวชน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ในพื้นที่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032A39" w:rsidRDefault="00032A39" w:rsidP="00314696">
      <w:pPr>
        <w:spacing w:after="58" w:line="173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32A39" w:rsidRDefault="00032A39" w:rsidP="00314696">
      <w:pPr>
        <w:spacing w:after="58" w:line="173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32A39" w:rsidRPr="00314696" w:rsidRDefault="00032A39" w:rsidP="00032A39">
      <w:pPr>
        <w:spacing w:after="58" w:line="173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-37-</w:t>
      </w:r>
    </w:p>
    <w:p w:rsidR="00314696" w:rsidRPr="00314696" w:rsidRDefault="00314696" w:rsidP="00314696">
      <w:pPr>
        <w:spacing w:after="58" w:line="173" w:lineRule="atLeast"/>
        <w:jc w:val="both"/>
        <w:rPr>
          <w:rFonts w:ascii="TH SarabunIT๙" w:eastAsia="Times New Roman" w:hAnsi="TH SarabunIT๙" w:cs="TH SarabunIT๙"/>
          <w:sz w:val="16"/>
          <w:szCs w:val="16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314696" w:rsidRPr="00314696" w:rsidRDefault="00314696" w:rsidP="00314696">
      <w:pPr>
        <w:spacing w:after="58" w:line="173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9F57E9" w:rsidRDefault="00314696" w:rsidP="00314696">
      <w:pPr>
        <w:spacing w:after="58" w:line="173" w:lineRule="atLeast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>1 </w:t>
      </w:r>
      <w:r w:rsidR="009F57E9">
        <w:rPr>
          <w:rFonts w:ascii="TH SarabunIT๙" w:eastAsia="Times New Roman" w:hAnsi="TH SarabunIT๙" w:cs="TH SarabunIT๙"/>
          <w:sz w:val="32"/>
          <w:szCs w:val="32"/>
          <w:cs/>
        </w:rPr>
        <w:t>แต่งตั้งคณะทำงาน</w:t>
      </w:r>
    </w:p>
    <w:p w:rsidR="00314696" w:rsidRPr="00314696" w:rsidRDefault="00314696" w:rsidP="00314696">
      <w:pPr>
        <w:spacing w:after="58" w:line="173" w:lineRule="atLeast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>2 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กำหนดงานแผน วัน เวลา สถานที่ การฝึกอบรม พร้อมกำหนดตารางการฝึกอบรม</w:t>
      </w:r>
    </w:p>
    <w:p w:rsidR="00314696" w:rsidRPr="00314696" w:rsidRDefault="00314696" w:rsidP="00314696">
      <w:pPr>
        <w:spacing w:after="58" w:line="173" w:lineRule="atLeast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3  เสนอโครงการเพื่อขอการอนุมัติงบประมาณ</w:t>
      </w:r>
    </w:p>
    <w:p w:rsidR="00314696" w:rsidRPr="00314696" w:rsidRDefault="00314696" w:rsidP="00314696">
      <w:pPr>
        <w:spacing w:after="58" w:line="173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4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ดำเนินโครงการตามตารางการฝึกอบรม</w:t>
      </w:r>
    </w:p>
    <w:p w:rsidR="00314696" w:rsidRPr="00032A39" w:rsidRDefault="00314696" w:rsidP="00032A39">
      <w:pPr>
        <w:spacing w:after="58" w:line="173" w:lineRule="atLeast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5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ประเมินโครงการ ข้อดี ข้อเสีย อุปสรรค ปัญหาที่พบ แล้วรายงานให้ผู้บริหารต่อไปทราบ</w:t>
      </w:r>
    </w:p>
    <w:p w:rsidR="00314696" w:rsidRPr="00314696" w:rsidRDefault="00314696" w:rsidP="00314696">
      <w:pPr>
        <w:spacing w:after="58" w:line="173" w:lineRule="atLeast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กิจกรรม</w:t>
      </w:r>
    </w:p>
    <w:p w:rsidR="00314696" w:rsidRPr="00314696" w:rsidRDefault="00314696" w:rsidP="00314696">
      <w:pPr>
        <w:spacing w:after="58" w:line="173" w:lineRule="atLeast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1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บรรยายธรรม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เสริมสร้างความรู้ทางศาสนา                      </w:t>
      </w:r>
    </w:p>
    <w:p w:rsidR="00314696" w:rsidRPr="00314696" w:rsidRDefault="00314696" w:rsidP="00314696">
      <w:pPr>
        <w:spacing w:after="58" w:line="173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 xml:space="preserve">          2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กิจกรรมเสริมสร้างคุณธรรม จริยธรรม แง่คิดการดำรงชีวิต</w:t>
      </w:r>
    </w:p>
    <w:p w:rsidR="00314696" w:rsidRPr="00314696" w:rsidRDefault="00314696" w:rsidP="00314696">
      <w:pPr>
        <w:spacing w:after="58" w:line="173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3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บรรยาย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ถึงพิษภัยของยาเสพติด รวมทั้งหาแนวทางแก้ไขในการป้องกันตนเองให้พ้นยาเสพติด</w:t>
      </w:r>
    </w:p>
    <w:p w:rsidR="00314696" w:rsidRPr="00314696" w:rsidRDefault="00314696" w:rsidP="00314696">
      <w:pPr>
        <w:spacing w:after="58" w:line="173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4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กิจกรรมเสริมสร้างความรู้เกี่ยวกับปร</w:t>
      </w:r>
      <w:r w:rsidR="00D67868">
        <w:rPr>
          <w:rFonts w:ascii="TH SarabunIT๙" w:eastAsia="Times New Roman" w:hAnsi="TH SarabunIT๙" w:cs="TH SarabunIT๙"/>
          <w:sz w:val="32"/>
          <w:szCs w:val="32"/>
          <w:cs/>
        </w:rPr>
        <w:t>ะวัติศาสตร์ความเป็นมา</w:t>
      </w:r>
      <w:r w:rsidR="00D67868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="00D67868">
        <w:rPr>
          <w:rFonts w:ascii="TH SarabunIT๙" w:eastAsia="Times New Roman" w:hAnsi="TH SarabunIT๙" w:cs="TH SarabunIT๙"/>
          <w:sz w:val="32"/>
          <w:szCs w:val="32"/>
          <w:cs/>
        </w:rPr>
        <w:t>ศาสนา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314696" w:rsidRPr="00314696" w:rsidRDefault="00314696" w:rsidP="00314696">
      <w:pPr>
        <w:spacing w:after="58" w:line="173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  <w:t xml:space="preserve">5 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กิจกรรมการ</w:t>
      </w:r>
      <w:r w:rsidR="00D67868">
        <w:rPr>
          <w:rFonts w:ascii="TH SarabunIT๙" w:eastAsia="Times New Roman" w:hAnsi="TH SarabunIT๙" w:cs="TH SarabunIT๙" w:hint="cs"/>
          <w:sz w:val="32"/>
          <w:szCs w:val="32"/>
          <w:cs/>
        </w:rPr>
        <w:t>อยู่ร่วมกันในสังคม</w:t>
      </w:r>
    </w:p>
    <w:p w:rsidR="00314696" w:rsidRPr="00032A39" w:rsidRDefault="00314696" w:rsidP="00314696">
      <w:pPr>
        <w:spacing w:after="58" w:line="173" w:lineRule="atLeast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  กิจกรรม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สันทนา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การ  และนันทนาการ</w:t>
      </w:r>
    </w:p>
    <w:p w:rsidR="00314696" w:rsidRPr="00314696" w:rsidRDefault="00314696" w:rsidP="00314696">
      <w:pPr>
        <w:spacing w:after="58" w:line="173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ระยะเวลาการดำเนินงาน</w:t>
      </w:r>
    </w:p>
    <w:p w:rsidR="00141366" w:rsidRDefault="00141366" w:rsidP="00314696">
      <w:pPr>
        <w:spacing w:after="0" w:line="173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314696">
      <w:pPr>
        <w:spacing w:after="0" w:line="173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314696" w:rsidRPr="00314696" w:rsidRDefault="00314696" w:rsidP="00314696">
      <w:pPr>
        <w:spacing w:after="0" w:line="173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58" w:line="173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</w:p>
    <w:p w:rsidR="00314696" w:rsidRPr="00314696" w:rsidRDefault="00314696" w:rsidP="00032A39">
      <w:pPr>
        <w:spacing w:after="58" w:line="173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   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 </w:t>
      </w:r>
      <w:r w:rsidR="009F57E9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314696" w:rsidRPr="00314696" w:rsidRDefault="00314696" w:rsidP="00314696">
      <w:pPr>
        <w:spacing w:after="58" w:line="173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10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</w:t>
      </w:r>
    </w:p>
    <w:p w:rsidR="00314696" w:rsidRPr="00314696" w:rsidRDefault="00314696" w:rsidP="00032A39">
      <w:pPr>
        <w:spacing w:after="58" w:line="173" w:lineRule="atLeast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ใช้งบประมาณของ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67868">
        <w:rPr>
          <w:rFonts w:ascii="TH SarabunIT๙" w:eastAsia="Times New Roman" w:hAnsi="TH SarabunIT๙" w:cs="TH SarabunIT๙"/>
          <w:sz w:val="32"/>
          <w:szCs w:val="32"/>
        </w:rPr>
        <w:t xml:space="preserve"> 10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,000.-บาท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spacing w:after="58" w:line="173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11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314696" w:rsidRPr="00314696" w:rsidRDefault="00314696" w:rsidP="00314696">
      <w:pPr>
        <w:spacing w:after="58" w:line="173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1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เด็กและเยาวชน</w:t>
      </w:r>
      <w:r w:rsidR="009F57E9"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ได้รับการปลูกฝังด้านคุณธรรม จริยธรรม</w:t>
      </w:r>
    </w:p>
    <w:p w:rsidR="00314696" w:rsidRPr="00314696" w:rsidRDefault="00314696" w:rsidP="00314696">
      <w:pPr>
        <w:spacing w:after="58" w:line="173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 xml:space="preserve">           2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เด็กและเยาวชน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จะ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ทราบและตระหนักถึงพิษภัยของยาเสพติด รวมทั้งหาแนวทางแก้ไขในการป้องกันตนเองให้พ้นยาเสพติด</w:t>
      </w:r>
    </w:p>
    <w:p w:rsidR="00314696" w:rsidRPr="00314696" w:rsidRDefault="00314696" w:rsidP="00314696">
      <w:pPr>
        <w:spacing w:after="58" w:line="173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 xml:space="preserve">           3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เด็กและเยาวชนสามารถ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จะ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นำความรู้ที่ได้มาปรับเปลี่ยนทัศนคติ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การดำเนินชีวิตให้เป็นไปอย่างถูกต้อง ตามหล</w:t>
      </w:r>
      <w:r w:rsidR="009F57E9">
        <w:rPr>
          <w:rFonts w:ascii="TH SarabunIT๙" w:eastAsia="Times New Roman" w:hAnsi="TH SarabunIT๙" w:cs="TH SarabunIT๙"/>
          <w:sz w:val="32"/>
          <w:szCs w:val="32"/>
          <w:cs/>
        </w:rPr>
        <w:t>ักคุณธรรม จริยธรรม</w:t>
      </w:r>
    </w:p>
    <w:p w:rsidR="00314696" w:rsidRPr="00314696" w:rsidRDefault="00314696" w:rsidP="00314696">
      <w:pPr>
        <w:spacing w:after="58" w:line="173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 xml:space="preserve">          4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เด็กและเยาวชน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จะ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มีความพร้อม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ด้านการอยู่ในสังคม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และรู้เท่าทันความเปลี่ยนแปลงของสังคม</w:t>
      </w:r>
    </w:p>
    <w:p w:rsidR="00314696" w:rsidRPr="00314696" w:rsidRDefault="00314696" w:rsidP="00314696">
      <w:pPr>
        <w:spacing w:after="58" w:line="173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5  เด็กและเยาวชนจะมีจิตสำนึกในความซื่อสัตย์สุจริตโตไปไม่โกง  </w:t>
      </w:r>
    </w:p>
    <w:p w:rsidR="00314696" w:rsidRPr="00314696" w:rsidRDefault="00314696" w:rsidP="00314696">
      <w:pPr>
        <w:spacing w:after="58" w:line="173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  <w:t xml:space="preserve">6 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เด็กและเยาวชน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เสริมสร้างความรู้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การอยู่ร่วมกัน รู้จักการเสียสละ  การให้อภัย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32A39" w:rsidRPr="00314696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-38-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มิติที่ 2 การบริหารราชการเพื่อป้องกันการทุจริต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2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แสดงเจตจำนงทางการเมืองในการต่อต้านการทุจริตของผู้บริหาร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/>
          <w:b/>
          <w:bCs/>
          <w:sz w:val="28"/>
          <w:u w:val="single"/>
          <w:cs/>
        </w:rPr>
        <w:t xml:space="preserve"> 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2"/>
          <w:szCs w:val="12"/>
          <w:u w:val="single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 “ประกาศเจตจำนงต่อต้านการทุจริตของผู้บริหาร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”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hAnsi="TH SarabunIT๙" w:cs="TH SarabunIT๙" w:hint="cs"/>
          <w:sz w:val="32"/>
          <w:szCs w:val="32"/>
          <w:cs/>
        </w:rPr>
        <w:t>คณะกรรมการ ป.ป.ช. ได้จัดทำยุทธศาสตร์ชาติว่าด้วยการป้องกันและปราบปรามการทุจริตมาแล้ว 3 ฉบับ ปัจจุบันที่ใช้อยู่</w:t>
      </w:r>
      <w:r w:rsidRPr="00314696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เป็นฉบับที่ 3</w:t>
      </w:r>
      <w:r w:rsidRPr="003146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hAnsi="TH SarabunIT๙" w:cs="TH SarabunIT๙" w:hint="cs"/>
          <w:spacing w:val="-4"/>
          <w:sz w:val="32"/>
          <w:szCs w:val="32"/>
          <w:cs/>
        </w:rPr>
        <w:t>เริ่มจากปี พ.ศ. 2560 จนถึงปี พ.ศ. 2564 ซึ่ง</w:t>
      </w:r>
      <w:r w:rsidRPr="00314696">
        <w:rPr>
          <w:rFonts w:ascii="TH SarabunIT๙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</w:t>
      </w:r>
      <w:r w:rsidRPr="003146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314696">
        <w:rPr>
          <w:rFonts w:ascii="TH SarabunIT๙" w:hAnsi="TH SarabunIT๙" w:cs="TH SarabunIT๙"/>
          <w:sz w:val="32"/>
          <w:szCs w:val="32"/>
        </w:rPr>
        <w:t xml:space="preserve">Corruption Perceptions Index </w:t>
      </w:r>
      <w:r w:rsidRPr="00314696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314696">
        <w:rPr>
          <w:rFonts w:ascii="TH SarabunIT๙" w:hAnsi="TH SarabunIT๙" w:cs="TH SarabunIT๙"/>
          <w:sz w:val="32"/>
          <w:szCs w:val="32"/>
        </w:rPr>
        <w:t>CPI</w:t>
      </w:r>
      <w:r w:rsidRPr="00314696">
        <w:rPr>
          <w:rFonts w:ascii="TH SarabunIT๙" w:hAnsi="TH SarabunIT๙" w:cs="TH SarabunIT๙"/>
          <w:sz w:val="32"/>
          <w:szCs w:val="32"/>
          <w:cs/>
        </w:rPr>
        <w:t>) ไม่น้อยกว่าร้อยละ</w:t>
      </w:r>
      <w:r w:rsidRPr="00314696">
        <w:rPr>
          <w:rFonts w:ascii="TH SarabunIT๙" w:hAnsi="TH SarabunIT๙" w:cs="TH SarabunIT๙"/>
          <w:sz w:val="32"/>
          <w:szCs w:val="32"/>
        </w:rPr>
        <w:t xml:space="preserve"> 50 </w:t>
      </w:r>
      <w:r w:rsidRPr="00314696">
        <w:rPr>
          <w:rFonts w:ascii="TH SarabunIT๙" w:hAnsi="TH SarabunIT๙" w:cs="TH SarabunIT๙" w:hint="cs"/>
          <w:sz w:val="32"/>
          <w:szCs w:val="32"/>
          <w:cs/>
        </w:rPr>
        <w:t xml:space="preserve">ในปี พ.ศ. 2564 </w:t>
      </w:r>
      <w:r w:rsidRPr="00314696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</w:t>
      </w:r>
      <w:proofErr w:type="spellStart"/>
      <w:r w:rsidRPr="0031469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hAnsi="TH SarabunIT๙" w:cs="TH SarabunIT๙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การดำเนินงาน</w:t>
      </w:r>
      <w:r w:rsidRPr="00314696">
        <w:rPr>
          <w:rFonts w:ascii="TH SarabunIT๙" w:hAnsi="TH SarabunIT๙" w:cs="TH SarabunIT๙" w:hint="cs"/>
          <w:sz w:val="32"/>
          <w:szCs w:val="32"/>
          <w:cs/>
        </w:rPr>
        <w:t xml:space="preserve">ออกเป็น 6 ยุทธศาสตร์ </w:t>
      </w:r>
      <w:r w:rsidRPr="0031469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14696" w:rsidRPr="00314696" w:rsidRDefault="00314696" w:rsidP="00314696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4696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</w:t>
      </w:r>
      <w:r w:rsidRPr="00314696">
        <w:rPr>
          <w:rFonts w:ascii="TH SarabunIT๙" w:hAnsi="TH SarabunIT๙" w:cs="TH SarabunIT๙" w:hint="cs"/>
          <w:sz w:val="32"/>
          <w:szCs w:val="32"/>
          <w:cs/>
        </w:rPr>
        <w:t>1 สร้างสังคมที่ไม่ทนต่อการทุจริต</w:t>
      </w:r>
    </w:p>
    <w:p w:rsidR="00314696" w:rsidRPr="00314696" w:rsidRDefault="00314696" w:rsidP="00314696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4696">
        <w:rPr>
          <w:rFonts w:ascii="TH SarabunIT๙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314696" w:rsidRPr="00314696" w:rsidRDefault="00314696" w:rsidP="00314696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469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14696">
        <w:rPr>
          <w:rFonts w:ascii="TH SarabunIT๙" w:hAnsi="TH SarabunIT๙" w:cs="TH SarabunIT๙" w:hint="cs"/>
          <w:sz w:val="32"/>
          <w:szCs w:val="32"/>
          <w:cs/>
        </w:rPr>
        <w:t>3 สกัดกั้นการทุจริตเชิงนโยบาย</w:t>
      </w:r>
    </w:p>
    <w:p w:rsidR="00314696" w:rsidRPr="00314696" w:rsidRDefault="00314696" w:rsidP="00314696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4696">
        <w:rPr>
          <w:rFonts w:ascii="TH SarabunIT๙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314696" w:rsidRPr="00314696" w:rsidRDefault="00314696" w:rsidP="00314696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469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14696">
        <w:rPr>
          <w:rFonts w:ascii="TH SarabunIT๙" w:hAnsi="TH SarabunIT๙" w:cs="TH SarabunIT๙" w:hint="cs"/>
          <w:sz w:val="32"/>
          <w:szCs w:val="32"/>
          <w:cs/>
        </w:rPr>
        <w:t>5 ปฏิรูปกลไกและกระบวนการปราบปรามการทุจริต</w:t>
      </w:r>
    </w:p>
    <w:p w:rsidR="00314696" w:rsidRPr="00314696" w:rsidRDefault="00314696" w:rsidP="00314696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469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14696">
        <w:rPr>
          <w:rFonts w:ascii="TH SarabunIT๙" w:hAnsi="TH SarabunIT๙" w:cs="TH SarabunIT๙" w:hint="cs"/>
          <w:sz w:val="32"/>
          <w:szCs w:val="32"/>
          <w:cs/>
        </w:rPr>
        <w:t xml:space="preserve">6 ยกระดับคะแนนดัชนีการรับรู้การทุจริต </w:t>
      </w:r>
      <w:r w:rsidRPr="00314696">
        <w:rPr>
          <w:rFonts w:ascii="TH SarabunIT๙" w:hAnsi="TH SarabunIT๙" w:cs="TH SarabunIT๙"/>
          <w:sz w:val="32"/>
          <w:szCs w:val="32"/>
          <w:cs/>
        </w:rPr>
        <w:t>(</w:t>
      </w:r>
      <w:r w:rsidRPr="00314696">
        <w:rPr>
          <w:rFonts w:ascii="TH SarabunIT๙" w:hAnsi="TH SarabunIT๙" w:cs="TH SarabunIT๙"/>
          <w:sz w:val="32"/>
          <w:szCs w:val="32"/>
        </w:rPr>
        <w:t xml:space="preserve">Corruption Perception Index </w:t>
      </w:r>
      <w:r w:rsidRPr="00314696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314696">
        <w:rPr>
          <w:rFonts w:ascii="TH SarabunIT๙" w:hAnsi="TH SarabunIT๙" w:cs="TH SarabunIT๙"/>
          <w:sz w:val="32"/>
          <w:szCs w:val="32"/>
        </w:rPr>
        <w:t>CPI</w:t>
      </w:r>
      <w:r w:rsidRPr="00314696">
        <w:rPr>
          <w:rFonts w:ascii="TH SarabunIT๙" w:hAnsi="TH SarabunIT๙" w:cs="TH SarabunIT๙"/>
          <w:sz w:val="32"/>
          <w:szCs w:val="32"/>
          <w:cs/>
        </w:rPr>
        <w:t>)</w:t>
      </w:r>
    </w:p>
    <w:p w:rsidR="00314696" w:rsidRPr="00314696" w:rsidRDefault="00314696" w:rsidP="00314696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4696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</w:t>
      </w:r>
      <w:r w:rsidRPr="003146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hAnsi="TH SarabunIT๙" w:cs="TH SarabunIT๙"/>
          <w:sz w:val="32"/>
          <w:szCs w:val="32"/>
          <w:cs/>
        </w:rPr>
        <w:t>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314696" w:rsidRDefault="00314696" w:rsidP="00314696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14696"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ต้องยอมรับว่าปัญหาการทุจริตในองค์กรปกครองส่วนท้องถิ่นเป็นเรื่องที่มีคำครหา ที่ได้สร้างความขมขื่นใจให้แก่คนทำงานในองค์กรปกครองส่วนท้องถิ่นมาเป็นเวลาช้านาน ซึ่งหากพิจารณาจำนวนขององค์กรปกครองส่วนท้องถิ่นประกอบกับมีปัจจัยนานัปการที่คอยยั่วยวนใจ บั่นทอนความมีคุณธรรม จริยธรรม ซื่อสัตย์สุจริต ของคนทำงานราชการส่วนท้องถิ่นส่วนให้เหือดหายไป และหากจะว่ากันไปแล้ว เรื่องในทำนองเดียวกันนี้ก็สามารถเกิดขึ้นกับคนทำงานในหน่วยงานราชการอื่นได้เช่นเดียวกัน เพียงแต่คนทำงานในองค์กรปกครองส่วนท้องถิ่นมีจำนวนมาก และมากกว่าคนทำงานในหน่วยราชการอื่น ๆ จึงมีโอกาสหรือความเป็นไปได้สูงที่คนทำงานในท้องถิ่น อาจต้องถูกครหาในเรื่องการใช้อำนาจหน้าที่โดยมิชอบมากกว่า </w:t>
      </w:r>
    </w:p>
    <w:p w:rsidR="00032A39" w:rsidRDefault="00032A39" w:rsidP="00314696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2A39" w:rsidRDefault="00032A39" w:rsidP="00314696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2A39" w:rsidRDefault="00032A39" w:rsidP="00032A39">
      <w:pPr>
        <w:spacing w:after="0" w:line="240" w:lineRule="auto"/>
        <w:ind w:firstLine="70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-39-</w:t>
      </w:r>
    </w:p>
    <w:p w:rsidR="00032A39" w:rsidRPr="00032A39" w:rsidRDefault="00032A39" w:rsidP="00032A39">
      <w:pPr>
        <w:spacing w:after="0" w:line="240" w:lineRule="auto"/>
        <w:ind w:firstLine="709"/>
        <w:jc w:val="center"/>
        <w:rPr>
          <w:rFonts w:ascii="TH SarabunIT๙" w:hAnsi="TH SarabunIT๙" w:cs="TH SarabunIT๙"/>
          <w:sz w:val="16"/>
          <w:szCs w:val="16"/>
        </w:rPr>
      </w:pPr>
    </w:p>
    <w:p w:rsidR="00314696" w:rsidRDefault="00314696" w:rsidP="00314696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14696">
        <w:rPr>
          <w:rFonts w:ascii="TH SarabunIT๙" w:hAnsi="TH SarabunIT๙" w:cs="TH SarabunIT๙" w:hint="cs"/>
          <w:sz w:val="32"/>
          <w:szCs w:val="32"/>
          <w:cs/>
        </w:rPr>
        <w:t>แม้ว่าโอกาสหรือช่องทางที่คนทำงานในท้องถิ่นจะใช้อำนาจให้ออกนอกลู่นอกทาง จะมีได้ไม่มากเท่ากับที่คนทำงานในหน่วยงานราชการอื่น และมูลค่าของความเสียหายของรัฐ ที่คนทำงานในองค์กรปกครองส่วนท้องถิ่นได้ก่อให้เกิดขึ้น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จึงมีความจำเป็นที่</w:t>
      </w:r>
      <w:r w:rsidRPr="00314696">
        <w:rPr>
          <w:rFonts w:ascii="TH SarabunIT๙" w:hAnsi="TH SarabunIT๙" w:cs="TH SarabunIT๙"/>
          <w:sz w:val="32"/>
          <w:szCs w:val="32"/>
          <w:cs/>
        </w:rPr>
        <w:t>ผู้บริหารองค์กรปกครองส่วนท้องถิ่น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ต้อง</w:t>
      </w:r>
      <w:r w:rsidRPr="00314696">
        <w:rPr>
          <w:rFonts w:ascii="TH SarabunIT๙" w:hAnsi="TH SarabunIT๙" w:cs="TH SarabunIT๙" w:hint="cs"/>
          <w:sz w:val="32"/>
          <w:szCs w:val="32"/>
          <w:cs/>
        </w:rPr>
        <w:t>แสดงเจตจำนงทางการเมืองในการต่อต้านการทุจริตอย่างเห็นชัดเป็นรูปธรรม ด้วยการ</w:t>
      </w:r>
      <w:r w:rsidRPr="00314696">
        <w:rPr>
          <w:rFonts w:ascii="TH SarabunIT๙" w:hAnsi="TH SarabunIT๙" w:cs="TH SarabunIT๙"/>
          <w:sz w:val="32"/>
          <w:szCs w:val="32"/>
          <w:cs/>
        </w:rPr>
        <w:t>จัดทำแผนปฏิบัติการป้องกันการทุจริต</w:t>
      </w:r>
      <w:r w:rsidRPr="003146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hAnsi="TH SarabunIT๙" w:cs="TH SarabunIT๙"/>
          <w:sz w:val="32"/>
          <w:szCs w:val="32"/>
          <w:cs/>
        </w:rPr>
        <w:t>ส่งเสริมให้องค์กรปกครองส่วนท้องถิ่น</w:t>
      </w:r>
      <w:r w:rsidRPr="00314696">
        <w:rPr>
          <w:rFonts w:ascii="TH SarabunIT๙" w:hAnsi="TH SarabunIT๙" w:cs="TH SarabunIT๙"/>
          <w:spacing w:val="-4"/>
          <w:sz w:val="32"/>
          <w:szCs w:val="32"/>
          <w:cs/>
        </w:rPr>
        <w:t>บริหารงานด้วยความโปร่งใส</w:t>
      </w:r>
      <w:r w:rsidRPr="0031469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14696">
        <w:rPr>
          <w:rFonts w:ascii="TH SarabunIT๙" w:hAnsi="TH SarabunIT๙" w:cs="TH SarabunIT๙"/>
          <w:spacing w:val="-4"/>
          <w:sz w:val="32"/>
          <w:szCs w:val="32"/>
          <w:cs/>
        </w:rPr>
        <w:t>มีความเข้มแข็งในการบริหารราชการตามหลักการบริหารกิจการบ้านเมืองที่ดีหรือหลัก</w:t>
      </w:r>
      <w:proofErr w:type="spellStart"/>
      <w:r w:rsidRPr="00314696">
        <w:rPr>
          <w:rFonts w:ascii="TH SarabunIT๙" w:hAnsi="TH SarabunIT๙" w:cs="TH SarabunIT๙"/>
          <w:spacing w:val="-4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hAnsi="TH SarabunIT๙" w:cs="TH SarabunIT๙"/>
          <w:spacing w:val="-4"/>
          <w:sz w:val="32"/>
          <w:szCs w:val="32"/>
          <w:cs/>
        </w:rPr>
        <w:t>บาล</w:t>
      </w:r>
      <w:r w:rsidRPr="003146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hAnsi="TH SarabunIT๙" w:cs="TH SarabunIT๙"/>
          <w:spacing w:val="2"/>
          <w:sz w:val="32"/>
          <w:szCs w:val="32"/>
          <w:cs/>
        </w:rPr>
        <w:t>บังเกิดประโยชน์สุขแก่ประชาชน และยกระดับมาตรฐานในการป้องกันการทุจริตขององค์กรตนเองต่อไปให้ครอบคลุมพื้นที่</w:t>
      </w:r>
      <w:r w:rsidRPr="00314696">
        <w:rPr>
          <w:rFonts w:ascii="TH SarabunIT๙" w:hAnsi="TH SarabunIT๙" w:cs="TH SarabunIT๙"/>
          <w:sz w:val="32"/>
          <w:szCs w:val="32"/>
          <w:cs/>
        </w:rPr>
        <w:t>ทั่วประเทศต่อไป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hAnsi="TH SarabunIT๙" w:cs="TH SarabunIT๙"/>
          <w:sz w:val="32"/>
          <w:szCs w:val="32"/>
          <w:cs/>
        </w:rPr>
        <w:t>เพื่อแสดงเจตจำนงทางการเมืองในการต่อต้านการทุจริต</w:t>
      </w:r>
      <w:r w:rsidRPr="003146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ของผู้บริหารองค์การบริหารส่วนตำบล    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4696">
        <w:rPr>
          <w:rFonts w:ascii="TH SarabunIT๙" w:hAnsi="TH SarabunIT๙" w:cs="TH SarabunIT๙"/>
          <w:sz w:val="32"/>
          <w:szCs w:val="32"/>
          <w:cs/>
        </w:rPr>
        <w:t>ด้วยการจัดทำแผนป้องกันการทุจริตในองค์กรที่บริหาร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4.1 ประกาศเจตจำนงการต่อต้านการทุจริตของผู้บริหาร อย่างน้อย 1 ฉบับ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4.2 มีการประกาศเจตจำนงการต่อต้านการทุจริตของผู้บริหารต่อสาธารณะชน อย่างน้อย 1 ครั้ง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4.2 แผนปฏิบัติการป้องกันการทุจริตขององค์กรปกครองส่วนท้องถิ่น 4 ปี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C63913" w:rsidRDefault="00314696" w:rsidP="00C6391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C6391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6.1 ประกาศเจตจำนงทางการเมืองในการต่อต้านการทุจริตของผู้บริหารองค์การบริหารส่วนตำบล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6.2 ประชุมหน่วยงาน/บุคคลที่เกี่ยวข้อง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6.3 จัดตั้งคณะทำงานการจัดทำแผนปฏิบัติการป้องกันการทุจริต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6.4 ประชุมคณะทำงานจัดทำแผนปฏิบัติการป้องกันการทุจริต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6.5 จัดทำแผนปฏิบัติการป้องกันการทุจริต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  <w:t>6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ประกาศใช้แผนปฏิบัติการป้องกันการทุจริต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6.7 ดำเนินการตามแผนปฏิบัติการป้องกันการทุจริต</w:t>
      </w:r>
    </w:p>
    <w:p w:rsidR="00314696" w:rsidRPr="00314696" w:rsidRDefault="00314696" w:rsidP="00BC5F9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6.8 รายงานผลการดำเนินงาน</w:t>
      </w:r>
      <w:r w:rsidR="00BC5F9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41366" w:rsidRDefault="00314696" w:rsidP="00C6391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41366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41366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141366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C6391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C63913" w:rsidRDefault="00314696" w:rsidP="00C6391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</w:p>
    <w:p w:rsidR="00314696" w:rsidRPr="00314696" w:rsidRDefault="00314696" w:rsidP="00C6391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C63913" w:rsidRDefault="00314696" w:rsidP="00C6391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สำนักปลัดองค์กรปกครองส่วนท้องถิ่น</w:t>
      </w:r>
    </w:p>
    <w:p w:rsidR="00314696" w:rsidRPr="00314696" w:rsidRDefault="00314696" w:rsidP="00C6391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ตังชี้วัด/ผลลัพธ์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มีประกาศเจตจำนงการต่อต้านการทุจริตของผู้บริหาร อย่างน้อย 1 ฉบับ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มีการประกาศเจตจำนงการต่อต้านการทุจริตของผู้บริหารต่อสาธารณะชน อย่างน้อย </w:t>
      </w:r>
    </w:p>
    <w:p w:rsid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1 ครั้ง</w:t>
      </w:r>
    </w:p>
    <w:p w:rsidR="00032A39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-40-</w:t>
      </w:r>
    </w:p>
    <w:p w:rsidR="00032A39" w:rsidRPr="00032A39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มีแผนปฏิบัติการป้องกันการทุจริตขององค์กรปกครองส่วนท้องถิ่น 4 ปี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1 ฉบับ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การบริหารราชการของ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มีความโปร่งใส สามารถป้องกันการทุจริตของบุคลากรองค์กรปกครองส่วนท้องถิ่นได้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u w:val="single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ลดข้อร้องเรียนการดำเนินงานของ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u w:val="single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2.2 มาตรการสร้างความโปร่งใสในการปฏิบัติราชการ</w:t>
      </w:r>
    </w:p>
    <w:p w:rsidR="00314696" w:rsidRPr="00314696" w:rsidRDefault="00314696" w:rsidP="00314696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2.2.1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และมอบหมายงาน</w:t>
      </w:r>
    </w:p>
    <w:p w:rsidR="00314696" w:rsidRPr="00314696" w:rsidRDefault="00314696" w:rsidP="00314696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314696" w:rsidRPr="00314696" w:rsidRDefault="00314696" w:rsidP="00314696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มาตรการการสร้างความโปร่งใสในการบริหารงานบุคคล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</w:t>
      </w:r>
      <w:proofErr w:type="spellStart"/>
      <w:r w:rsidR="008252F9">
        <w:rPr>
          <w:rFonts w:ascii="TH SarabunIT๙" w:eastAsia="Times New Roman" w:hAnsi="TH SarabunIT๙" w:cs="TH SarabunIT๙" w:hint="cs"/>
          <w:sz w:val="32"/>
          <w:szCs w:val="32"/>
          <w:cs/>
        </w:rPr>
        <w:t>อบต.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ลูกจ้างประจำ และพนักงานจ้างของ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เป็นบุคลากรที่มีความสำคัญต่อองค์กร โดยการขับเคลื่อนการพัฒนางานขององค์กรให้มีศักยภาพ โดยมุ่งผลสัมฤทธิ์ของงานให้เกิดประโยชน์ต่อองค์กร และประชาชน       การพัฒนางานขององค์กรจะบรรลุผลได้ต้องเริ่มมาจากบุคลากรผู้ปฏิบัติงาน ซึ่งเป็นปัจจัยสำคัญในการพัฒนางานให้มีคุณภาพ จะต้องมีมาตรฐานในการทำงานที่เป็นรูปธรรมชัดเจน และมีมาตรการในการทำงานที่โปร่งใส สามารถตรวจสอบการทำงานได้ ด้านการพัฒนาระบบบริหารให้มีประสิทธิภาพ เป็นธรรม เพื่อนำไปสู่การสร้างมาตรฐานความโปร่งใส และการให้บริการที่เป็นธรรมตรวจสอบได้อย่างแท้จริงต่อไป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เพื่อให้เป็นไปตาม พระราชกฤษฎีกา ว่าด้วยหลักเกณฑ์และวิธีการบริหารกิจการบ้านเมืองที่ดี พ.ศ. 2556 มาตรา 6 ที่กำหนดให้การบริหารกิจการบ้านเมืองที่ดีนั้น ต้องก่อให้เกิดประโยชน์สุขของประชาชน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 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 จริยธรรมในการทำงาน มีความโปร่งใส และตรวจสอบการทำงานได้ จึงได้จัดให้มีมาตรการสร้างความโปร่งใสในการบริหารงานบุคคลขึ้น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3.1 เพื่อกำหนดมาตรการด้านความโปร่งใสในการบริหารบุคคลของ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3.2 เพื่อให้การปฏิบัติงานบุคลากรมีรูปแบบ ขั้นตอนการปฏิบัติงานที่ถูกต้อง โปร่งใสสามารถตรวจสอบได้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3.3 เพื่อเป็นการป้องกันการทุจริตในการแสวงหาประโยชน์จากการปฏิบัติงานด้านบริหารงานบุคคล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3.4 เพื่อปรับปรุงกลไกการปฏิบัติราชการด้านบริหารงานบุคคลของ</w:t>
      </w:r>
      <w:proofErr w:type="spellStart"/>
      <w:r w:rsidR="008252F9">
        <w:rPr>
          <w:rFonts w:ascii="TH SarabunIT๙" w:eastAsia="Times New Roman" w:hAnsi="TH SarabunIT๙" w:cs="TH SarabunIT๙" w:hint="cs"/>
          <w:sz w:val="32"/>
          <w:szCs w:val="32"/>
          <w:cs/>
        </w:rPr>
        <w:t>อบต.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ให้มีประสิทธิภาพได้คนดี คนเก่งเข้ามาทำงาน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จัดทำมาตรการด้านการบริหารบุคคลของ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 1 มาตรการ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770DA3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032A39" w:rsidRDefault="00032A39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32A39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32A39">
        <w:rPr>
          <w:rFonts w:ascii="TH SarabunIT๙" w:eastAsia="Times New Roman" w:hAnsi="TH SarabunIT๙" w:cs="TH SarabunIT๙"/>
          <w:sz w:val="32"/>
          <w:szCs w:val="32"/>
        </w:rPr>
        <w:lastRenderedPageBreak/>
        <w:t>-41-</w:t>
      </w:r>
    </w:p>
    <w:p w:rsidR="00032A39" w:rsidRPr="00032A39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6.1 กำหนดหลักเกณฑ์ การบริหารงานบุคคลในเรื่องการบรรจุ แต่งตั้ง โยกย้าย โอนเลื่อนตำแหน่ง/เงินเดือน ตามประกาศคณะกรรมการพนักงานองค์การบริหารส่วนตำบล  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6.2 นำหลักเกณฑ์การบริหารงานบุคคลมากำหนดเป็นมาตรการในการปฏิบัติงานบุคคล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6.3 ประกาศเผยแพร่มาตรการการบริหารงานบุคคล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6.4 ดำเนินการบริหารงานบุคคลตามหลัก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บาล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6.5 สรุปผลการดำเนินการบริหารงาน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41366" w:rsidRDefault="00314696" w:rsidP="0014136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41366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41366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141366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14136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ตังชี้วัด/ผลลัพธ์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มีมาตรการดำเนินงานด้านบริหารงานบุคคลขององค์การบริหารส่วนตำบล   จำนวน 1 มาตรการ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เจ้าหน้าที่งานบริหารงานบุคคลสามารถปฏิบัติงานเป็นไปตามาตรฐานและหลัก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บาล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ลดข้อร้องเรียนในการดำเนินการด้านบริหารงานบุคคลขององค์การบริหารส่วนตำบล ไม่น้อยกว่า 90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%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- บุคลากรขององค์การบริหารส่วนตำบลมีความพึงพอใจต่อระบบและมาตรฐานการบริหารงานบุคคล</w:t>
      </w:r>
      <w:r w:rsidR="00770D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ไม่ต่ำกว่าระดับ 3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การบริหารงานบุคคลขององค์การบริหารส่วนตำบลมีควา</w:t>
      </w:r>
      <w:r w:rsidR="00C63913">
        <w:rPr>
          <w:rFonts w:ascii="TH SarabunIT๙" w:eastAsia="Times New Roman" w:hAnsi="TH SarabunIT๙" w:cs="TH SarabunIT๙" w:hint="cs"/>
          <w:sz w:val="32"/>
          <w:szCs w:val="32"/>
          <w:cs/>
        </w:rPr>
        <w:t>มโปร่งใส สามารถป้องกัน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การทุจริตของเจ้าหน้าที่ได้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70DA3" w:rsidRDefault="00770DA3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70DA3" w:rsidRDefault="00770DA3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32A39" w:rsidRPr="00314696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-42-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2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มาตรการออกคำสั่งมอบหมายของนายก ปลัด และหัวหน้าส่วนราชการ 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ตามอำนาจหน้าที่ </w:t>
      </w:r>
      <w:r w:rsidRPr="003146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ตามพระราชบัญญัติกำหนดแผนและขั้นตอนการกระจายอำนาจให้แก่องค์กรปกครองส่วนท้องถิ่น พ.ศ. 2542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และหน้าที่ตามกฎหมายอื่นที่กำหนดให้องค์การบริหารส่วนตำบล มีหน้าที่ต้องทำอีกมากมายในการให้บริการสาธารณะแก่ประชาชน ผู้มารับบริการติดต่อกับหน่วยงานต่างๆ ขององค์การบริหารส่วนตำบล นั้น มักจะประสบปัญหาด้านการอำนวยความสะดวกในการติดต่อราชการเนื่องจากภารกิจมีมากมาย ไปรวมอยู่กับฝ่ายผู้บริหาร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 ระดับสำนัก กอง  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เพื่อให้เป็นไปตามการบริหารกิจการบ้านเมืองที่ดี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และวิธีการบริหารกิจการบ้านเมืองที่ดี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การมอบหมายอำนาจหน้าที่ของ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ขึ้น 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3.1 เพื่อเป็นการลดขั้นตอนการให้บริการประชาชนให้ได้รับความสะดวก รวดเร็ว เป็นธรรมตอบสนองความต้องการของประชาชน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3.2 เพื่อให้ประชาชนมีความพึงพอใจในการบริการจากหน่วยงาน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3.4 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จัดทำคำสั่งมอบหมายงานของนายก  ปลัด  และหัวหน้าส่วนราชการ ขององค์การบริหารส่วนตำบล 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 3 ฉบับ ประกอบด้วย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(1) นายก มอบหมายให้รองนายก 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(2) นายก มอบหมายให้ปลัดและหัวหน้าส่วนราชการ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(3) ปลัด  มอบหมายให้หัวหน้าส่วนราชการ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770DA3" w:rsidRDefault="00770DA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70DA3" w:rsidRPr="00314696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-43-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6.1 ออกคำสั่งมอบหมายงานในการสั่ง อนุญาต อนุมัติ ตามกฎหมาย ระเบียบฯ ข้อบังคับและหนังสือสั่งการ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6.2 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6.3 จัดทำประกาศ ประชาสัมพันธ์ให้ประชาชนทราบ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6.4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41366" w:rsidRDefault="00314696" w:rsidP="0014136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41366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41366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141366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14136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ตังชี้วัด/ผลลัพธ์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มีคำสั่งมอบหมายงานให้ผู้ที่เกี่ยวข้องปฏิบัติราชการแทน จำนวนไม่น้อยกว่า 4 ฉบับ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ประชาชนมีความพึงพอใจในบริการที่ได้รับอยู่ในระดับดี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- ประชาชนได้รับความสะดวก และลดการผูกขาดอำนาจหน้าที่อันเป็นช่องทางแห่งการทุจริต</w:t>
      </w: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28"/>
          <w:u w:val="single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28"/>
          <w:u w:val="single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28"/>
          <w:u w:val="single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28"/>
          <w:u w:val="single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28"/>
          <w:u w:val="single"/>
        </w:rPr>
      </w:pPr>
    </w:p>
    <w:p w:rsid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28"/>
          <w:u w:val="single"/>
        </w:rPr>
      </w:pPr>
    </w:p>
    <w:p w:rsidR="00770DA3" w:rsidRDefault="00770DA3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28"/>
          <w:u w:val="single"/>
        </w:rPr>
      </w:pPr>
    </w:p>
    <w:p w:rsidR="00770DA3" w:rsidRDefault="00770DA3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28"/>
          <w:u w:val="single"/>
        </w:rPr>
      </w:pPr>
    </w:p>
    <w:p w:rsidR="00770DA3" w:rsidRDefault="00770DA3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28"/>
          <w:u w:val="single"/>
        </w:rPr>
      </w:pPr>
    </w:p>
    <w:p w:rsidR="00770DA3" w:rsidRPr="00314696" w:rsidRDefault="00770DA3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28"/>
          <w:u w:val="single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28"/>
          <w:u w:val="single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28"/>
          <w:u w:val="single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28"/>
          <w:u w:val="single"/>
        </w:rPr>
      </w:pPr>
    </w:p>
    <w:p w:rsid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28"/>
          <w:u w:val="single"/>
        </w:rPr>
      </w:pPr>
    </w:p>
    <w:p w:rsidR="00032A39" w:rsidRPr="00032A39" w:rsidRDefault="00032A39" w:rsidP="00032A39">
      <w:pPr>
        <w:spacing w:before="160"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32A39">
        <w:rPr>
          <w:rFonts w:ascii="TH SarabunIT๙" w:eastAsia="Times New Roman" w:hAnsi="TH SarabunIT๙" w:cs="TH SarabunIT๙"/>
          <w:sz w:val="32"/>
          <w:szCs w:val="32"/>
        </w:rPr>
        <w:lastRenderedPageBreak/>
        <w:t>-44-</w:t>
      </w:r>
    </w:p>
    <w:p w:rsidR="00770DA3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3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 “สร้างความโปร่งใสในการพิจารณาเลื่อนขั้นเงินเดือน”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770DA3" w:rsidRDefault="00314696" w:rsidP="00770DA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 เป็นกระบวนการหนึ่งของการบริหารผลการ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ซึ่งนายก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ให้ความสำคัญในเรื่องการพิจารณาความดีความชอบหรือการพิจารณาเลื่อนขั้นเงินเดือนเป็นเรื่องลำดับต้นๆ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บัติราชการของผู้ใต้บังคับบัญชา   ด้วยเหตุผลนี้เองจึงเป็นที่มาของกิจกรรมการสร้างความโปร่งใสในการพิจารณาเลื่อนขั้นเงินเดือน</w:t>
      </w:r>
      <w:r w:rsidR="00770D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314696" w:rsidRPr="00314696" w:rsidRDefault="00314696" w:rsidP="00770DA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6.1 แต่งตั้งคณะกรรมการกลั่นกรองการประเมินผลการปฏิบัติราชการ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6.2 แต่งตั้งคณะกรรมการพิจารณาเลื่อนขั้นเงินเดือนพนักงานส่วนตำบลองค์การบริหารส่วนตำบล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6.3 ประชุมคณะกรรมการกลั่นกรองการประเมินผลการปฏิบัติราชการของข้าราชการองค์การบริหารส่วนตำบล เพื่อกลั่นกรองการประเมินผลการปฏิบัติราชการที่ผู้บังคับบัญชาได้พิจารณาไว้โดยเจ้าหน้าที่ให้คำปรึกษาและเสนอความเห็นเกี่ยวกับมาตรฐานและความเป็นธรรมของการปริมนผลการปฏิบัติราช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6.4 คณะกรรมการพิจารณากลั่นกรองการประเมินผลการปฏิบัติราชการของพนักงานส่วนตำบล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เงินเดือนพนักงาน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770DA3" w:rsidRDefault="00314696" w:rsidP="00770DA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6.5 คณะกรรมการพิจารณาเลื่อนขั้นเงินเดือนพนักงานส่วนตำบล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ิจารณาทบทวนผลการพิจารณาการประเมินผลการปฏิบัติราชการตามที่คณะกรรมการกลั่นกรองการประเมินผลการปฏิบัติราชการของพนักงานส่วนตำบลองค์การบริหารส่วนตำบล เสนอมา  </w:t>
      </w:r>
    </w:p>
    <w:p w:rsidR="00314696" w:rsidRPr="00314696" w:rsidRDefault="00314696" w:rsidP="00770DA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ช่วงระยะเวลา  มีนาคม - เมษายน และ กันยายน - ตุลาคม</w:t>
      </w:r>
    </w:p>
    <w:p w:rsidR="00314696" w:rsidRPr="00314696" w:rsidRDefault="00314696" w:rsidP="00770DA3">
      <w:pPr>
        <w:spacing w:before="1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770DA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032A39" w:rsidRDefault="00032A39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32A39" w:rsidRPr="00314696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-45-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มีการพิจารณาเลื่อนขั้นเงินเดือนที่โปร่งใส เป็นธรรม ตรวจสอบได้</w:t>
      </w: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 “ควบคุมการเบิกจ่ายเงินตามข้อบัญญัติงบประมาณรายจ่ายประจำปี”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เพื่อให้การบันทึกบัญชี การจัดทำทะเบียนคุมเงินรายจ่ายขององค์กรปกครองส่วนท้องถิ่นเป็นแนวทางเดียวกันและ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ฝ่ายบัญชี กองคลัง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จัดทำทะเบียนคุมเงินรายจ่ายให้ความรู้ความเข้าใจในการปฏิบัติ ทำให้เกิดความคุ้มค่าและมีประสิทธิภาพลดข้อผิดพลาดในการเบิกจ่ายเงินตามข้อบัญญัติงบประมาณรายจ่ายประจำปี และดำเนินงานตามขั้นตอนของระเบียบประกาศกระทรวงมหาดไทยและหนังสือสั่งการที่เกี่ยวข้อง ซึ่งถือเป็นเรื่องสำคัญที่องค์กรปกครองส่วนท้องถิ่นจะต้องทำตามกฎหมาย ระเบียบ และมีความจำเป็นต่อการบริหารงานของ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3.1 เพื่อให้บุคลากรฝ่ายบัญชี กองคลัง มีความรู้ความเข้าใจในการปฏิบัติตามระเบียบ ประกาศ และหนังสือที่เกี่ยวข้อง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3.2 เพื่อลดข้อผิดพลาดในการปฏิบัติงาน ที่อาจจะทำให้เกิดความเสียหายแก่ทางราชการ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กองคลัง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จัดทำทะเบียนคุมเงินรายจ่ายตามงบประมาณแยกหมวดรายจ่าย แยกแผนงาน แยกประเภทรายจ่ายตามงบประมาณที่ตั้งไว้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41366" w:rsidRDefault="00314696" w:rsidP="0014136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41366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41366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141366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14136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กองคลัง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32A39" w:rsidRDefault="00032A3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32A39" w:rsidRDefault="00032A3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32A39" w:rsidRPr="00314696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-46-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10.1 บุคลากรฝ่ายบัญชี กองคลัง มีความรู้ความเข้าใจในการปฏิบัติตามระเบียบ ประกาศและหนังสือสั่งการที่เกี่ยวข้อง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  <w:t>10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ลดข้อผิดพลาดในการปฏิบัติงาน ที่อาจจะทำให้เกิดความเสียหายแก่ทางราชการ และเป็นไปในทิศทางเดียวกัน</w:t>
      </w:r>
    </w:p>
    <w:p w:rsidR="00314696" w:rsidRDefault="00314696" w:rsidP="00032A3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10.3 เกิดความคุ้มค่าและมีประสิทธิภาพในการบริหารงบงบประมาณ</w:t>
      </w:r>
    </w:p>
    <w:p w:rsidR="00032A39" w:rsidRPr="00032A39" w:rsidRDefault="00032A39" w:rsidP="00032A3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2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 “การพัฒนาแผนและกระบวนการจัดหาพัสดุ”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ซึ่งกำหนดให้มีการบริหารราชการอย่างมีประสิทธิภาพและเกิดความคุ้มค่าในเชิงภารกิจของรัฐ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และเกิดประโยชน์สูงสุดกับประชาชนและการปฏิบัติให้เป็นไปตามระเบียบกระทรวงมหาดไทยว่าด้วยการพัสดุ ปี 2535 และแก้ไขเพิ่มเติมและกฎหมายอื่นๆ ที่เกี่ยวข้อง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3.1 เพื่อปรับปรุงการดำเนินงานด้านจัดซื้อจัดจ้าง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3.2 เพื่อใช้เป็นข้อมูลในการรายงานผู้บริหาร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3.3 เพื่อใช้เป็นข้อมูลในการวางแผนจัดซื้อจัดจ้างของหน่วยงาน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3.4 เพื่อให้ทราบปัญหาและอุปสรรคในการปฏิบัติงาน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3.5 เพื่อใช้เป็นแนวทางในการปรับปรุงประสิทธิภาพของการจัดหาพัสดุ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3.6 เพื่อเป็นข้อมูลให้กับประชาชนสามารถตรวจสอบได้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เป้าหมาย/ผลผลิต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4.1  ผู้อำนวยการกองคลัง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4.2 เจ้าหน้าที่ผู้ปฏิบัติงานด้านพัสดุ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6.1 จัดเก็บข้อมูลในการจัดซื้อจัดจ้าง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6.2 จำแนกวิธีการจัดซื้อจัดจ้างและคิดเป็นร้อยละของจำนวนโครงการและร้อยละของจำนวนงบประมาณ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6.3 สรุปผลการจัดซื้อจัดจ้าง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6.4 สรุปปัญหาอุปสรรคในการปฏิบัติงาน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6.5 รายงานผลการจัดซื้อจัดจ้างประจำปี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6.6 รายงานการวิเคราะห์ผลการจัดซื้อจัดจ้างประจำปี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6.7 เผยแพร่ข้อมูลให้ประชาชนได้รับทราบ</w:t>
      </w:r>
    </w:p>
    <w:p w:rsidR="00032A39" w:rsidRDefault="00032A3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32A39" w:rsidRDefault="00032A3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32A39" w:rsidRPr="00314696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-47-</w:t>
      </w:r>
    </w:p>
    <w:p w:rsidR="00032A39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41366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41366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141366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14136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CD25AB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ผู้รับผิดชอบโครงการ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กองคลัง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10.1 ประชาชนได้รับทราบข้อมูลในการบริหารงานของหน่วยงานด้วยความโปร่งใสมีประสิทธิภาพ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  <w:t>10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ผู้บริหารมีข้อมูลในการวางแผนการบริหารงานให้มีประสิทธิภาพ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10.3 ผู้ปฏิบัติงานมีข้อมูลในการพัฒนาแผนและกระบวนการจัดซื้อจัดจ้างให้มีประสิทธิภาพและเกิดความคุ้มค่าเป็นประโยชน์กับประชาช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41366" w:rsidRPr="00314696" w:rsidRDefault="0014136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-48-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3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 “สร้างความโปร่งใสในการใช้จ่ายเงินงบประมาณ”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2558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3.1 เพื่อเป็นการปฏิบัติงานให้โปร่งใส สามารถตรวจสอบได้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3.2 เพื่อให้หน่วยงานมีระบบป้องกันผลประโยชน์ทับซ้อน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3.3 เพื่อเป็นการป้องกันการใช้จ่ายเงิน เพื่อส่งเสริมธุรกิจของตนและพวกพ้อง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เจ้าหน้าที่ผู้ปฏิบัติงานด้านพัสดุ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6.1 จัดทำคู่มือการปฏิบัติงานในการตรวจสอบบุคลากรในหน่วยงาน ถึงความเกี่ยวข้องกับผู้เสนองานในการจัดหาพัสดุ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6.2 ปรับปรุงขั้นตอนการรายงานผลการจัดหาพัสดุ โดยมีการตรวจสอบบุคลากรในหน่วยงานถึงความเกี่ยวข้องกับผู้เสนองานในการจัดหาพัสดุ เพื่อป้องกันผลประโยชน์ทับซ้อน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2753F" w:rsidRPr="00314696" w:rsidRDefault="0002753F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กองคลัง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หาร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10.1 มีระบบป้องกันผลประโยชน์ทับซ้อน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  <w:t>10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มีการป้องกันการใช้จ่ายเงิน เพื่อส่งเสริมธุรกิจของตนและพวกพ้อง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10.3 มีการปฏิบัติงานที่มีประสิทธิภาพ โปร่งใสตรวจสอบได้</w:t>
      </w: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CD25AB" w:rsidRPr="00032A39" w:rsidRDefault="00032A39" w:rsidP="00032A39">
      <w:pPr>
        <w:spacing w:before="160"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32A39">
        <w:rPr>
          <w:rFonts w:ascii="TH SarabunIT๙" w:eastAsia="Times New Roman" w:hAnsi="TH SarabunIT๙" w:cs="TH SarabunIT๙"/>
          <w:sz w:val="32"/>
          <w:szCs w:val="32"/>
        </w:rPr>
        <w:lastRenderedPageBreak/>
        <w:t>-49-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4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โครงการเผยแพร่ข้อมูลข่าวสารด้านการจัดซื้อ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จัดจ้าง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มีฐานะเป็นนิติบุคคล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บาล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เพื่อให้เป็นไป </w:t>
      </w:r>
      <w:r w:rsidRPr="003146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ตามพระราชบัญญัติข้อมูลข่าวสารของราชการ พ.ศ. 2540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และพระราชกฤษฎีกาว่าด้วยหลักเกณฑ์และวิธีการบริหารกิจการบ้านเมืองที่ดี พ.ศ. 2546 มาตรา 23 ที่กำหนดให้การจัดซื้อจัดจ้าง ให้ส่วนราชการดำเนินการโดยเปิดเผยและเที่ยงธรรม โดยพิจารณาถึงประโยชน์และผลเสียทางสังคม ภาระต่อประชาชน คุณภาพ วัตถุประสงค์ที่จะใช้ ราคา และประโยชน์ระยะยาวที่จะได้รับประกอบกัน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เพื่อให้การบริหารงบประมาณของ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เป็นไปอย่างโปร่งใส ตรวจสอบได้ เกิดประสิทธิภาพและเกิดประโยชน์สูงสุดแก่ประชาชนในท้องถิ่น จึงมีความจำเป็นต้องจัดโครงการเผยแพร่ข้อมูลข่าวสารด้านการจัดซื้อ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จัดจ้าง เพื่อให้ประชาชนได้เข้าถึงข้อมูลข่าวสารเกี่ยวกับการจัดซื้อ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จัดจ้างของ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ทุกโครงการและกิจกรรม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3.1 เพื่อให้ประชาชนได้รับทราบข้อมูลข่าวสารเกี่ยวกับการจัดซื้อ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จัดจ้างตามโครงการและกิจกรรมต่างๆ 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3.2 เพื่อเสริมสร้างความโปร่งใสในการปฏิบัติราชการ สามารถตรวจสอบได้ตามหลัก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บาล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3.3 เพื่อป้องกันการทุจริตในหน่วยงาน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เผยแพร่ข้อมูลการจัดซื้อ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จัดจ้าง ตามแผนงาน/โครงการต่างๆ 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ที่ดำเนินการตามระเบียบกระทรวงมหาดไทยว่าด้วยการพัสดุขององค์กรปกครองส่วนท้องถิ่น พ.ศ. 2535 แก้ไขเพิ่มเติม (ฉบับที่ 9) พ.ศ. 2553 จำนวน 4 ช่องทาง ได้แก่ ทางเว็บไซต์ บอร์ดประชาสัมพันธ์ หนังสือ ระบบกระจายเสียงไร้สาย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และชุมชนต่างๆ ภายในพื้นที่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6.1 รวบรวมข้อมูลกระบวนการจัดหาพัสดุเพื่อจัดทำประกาศ ดังนี้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ประกาศการจัดซื้อ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จัดจ้าง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ประกาศการกำหนดราคากลางในการจัดซื้อ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จัดจ้าง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ประกาศกำหนดวัน เวลา สถานที่ในการตรวจรับงาน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032A39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-50-</w:t>
      </w:r>
    </w:p>
    <w:p w:rsidR="00032A39" w:rsidRPr="00032A39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ประกาศรายชื่อผู้ผ่านการคัดเลือกพร้อมวงเงินการจัดซื้อ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จัดจ้าง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CD25AB" w:rsidRPr="00314696" w:rsidRDefault="00CD25AB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6.2 นำส่งประกาศไปเผยแพร่ประชาสัมพันธ์ตามช่องทางการประชาสัมพันธ์ของ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ได้แก่ ทางเว็บไซต์ บอร์ดประชาสัมพันธ์ ระบบกระจายเสียงไร้สาย หน่วยงานราชการ เป็นต้น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กองคลัง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เผยแพร่ข้อมูลข่าวสารเกี่ยวกับการจัดซื้อจัดจ้างไม่น้อยกว่า 3 ช่องทาง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10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- ประชาชนได้เข้าถึงข้อมูลข่าวสารเกี่ยวกับการจัดซื้อจัดจ้างไม่น้อยกว่าร้อยละ 70 ของโครงการที่จัดซื้อจัดจ้างทั้งหมด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การจัดหาพัสดุเป็นไปอย่างโปร่งใส ตรวจสอบได้ทุกขั้นตอน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สามารถลดปัญหาการร้องเรียนการทุจริตในการจัดซื้อจัดจ้างได้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CD25AB" w:rsidRDefault="00CD25AB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CD25AB" w:rsidRDefault="00CD25AB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CD25AB" w:rsidRDefault="00CD25AB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CD25AB" w:rsidRDefault="00CD25AB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CD25AB" w:rsidRDefault="00CD25AB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CD25AB" w:rsidRPr="00032A39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32A39">
        <w:rPr>
          <w:rFonts w:ascii="TH SarabunIT๙" w:eastAsia="Times New Roman" w:hAnsi="TH SarabunIT๙" w:cs="TH SarabunIT๙"/>
          <w:sz w:val="32"/>
          <w:szCs w:val="32"/>
        </w:rPr>
        <w:lastRenderedPageBreak/>
        <w:t>-51-</w:t>
      </w:r>
    </w:p>
    <w:p w:rsidR="00314696" w:rsidRPr="00032A39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color w:val="0070C0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2.2.3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บริหารจัดการโดยการอำนวยความสะดวกและตอบสนองความต้องการของประชาชน และให้ประชาชนสามารถตรวจสอบได้ตามหลักเกณฑ์และวิธีการบริหารกิจการบ้านเมืองที่ดี โดนดำเนินการจัดตั้งศูนย์บริการร่วมหรือศูนย์บริการเบ็ดเสร็จ ณ จุดเดียว ( 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One Stop Service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ณ สำนักงาน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เป็นศูนย์บริการประชาชนในการติดต่อ สอบถามข้อมูล ยื่นคำขออนุมัติ อนุญาตในเรื่องที่เป็นอำนาจหน้าที่และภารกิจของ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ติดตามความคืบหน้า และแจ้งผลการดำเนินการให้ประชาชนผู้รับบริการทราบ โดยมีการปรับระบบการทำงานแต่ละกระบวนงานเพื่อให้มีระบบบริการที่เชื่อมต่อระหว่างศูนย์บริการร่วมกับหน่วยงานเจ้าของเรื่อง ทั้งในด้านเอกสาร การส่งต่องาน ระบบการรับเงิน และกำหนดระยะเวลาดำเนินการของแต่ละกระบวนงาน ใช้ระบบเทคโนโลยีสารสนเทศช่วยอำนวยความสะดวกในการปฏิบัติงาน ใช้ระบบบัตรคิวอัตโนมัติ เพื่อให้บริการตามลำดับ จัดสถานที่ สิ่งอำนวยความสะดวกอื่นๆ เพื่อให้บริการที่ดีกับประชาชน เพื่ออำนวยความสะดวกแก่ประชาชน ให้ได้รับความพึงพอใจโดยทัดเทียมกันและไม่เลือกปฏิบัติ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นอกจากนี้ องค์การบริหารส่วนตำบล</w:t>
      </w:r>
      <w:r w:rsidRPr="00314696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ยังบริหารจัดการบริการสาธารณะ ตามเกณฑ์มาตรฐานการปฏิบัติราชการของกรมส่งเสริม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การปกครองท้องถิ่น ได้มาตรฐานทั้ง 17 ประเด็น (ด้านถนน ทางเดิน และทางเท้า, ด้านไฟฟ้าสาธารณะ, ด้านระบบระบายน้ำ, ด้านน้ำเพื่อการบริโภค, ด้านการพัฒนาเด็กและเยาวชน, ด้านการส่งเสริมกีฬา, ด้านการส่งเสริมผู้สูงอายุ, ด้านการส่งเสริม</w:t>
      </w:r>
      <w:r w:rsidRPr="0031469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ผู้ด้อยโอกาส, ด้านงานสาธารณสุข, ด้านการส่งเสริมการพัฒนาสตรี, ด้านการส่งเสริมอาชีพ, ด้านการป้องกันและบรรเทา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สาธารณภัย, ด้านการส่งเสริมศาสนา ศิลปะ วัฒนธรรม ประเพณีท้องถิ่น, ด้านการส่งเสริมการท่องเที่ยว, ด้านการจัดการทรัพยากรธรรมชาติและสิ่งแวดล้อม, ด้านศึกษา และด้านการจัดบริการสาธารณะ ตามนโยบายเร่งด่วนของรัฐบาล (การแก้ไขปัญหาไฟป่าและหมอกควัน การกำจัดผักตบชวาและวัชพืชในแหล่งน้ำ การลดและคัดแยกขยะมูลฝอยตั้งแต่แหล่งกำเนิด       การจัดการน้ำเสีย แผนพัฒนาเศรษฐกิจพอเพียง และกิจกรรมเพื่อป้องกันและแก้ไขปัญหายาเสพติดในพื้นที่) โดยในขั้นตอน กระบวนปฏิบัติภารกิจ คำนึงถึงการอำนวยความสะดวกแก่ประชาชน สร้างความโปร่งใสในการบริการสาธารณะ ให้ประชาชนได้รับความพึงพอใจโดยทัดเทียมกันและไม่เลือกปฏิบัติ และเพื่อเป็นมาตรการในการป้องกันการทุจริต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ชัน   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3.1 สร้างความโปร่งใสในการบริการสาธารณะ ให้ประชาชนได้รับความพึงพอใจโดยทัดเทียมกันไม่เลือกปฏิบัติ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3.2 เพื่อเป็นมาตรการใ</w:t>
      </w:r>
      <w:r w:rsidR="00CD25AB">
        <w:rPr>
          <w:rFonts w:ascii="TH SarabunIT๙" w:eastAsia="Times New Roman" w:hAnsi="TH SarabunIT๙" w:cs="TH SarabunIT๙" w:hint="cs"/>
          <w:sz w:val="32"/>
          <w:szCs w:val="32"/>
          <w:cs/>
        </w:rPr>
        <w:t>นการป้องกันการทุจริตคอร์รัปชั่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ทุกสำนัก/กอง/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ดำเนินการปฏิบัติงานบริการสาธารณะ ให้ประชาชนได้รับความพึงพอใจโดยทัดเทียมกันและไม่เลือกปฏิบัติ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ทุกสำนัก/กอง/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CD25AB" w:rsidRPr="00314696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-52-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6.1 ดำเนินการปฏิบัติงานบริการสาธารณะ ให้ประชาชนได้รับความพึงพอใจโดยทัดเทียมกันและไม่เลือกปฏิบัติ      </w:t>
      </w:r>
      <w:r w:rsidRPr="0031469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ให้ได้มาตรฐานทั้ง 17 ประเด็น (ด้านถนน ทางเดิน และทางเท้า, ด้านไฟฟ้าสาธารณะ, ด้านระบบระบายน้ำ, ด้านน้ำเพื่อการบริโภค,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ด้านการพัฒนาเด็กและเยาวชน, ด้านการส่งเสริมกีฬา, ด้านการส่งเสริมผู้สูงอายุ, ด้านการส่งเสริมผู้ด้อยโอกาส, ด้านงานสาธารณสุข, ด้านการส่งเสริมการพัฒนาสตรี, ด้านการส่งเสริมอาชีพ, ด้านการป้องกันและบรรเทาสาธารณภัย, ด้านการส่งเสริมศาสนา ศิลปะ วัฒนธรรม ประเพณีท้องถิ่น, ด้านการส่งเสริมการท่องเที่ยว, ด้านการจัดการทรัพยากรธรรมชาติและสิ่งแวดล้อม, ด้านศึกษา และด้านการจัดบริการสาธารณะ ตามนโยบายเร่งด่วนของรัฐบาล (การแก้ไขปัญหาไฟป่าและหมอกควัน การกำจัดผักตบชวาและวัชพืชในแหล่งน้ำ การลดและคัดแยกขยะมูลฝอยตั้งแต่แหล่งกำเนิด การจัดการน้ำเสีย แผนพัฒนาเศรษฐกิจพอเพียง และกิจกรรมเพื่อป้องกันและแก้ไขปัญหายาเสพติดในพื้นที่)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6.2 ประเมินมาตรฐาน/รายงานผลการดำเนินกิจกรรม 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ใช้จ่ายจากงบประมาณรวมในค่าวัสดุ/ค่าใช้สอยฯ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ทุกสำนัก/กอง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10.1 สร้างความโปร่งใสในการบริการสาธารณะให้ประชาชนได้รับความพึงพอใจโดยทัดเทียมกันและไม่เลือกปฏิบัติ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  <w:t>10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ไม่มีการทุจริต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ชันในกระบวนการสาธารณะแก่ประชาชน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D25AB" w:rsidRDefault="00CD25AB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D25AB" w:rsidRDefault="00CD25AB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D25AB" w:rsidRDefault="00CD25AB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D25AB" w:rsidRDefault="00CD25AB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D25AB" w:rsidRDefault="00CD25AB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D25AB" w:rsidRDefault="00CD25AB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D25AB" w:rsidRDefault="00CD25AB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D25AB" w:rsidRPr="00314696" w:rsidRDefault="00CD25AB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-53-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2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C5C36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สำรวจความพึงพอใจของผู้รับบริการ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มีหน้าที่ในการจัดทำบริการสาธารณะให้แก่ประชาชนในท้องถิ่นตามอำนาจหน้าที่  และหน้าที่ตามพระราชบัญญัติกำหนดแผนและขั้นตอนการกระจายอำนาจให้แก่องค์กรปกครองส่วนท้องถิ่น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และหน้าที่อื่นตามที่กฎหมายกำหนดให้เป็นหน้าที่ของ</w:t>
      </w:r>
      <w:proofErr w:type="spellStart"/>
      <w:r w:rsidR="008252F9">
        <w:rPr>
          <w:rFonts w:ascii="TH SarabunIT๙" w:eastAsia="Times New Roman" w:hAnsi="TH SarabunIT๙" w:cs="TH SarabunIT๙" w:hint="cs"/>
          <w:sz w:val="32"/>
          <w:szCs w:val="32"/>
          <w:cs/>
        </w:rPr>
        <w:t>อบต.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และในการปฏิบัติหน้าที่นั้นต้องเป็นไปเพื่อประโยชน์สุขของประชาชน โดยคำนึงถึงการมีส่วนร่วมของประชาชนในการจัดทำแผนพัฒนา</w:t>
      </w:r>
      <w:proofErr w:type="spellStart"/>
      <w:r w:rsidR="008252F9">
        <w:rPr>
          <w:rFonts w:ascii="TH SarabunIT๙" w:eastAsia="Times New Roman" w:hAnsi="TH SarabunIT๙" w:cs="TH SarabunIT๙" w:hint="cs"/>
          <w:sz w:val="32"/>
          <w:szCs w:val="32"/>
          <w:cs/>
        </w:rPr>
        <w:t>อบต.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การจัดทำงบประมาณการจัดซื้อจัดจ้าง การตรวจสอบ การประเมินผลการปฏิบัติงาน และการเปิดเผยข้อมูลข่าวสาร ให้เป็นไปตามกฎหมาย ระเบียบ ข้อบังคับ จากภารกิจหน้าที่ในการจัดทำบริการ    สารธารณะให้แก่ประชาชนในพื้นที่ นั้น องค์การบริหารส่วนตำบลในฐานะผู้ให้บริการก็จะไม่ทราบว่าภารกิจที่ให้บริการไปนั้น ประชาชนได้รับประโยชน์ หรือเกิดประโยชน์สูงสุดแก่ประชาชนมากน้อยเพียงใด การให้บริการมีคุณภาพเพียงใด ตอบสนองความต้องการผู้รับบริการหรือไม่ การที่จะทราบถึงความพึงพอใจจากผู้รับบริการ จึงต้องมีโครงการสำรวจความพึงพอใจของผู้รับบริการ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เพื่อให้เป็นไปตามวิธีการบริหารกิจการบ้านเมืองที่ดี คำนึงถึงการมีส่วนร่วมของประชาชน การตรวจสอบและประเมินผลการปฏิบัติราชการ และการเปิดเผยข้อมูลข่าวสาร ตามพระราชกฤษฎีกาว่าด้วยหลักเกณฑ์และวิธีการบริหารกิจการบ้านเมืองที่ดี พ.ศ. 2546 มาตรา 6 ที่กำหนดให้การบริหารกิจการบ้านเมืองที่ดีนั้น 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ของรัฐ ประชาชนได้รับการอำนวยความสะดวก และได้รับการตอบสนองความต้องการ ประกอบกับจังหวัด แจ้งให้องค์การบริหารส่วนตำบลดำเนินการสำรวจความพึงพอใจจากประชาชน ผู้มาขอรับบริการสาธารณะจาก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ของตัวชี้วัดที่ 1 มิติที่ 2 มิติด้านคุณภาพการให้บริการ เพื่อประโยชน์ในท้องถิ่น ลูกจ้างและพนักงานจ้าง อีกทั้งเพื่อเป็นการสร้างความโปร่งใสในการให้บริการสาธารณะประโยชน์ให้ประชาชนเกิดความพึงพอใจ จึงจำเป็นต้องมีโครงการนี้ขึ้นมา 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3.1 เพื่อเป็นการสร้างความโปร่งใสในการให้บริการสาธารณะการให้บริการประชาชนให้เกิดความพึงพอใจ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3.2 เพื่อเป็นการสร้างจิตสำนึกความตระหนักให้แก่บุคลากรผู้ให้บริการ ปฏิบัติหน้าที่ในการให้บริการ โดยยึดประโยชน์สุขของประชาชน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3.3 เพื่อเป็นการปรับปรุงและพัฒนางานด้านบริการให้มีคุณภาพ และประสิทธิภาพ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3.4 เพื่อเป็นการป้องกันปัญหาร้องเรียน การทุจริตประพฤติมิชอบในหน่วยงาน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ทำการสำรวจความพึงพอใจของประชาชนในเขต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 1 ครั้ง ต่อปี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พื้นที่ในเขต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C5C3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6.1 ขออนุมัติดำเนินการตามโครงการ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6.2 ดำเนินการสำรวจความพึงพอใจจากประชาชนในเขตองค์การบริหารส่วนตำบลตามรูปแบบที่กำหนด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6.3 สรุปประมวลผลการสำรวจความพึงพอใจแจ้งให้องค์การบริหารส่วนตำบลทราบ</w:t>
      </w:r>
    </w:p>
    <w:p w:rsidR="00032A39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-54-</w:t>
      </w:r>
    </w:p>
    <w:p w:rsidR="00032A39" w:rsidRPr="00032A39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6.4 ดำเนินการเบิกจ่ายเงินให้แก่สถาบันผู้ทำการประเมิน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6.5 ปิดประกาศผลสำรวจความพึงพอใจให้ประชาชนทราบ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6.6 นำผลการประเมินมาปรับปรุงการทำงานด้านบริการสาธารณะ เพื่อประโยชน์สุขแก่ประชาชน 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C5C36"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10.1 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ผลการสำรวจความพึงพอใจของประชาชนที่มีต่อการบริหารงานของ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 1 ฉบับ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  <w:t>10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ประชาชนผู้รับบริการมีความพึงพอใจไม่ต่ำกว่าร้อยละ 80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70C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การให้บริการสาธารณะมีความโปร่งใส และเกิดประโยชน์สูงสุดแก่ประชาชน</w:t>
      </w:r>
      <w:r w:rsidRPr="00314696">
        <w:rPr>
          <w:rFonts w:ascii="TH SarabunIT๙" w:eastAsia="Times New Roman" w:hAnsi="TH SarabunIT๙" w:cs="TH SarabunIT๙"/>
          <w:color w:val="0070C0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5C5C36" w:rsidRDefault="005C5C3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5C5C36" w:rsidRDefault="005C5C3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5C5C36" w:rsidRDefault="005C5C3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5C5C36" w:rsidRDefault="005C5C3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5C5C36" w:rsidRDefault="005C5C3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5C5C36" w:rsidRDefault="005C5C3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E15642" w:rsidRPr="00032A39" w:rsidRDefault="00032A39" w:rsidP="00032A39">
      <w:pPr>
        <w:spacing w:before="16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32A39">
        <w:rPr>
          <w:rFonts w:ascii="TH SarabunIT๙" w:eastAsia="Times New Roman" w:hAnsi="TH SarabunIT๙" w:cs="TH SarabunIT๙"/>
          <w:sz w:val="32"/>
          <w:szCs w:val="32"/>
        </w:rPr>
        <w:lastRenderedPageBreak/>
        <w:t>-55-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3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กิจกรรมการใช้บัตรคิวในการติดต่อราชการ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เป็นหน่วยงานบริหารราชการองค์กรปกครองส่วนท้องถิ่นรูปแบบหนึ่งที่มีอำนาจหน้าที่ในการจัดทำ</w:t>
      </w:r>
      <w:r w:rsidRPr="0031469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บริการสาธารณะให้แก่ประชาชนในท้องถิ่น ตามอำนาจหน้าที่ขององค์การบริหารส่วนตำบล 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และหน้าที่ตามกฎหมายอื่นที่กำหนดให้องค์การบริหารส่วนตำบลมีหน้าที่ต้องทำอีกมากมาย ในการให้บริการสาธารณะแก่ประชาชนผู้มาขอรับบริการติดต่อกับหน่วยงานต่างๆ    มักจะประสบปัญหาด้านการอำนวยความสะดวกอย่างเสมอภาค เป็นธรรม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อันเนื่องมาจากภารกิจ และผู้มาขอรับบริการเป็นจำนวนมากซึ่งเจ้าหน้าที่ไม่สามารถให้บริการได้อย่างทันท่วงที การตอบสนองความต้องการเกิดความล่าช้าไม่เป็นธรรม และการให้บริการไม่เป็นระบบมีการลัดคิว ซึ่งเป็นช่องทางหนึ่งในการทุจริต ประพฤติมิชอบของเจ้าหน้าที่ถือเป็นพฤติกรรมที่ไม่พึงประสงค์ ทั้งผู้มาขอรับบริการและผู้ให้บริการ ส่งผลต่อมาตรฐานการให้บริการภาครัฐเสื่อมประสิทธิภาพ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 การปฏิบัติงานตามอำนาจหน้าที่ขององค์การบริหารส่วนตำบล ต้องเป็นไปเพื่อประโยชน์สุขของประชาชน โดยใช้วิธีการบริหารกิจการบ้านเมืองที่ดี และให้คำนึงถึงการมีส่วนร่วมของประชาชนในการตรวจสอบ การประเมินผลการปฏิบัติงานและการเปิดเผยข้อมูลข่าวสารอย่างโปร่งใสตามพระราชกฤษฎีกาว่าด้วยหลักเกณฑ์และวิธีการบริหารกิจการบ้านเมืองที่ดี พ.ศ. 2546 มาตรา 6 ที่กำหนดให้การบริหารกิจการบ้านเมืองที่ดี ได้แก่ การบริหารราชการเพื่อบรรลุเป้าหมายโดยก่อให้เกิดประโยชน์สุขแก่ประชาชน มีประสิทธิภาพและเกิดความคุ้มค่าในเชิงภารกิจของรัฐ ไม่มีขั้นตอนการปฏิบัติงานเกิดความจำเป็น และประชาชนได้รับการอำนวยความสะดวก และได้รับการตอบสนองความต้องการ ทั้งนี้ ตามพระราชบัญญัติการอำนวยความสะดวกในการพิจารณาอนุญาตของทางราชการ พ.ศ. 2558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ได้มุ่งเน้นที่จะให้บริการประชาชนแล้วเสร็จในระยะเวลาที่เหมาะสม ให้บริการโดยจัดลำดับก่อน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หลัง เพื่อเป็นการสร้างความพึงพอใจ และความทัดเทียมกันในการให้บริการประชาชน โดยไม่เลือกปฏิบัติ จึงได้จัดกิจกรรมการใช้บัตรคิวในการติดต่อราชการสำหรับผู้มาติดต่อราชการ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3.1 เพื่อสร้างกลไกในการปฏิบัติราชการด้านการอำนวยความสะดวก ความเสมอภาค เป็นธรรมต่อผู้มารับบริการ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3.2 เพื่อให้ประชาชนผู้มาขอรับบริการได้รับความสะดวก รวดเร็ว สามารถตอบสนองความต้องการของประชาชน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3.3 เพื่อให้ประชาชนมีความพึงพอใจในการบริการที่ให้และเกิดความคุ้มค่าในการขอรับบริการ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3.4 เพื่อเป็นเกราะป้องกันในการปฏิบัติหน้าที่ของเจ้าหน้าที่มิให้กระทำการแสวงหาประโยชน์หรือกระทำการประพฤติมิชอบต่อตำแหน่งหน้าที่ อันเป็นเหตุแห่งการทุจริตต่อหน้าที่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การจัดทำบัตรคิวในการให้บริการแก่ประชาชนทั่วถึงเป็นธรรม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E15642" w:rsidRDefault="00E15642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32A39" w:rsidRDefault="00032A3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32A39" w:rsidRDefault="00032A3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15642" w:rsidRPr="00314696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-56-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6.1 จัดทำคำสั่งคณะทำงานเพื่อกำหนดตัวบุคลากร ผู้รับผิดชอบ ในการดูแล กำกับการให้บริการ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6.2 ประชุมชี้แจง แนวทาง กำหนดรูปแบบวิธีการ ขั้นตอนการปฏิบัติ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6.3 จัดทำบัตรคิวในรูปแบบต่างๆ ตามความจำเป็นและเหมาะสม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6.4 ปิดประกาศประชาสัมพันธ์ให้ประชาชนทราบถึงขั้นตอนการรับบริการบัตรคิว และการใช้บริการตามลำดับคิว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6.5 จัดทำแบบประเมินผลความพึงพอใจของผู้มาขอรับบริการ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6.6 สรุปผลการให้บริการตามแบบประเมินความพึงพอใจเป็นรายสัปดาห์/รายเดือน เพื่อนำมาปรับปรุง แก้ไขการให้บริการอย่างมีคุณภาพ 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ไม่ได้เบิกจ่ายงบประมาณ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ทุกสำนัก/กอง 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10.1 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มีการใช้บัตรคิวสำหรับให้บริการแก่ประชาชนตามลำดับก่อนหลัง สำหรับหน่วยงานที่ให้บริการ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  <w:t>10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ประชาชนมีความพึงพอใจในบริการที่ให้ ไม่น้อยว่าร้อยละ 70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ของผู้มาขอรับบริการ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70C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การให้บริการเกิดความโปร่งใส ลดข้อร้องเรียนการทุจริตต่อหน้าที่</w:t>
      </w:r>
      <w:r w:rsidRPr="00314696">
        <w:rPr>
          <w:rFonts w:ascii="TH SarabunIT๙" w:eastAsia="Times New Roman" w:hAnsi="TH SarabunIT๙" w:cs="TH SarabunIT๙"/>
          <w:color w:val="0070C0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:rsidR="00E15642" w:rsidRDefault="00E15642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:rsidR="00E15642" w:rsidRDefault="00E15642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:rsidR="00E15642" w:rsidRDefault="00E15642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:rsidR="00E15642" w:rsidRDefault="00E15642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:rsidR="00E15642" w:rsidRDefault="00E15642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:rsidR="00032A39" w:rsidRPr="00032A39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32A39">
        <w:rPr>
          <w:rFonts w:ascii="TH SarabunIT๙" w:eastAsia="Times New Roman" w:hAnsi="TH SarabunIT๙" w:cs="TH SarabunIT๙"/>
          <w:sz w:val="32"/>
          <w:szCs w:val="32"/>
        </w:rPr>
        <w:lastRenderedPageBreak/>
        <w:t>-57-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5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มาตรการ “ยกระดับคุณภาพการบริการประชาชน”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ด้วยประชาชนในพื้นที่เขต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มีความหลากหลายทางวัฒนธรรม กล่าวได้ว่าเป็นสังคมพหุวัฒนธรรม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ึงได้ให้ความสำคัญในการสร้างความเป็นธรรม/ไม่เลือกปฏิบัติในการให้บริการสาธารณะ/บริการประชาชนให้เกิดขึ้นในพื้นที่มากที่สุด โดยนำแนวทางตามหลักการบริหารจัดการตามหลัก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บาล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Good Governance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หรือหลักการบริหารกิจการบ้านเมืองที่ดีมาประยุกต์ใช้ โดยเฉพาะหลักความโปร่งใส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Transparency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และหลักเสมอภาค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Equity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โดยไม่แบ่งแยกด้าน เพศ ถิ่นกำหนด เชื้อชาติ ภาษา อายุ ความพิการ สภาพทางกายภาพหรือสุขภาพ สถานะของบุคคล ฐานะทางเศรษฐกิจและสังคม ความเชื่อทางศาสนา การศึกษา การฝึกอบรมและอื่นๆ สอดคล้องกับมาตรา 8 แห่งพระราชกฤษฎีกาว่าด้วยหลักเกณฑ์และวิธีการบริหารกิจการบ้านเมืองที่ดี พ.ศ. 2546 ที่ได้กำหนดให้ส่วนราชการจะต้องดำเนินการโดยถือว่าประชาชนเป็นศูนย์กลางที่จะได้รับการบริการจากรัฐและการปฏิบัติภาคกิจของส่วนราชการต้องเป็นไปโดยความซื่อสัตย์ สุจริต สามารถตรวจสอบได้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เพื่อให้หน่วยงานมีการใช้ระบบหรือเกณฑ์ที่ชัดเจน องค์การบริหารส่วน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ตำบลบ</w:t>
      </w:r>
      <w:proofErr w:type="spellEnd"/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จึงมีการนำเทคโนโลยีมาช่วยในการปฏิบัติงาน เพื่อลดการใช้ดุลยพินิจของเจ้าหน้าที่ มีการแสดงขั้นตอนการให้บริการแก่ประชาชนอย่างชัดเจน มีระบบการป้องกันหรือการตรวจสอบเพื่อป้องกันการละเว้นการปฏิบัติหน้าที่ในการให้บริการ รวมถึงการอำนวยความสะดวกและการตอบสนองความต้องการของประชาชน เพื่อให้เกิดความพึงพอใจแก่ประชาชนโดยทัดเทียมกันและไม่เลือกปฏิบัติ ซึ่งจะช่วยให้การบริการของหน่วยงานมีความเป็นธรรมโปร่งใสยิ่งขึ้น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3.1 เพื่อให้เจ้าหน้าที่ผู้ปฏิบัติงานในภารกิจตามที่กฎหมายกำหนดของหน่วยงานให้บริการอย่างมีความเป็นธรรมและไม่เลือกปฏิบัติ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3.2 เพื่อให้ประชาชนผู้มารับบริการเกิดความพึงพอใจต่อคุณภาพการให้บริการ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ความพึงพอใจเฉลี่ยของประชาชนผู้รับบริการ ร้อยละ 80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6.1 จัดให้มีระบบ เกณฑ์หรือเครื่องมือการปฏิบัติงานที่มีความเป็นธรรม/ไม่เลือกปฏิบัติเป็นมาตรฐานเดียวกัน โปร่งใสและมีประสิทธิภาพ ได้แก่ ระบบบัตรคิวในการให้บริการ ระบบการให้บริการออนไลน์ เป็นต้น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6.2 จัดให้มีการแสดงขั้นตอนการปฏิบัติงาน อัตราค่าบริการ (ถ้ามี) และระยะเวลาที่ใช้ในการดำเนินการให้ผู้ใช้บริการหรือผู้มีส่วนได้ส่วนเสียทราบอย่างชัดเจน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6.3 จัดให้มีระบบการป้องกันหรือการตรวจสอบเพื่อป้องกันการละเว้นการปฏิบัติหน้าที่ ได้แก่ จัดให้มีกล้องวงจรปิดภายในสถานที่ให้บริการ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6.4 จัดให้มีสถานที่สำหรับผู้สูงอายุและผู้พิการโดยไม่เลือกปฏิบัติ ได้แก่ ทางลาดชันห้องน้ำสำหรับผู้พิการ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6.5 จัดให้มีป้ายสามภาษา ได้แก่ ภาษาไทย ภาษาอังกฤษ ภาษามาลายูกลาง</w:t>
      </w:r>
    </w:p>
    <w:p w:rsidR="00032A39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-58-</w:t>
      </w:r>
    </w:p>
    <w:p w:rsidR="00032A39" w:rsidRPr="00314696" w:rsidRDefault="00032A39" w:rsidP="00032A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6.6 มีการนำระบบออนไลน์ ซอฟต์แวร์ 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สกอร์คาร์ด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สมาร์ท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บ๊อกซ์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Scorecard Smart Box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มาประยุกต์ใช้ในการประเมินผลการให้บริการประชาชน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 xml:space="preserve">Services Level Agreement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SLA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ไม่ได้เบิกจ่ายงบประมาณ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ผู้รับผิดชอบโครงการ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ทุกสำนัก/กอง 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ร้อยละความพึงพอใจของประชาชนผู้รับบริการ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15642" w:rsidRDefault="00E15642" w:rsidP="00356D38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15642" w:rsidRPr="00032A39" w:rsidRDefault="00032A39" w:rsidP="00032A39">
      <w:pPr>
        <w:spacing w:before="160"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32A39">
        <w:rPr>
          <w:rFonts w:ascii="TH SarabunIT๙" w:eastAsia="Times New Roman" w:hAnsi="TH SarabunIT๙" w:cs="TH SarabunIT๙"/>
          <w:sz w:val="32"/>
          <w:szCs w:val="32"/>
        </w:rPr>
        <w:lastRenderedPageBreak/>
        <w:t>-59-</w:t>
      </w: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314696" w:rsidRPr="00314696" w:rsidRDefault="00314696" w:rsidP="0031469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 การลดขั้นตอนการปฏิบัติงาน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พระราชกฤษฎีกาว่าด้วยหลักการบริหารจัดการบ้านเมืองที่ดี พ.ศ. 2546 มาตรา 52 กำหนดให้องค์กรปกครองส่วนท้องถิ่น จัดทำหลักเกณฑ์การบริหารกิจการบ้านเมืองทีดี 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ประกอบกับในปีที่ผ่านมาได้มีการประเมินองค์กรปกครองส่วนท้องถิ่นที่มีการบริหารจัดการที่ดี และได้ดำเนินการตามโครงการดังกล่าวอย่างต่อเนื่องทุกปีนั้น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สามารถลดขั้นตอนการปฏิบัติงานและตอบสนองความต้องการของประชาชนได้อย่างแท้จริง หรืออย่างน้อยมีผลการประเมินไม่ต่ำกว่าปีที่ผ่านมา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จึงได้จัดทำโครงการปรับปรุงกระบวนการทำงานหรือลดขั้นตอนการทำงานหรือการบริการ 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และอำนาจหน้าที่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ตามกฎหมายเป็นสำคัญ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เพื่อลดขั้นตอนในการปฏิบัติงานการบริการประชาชน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เพื่ออำนวยความสะดวกและตอบสนองความต้องการของประชาชน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เพื่อรับฟังและสำรวจความคิดเห็นของประชาชนผู้รับบริการ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3.4 เพื่อปรับปรุงและเพิ่มประสิทธิภาพในการให้บริการประชาชน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4.1 เพื่อลดขั้นตอนในการทำงานของ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ให้สั้นลง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4.2 ประชาชนในพื้นที่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4.3 ประชาชนนอกพื้นที่ และประชาชนทั่วไป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4.4 พนักงานและเจ้าหน้าที่ของ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4.5 ผู้บังคับบัญชามอบอำนาจการตัดสินใจเกี่ยวกับการสั่งการ อนุญาต การอนุมัติ และการปฏิบัติราชการใดๆ ไปสู่ผู้ใต้บังคับบัญชาซึ่งมีหน้าที่รับผิดชอบในการดำเนินการเรื่องนั้นโดยตรง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E15642" w:rsidRDefault="00E15642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15642" w:rsidRDefault="00E15642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15642" w:rsidRDefault="00E15642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56D38" w:rsidP="00356D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-60-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แต่งตั้งคณะกรรมการปรับปรุงขั้นตอนและระยะเวลาการปฏิบัติราชการ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ประชุมคณะกรรมการเพื่อสำรวจงานบริการที่องค์กรปกครองส่วนท้องถิ่นต้องปฏิบัติ 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ำนาจการ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ประกาศลดขั้นตอนและระยะเวลาการปฏิบัติราชการ และประกาศกระบวนงานบริการประชาชนที่นายกเมอบอำนาจให้รองนายก หรือปลัด ให้ประชาชนทราบโดยทั่วไปพร้อมทั้งจัดทำแผนภูมิแสดงขั้นตอนและระยะเวลาการปฏิบัติราชการให้ประชาชนทราบ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 มีระบบการรับฟังข้อร้องเรียนหรือมีการสอบถามจากภาคประชาชน และนำผลดังกล่าวมาปรับปรุงการปฏิบัติราชการ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6.5 รายงานผลการปฏิบัติงาน ความคิดเห็นและอุปสรรคต่างๆ ให้นายก และผู้บริหารทราบ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ทุกกอง/สำนัก 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ประชาชนได้รับความสะดวก รวดเร็วในการติดต่อขอรับบริการ และมีความพึงพอใจในการให้บริการของเจ้าหน้าที่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10.2 การปฏิบัติราชการมีความคล่องตัว และบุคลากรมีความกระตือรือร้นในการปฏิบัติงาน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10.3 การปฏิบัติราชการมีความสอดคล้องกับนโยบายปฏิรูประบบราชการ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10.4 ทำให้ภาพลักษณ์ของ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เปลี่ยนไปในทิศทางที่ดีขึ้นและทำให้ประชาชนมีความศรัทธาต่อคณะผู้บริหารมากยิ่งขึ้น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15642" w:rsidRDefault="00E15642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15642" w:rsidRDefault="00E15642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15642" w:rsidRDefault="00E15642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56D38" w:rsidP="00356D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-61-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2</w:t>
      </w: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โครงการลดขั้นตอนและระยะเวลาการปฏิบัติราชการ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ในมาตรา 3/1 แห่งพระราชบัญญัติระเบียบบริหารราชการแผ่นดิน (ฉบับที่ 5) พ.ศ. 2545 ซึ่งเป็นกฎหมายที่เป็นที่มาของการปฏิรูประบบราชการเพื่อวางกรอบแนวทางการบริหารราชการไว้ว่า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“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การลดภารกิจและยุบเลิกหน่วยงานที่ไม่จำเป็น การกระจายอำนาจตัดสินใจ การอำนวยความสะดวกและตอบสนองความต้องการของประชาชน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”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และเพื่อให้การดำเนินการดังกล่าวเป็นไปตามกรอบรวมทั้งทิศทางและแนวทางการบริหารราชการดังกล่าว จึงได้มีการประกาศใช้พระราชกฤษฎีกาว่าด้วยหลักเกณฑ์และวิธีการบริหารกิจการบ้านเมืองที่ดี พ.ศ. 2546 โดยกำหนดให้องค์กรปกครองส่วนท้องถิ่นจัดทำหลักเกณฑ์การบริหารกิจการบ้านเมืองที่ดีตามแนวทางพระราชกฤษฎีกานี้ โดยอย่างน้อยต้องมีหลักเกณฑ์เกี่ยวกับการลดขั้นตอนการปฏิบัติงานและการอำนวยความสะดวกในการตอบสนองต่อความต้องการของประชาช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เป็นองค์กรปกครองส่วนท้องถิ่นรูปแบบหนึ่ง ปฏิบัติงานตามอำนาจหน้าที่ขององค์การบริหารส่วนตำบล ต้องเป็นไปเพื่อประโยชน์สุขของประชาชน ดังนั้นงานให้บริการจึงเป็นงานบริการแบบหนึ่งของระบบการบริการสาธารณะ ที่ผู้บริหารและพนักงานทุกท่านจะต้องร่วมกันปรับปรุงและแก้ไขกระบวนการทำงานเพื่อสามารถตอบสนองความต้องการของประชาชนได้มากที่สุด เมื่อประชาชนมารับบริการแล้วเกิดความประทับใจและพึงพอใจ รวมถึงการลดขั้นตอนและระยะเวลาการปฏิบัติราชการ ทำให้เกิดความรวดเร็วในการตอบสนองความต้องการของประชาชน อำนวยความสะดวกเพื่องานบริการที่มีคุณภาพ ทั่วถึงและแก้ไขปัญหาต่างๆ ที่เกิดขึ้นในเขต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ให้กับประชาชนได้อย่างมีประสิทธิภาพและประสิทธิผล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เพื่อให้ประชาชนได้รับการบริการได้อย่างสะดวกรวดเร็วและถูกต้อง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เพื่อให้สามารถตรวจสอบความต้องการของประชาชน รับรู้สภาพปัญหาและแก้ไขปัญหาที่เกิดขึ้นได้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เพื่อปรับทัศนคติ วิธีคิด วิธีการทำงานของบุคลากรให้คำนึงถึงผลลัพธ์ในด้านการบริการประชาชนผู้มาติดต่อขอรับบริการ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3.4 เพื่อให้การปฏิบัติราชการมีมาตรฐานการบริการสาธารณะที่ชัดเจน มีความโปร่งใสสามารถวัดผลการดำเนินงานได้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ประชาชนในเขต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และผู้ที่มาติดต่อราชการกับ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จัดทำโครงการเพื่อขออนุมัติ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จัดให้มีการประชุมคณะทำงานปรับปรุงขั้นตอนและระยะเวลาการปฏิบัติราชการ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6.3 จัดทำประกาศกระบวนงานบริการปรับลดระยะเวลาการปฏิบัติราชการและประกาศให้ประชาชนทราบโดยทั่วกัน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 ดำเนินการจัดทำกิจกรรมอำนวยความสะดวกแก่ประชาชน</w:t>
      </w:r>
    </w:p>
    <w:p w:rsidR="0080018F" w:rsidRDefault="0080018F" w:rsidP="008001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-62-</w:t>
      </w:r>
    </w:p>
    <w:p w:rsidR="0080018F" w:rsidRPr="0080018F" w:rsidRDefault="0080018F" w:rsidP="0080018F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6.4.1 ปรับปรุงแผนผังกำหนดผู้รับผิดชอบให้เป็นปัจจุบัน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6.4.2 ปรับปรุงป้ายแสดงขั้นตอนและระยะเวลาการให้บริการแก่ประชาชน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6.4.3 จัดทำเอกสาร/แผ่นพับประชาสัมพันธ์เผยแพร่ข้อมูลข่าวสารต่างๆ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6.4.4 จัดให้มีกล่อง/ตู้รับความคิดเห็นของประชาชน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6.4.5 จัดทำ/เตรียมแบบฟอร์มคำร้องต่างๆ พร้อมตัวอย่างการกรอกแบบฟอร์มทุกงานบริการ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6.4.6 จัดทำคำสั่งการให้บริการประชาชนนอกเวลาราชการ โดยจัดให้มีการให้บริการแก่ประชาชนทั้งเวลาทำการ ช่วงพักกลางวันและในวันหยุดราชการ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6.4.7 การมอบอำนาจการตัดสินใจ การอนุญาต การอนุมัติ การรักษาราชการแทน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6.5 มีการสำรวจความพึงพอใจของประชาชนต่อการให้บริการ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6.6 มีการติดตามประเมินผลโครงการลดขั้นตอนและระยะเวลาการให้บริการ เพื่อนำจุดบกพร่องในการจัดทำโครงการมาปรับปรุงแก้ไขวิธีการ ขั้นตอนหรือระยะเวลาในการให้บริการให้ดียิ่งขึ้นอย่างมีประสิทธิภาพและประสิทธิผลต่อไป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ตลอดปีงบประมาณ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ประชาชนได้รับการบริการได้อย่างสะดวกรวดเร็วและถูกต้อง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10.2 สามารถตรวจสอบความต้องการของประชาชน รับรู้สภาพปัญหาและแก้ไขปัญหาที่เกิดขึ้นได้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10.3 มีทัศนคติ วิธีคิด วิธีการทำงานของบุคลากรคำนึงถึงผลลัพธ์ ในด้านการบริการประชาชนผู้มาติดต่อขอรับบริการ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10.4 การปฏิบัติราชการมีมาตรฐานการบริการสาธารณะที่ชัดเจน มีความโปร่งใสสามารถวัดผลการดำเนินงานได้</w:t>
      </w: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15642" w:rsidRDefault="00E15642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15642" w:rsidRDefault="00E15642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15642" w:rsidRDefault="00E15642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15642" w:rsidRDefault="00E15642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15642" w:rsidRDefault="00E15642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15642" w:rsidRDefault="00E15642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15642" w:rsidRDefault="00E15642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15642" w:rsidRPr="0080018F" w:rsidRDefault="0080018F" w:rsidP="0080018F">
      <w:pPr>
        <w:spacing w:before="160"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018F">
        <w:rPr>
          <w:rFonts w:ascii="TH SarabunIT๙" w:eastAsia="Times New Roman" w:hAnsi="TH SarabunIT๙" w:cs="TH SarabunIT๙"/>
          <w:sz w:val="32"/>
          <w:szCs w:val="32"/>
        </w:rPr>
        <w:lastRenderedPageBreak/>
        <w:t>-63-</w:t>
      </w: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 การมอบอำนาจอนุมัติ อนุญาต สั่งการ เพื่อลดขั้นตอนการปฏิบัติราชการ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การมอบหมายอำนาจหน้าที่ให้กับผู้ใต้บังคับบัญชาในการบริหารงานในด้านต่างๆ</w:t>
      </w:r>
      <w:r w:rsidRPr="00314696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ภายในองค์กรนั้น ก็เพื่อเป็นการช่วยเพิ่มประสิทธิภาพของการปฏิบัติงานให้เกิดความคล่องตัว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ซึ่งการพิจารณาเลือก/มอบหมายภารกิจและขอบข่ายของความรับผิดชอบที่จะมอบหมายให้ผู้ใต้บังคับบัญชา จะพิจารณาถึงความสำคัญ คุณสมบัติ ความรู้ ความสามารถในการที่จะดำเนินการเรื่องนั้นเป็นอย่างดี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ดังนั้น การดำ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การกระจายอำนาจการตัดสินใจ การอำนวยความสะดวก และการตอบสนองความต้องการของประชาชน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เพื่อให้การบริหารราชการของ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ภายใต้กรอบอำนาจหน้าที่ตามที่กฎหมายกำหนดให้เป็นไปอย่างมีประสิทธิภาพ รวดเร็วและเกิดประโยชน์สูงสุดแก่ราชการ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คณะผู้บริหาร  ปลัด   หรือหัวหน้าส่วนราชการ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6.1 จัดทำบันทึกเสนอเพื่อพิจารณาขออนุมัติ อนุญาต สั่งการ แต่งตั้ง มอบหมาย คณะผู้บริหาร ปลัด 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หรือหัวหน้าส่วนราชการ เพื่อลดขั้นตอนการปฏิบัติราชการ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ดำเนินการออกคำสั่งฯ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สำเนาคำสั่งฯ แจ้งคณะผู้บริหาร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ปลัด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หรือหัวหน้าส่วนราชการทุกส่วน ที่ได้รับมอบหมายทราบ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ส่วนราชการทุกส่วน</w:t>
      </w:r>
    </w:p>
    <w:p w:rsidR="0080018F" w:rsidRDefault="0080018F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018F" w:rsidRDefault="0080018F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018F" w:rsidRPr="00314696" w:rsidRDefault="0080018F" w:rsidP="008001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-64-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การบริหารราชการ การดำเนินงาน การปฏิบัติงานเกิดความคล่องตัวและรวดเร็ว ตลอดจนการอำนวยความสะดวกและการให้บริการประชาชน/บริการสาธารณะได้อย่างมีประสิทธิภาพ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2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 มอบอำนาจของนายกองค์การบริหารส่วนตำบล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ตามพระราชบัญญัติสภาตำบลและองค์การบริหารส่วนตำบล พ.ศ. 2537 แก้ไขเพิ่มเติมถึง (ฉบับที่ 6) พ.ศ.2552  ได้บัญญัติเกี่ยวกับอำนาจหน้าที่ของนายกองค์การบริหารส่วนตำบลไว้หลายเรื่องหลายประการ รวมทั้งมีกฎหมายอื่นอีกหลายฉบับที่บัญญัติอำนาจหน้าที่ของนายกองค์การบริหารส่วนตำบลเอาไว้ การที่นายกองค์การบริหารส่วนตำบลจะดำเนินการในเรื่องต่างๆ เพียงผู้เดียว ก็อาจทำให้เกิดช่องว่างในการประพฤติมิชอบในขั้นตอนต่างๆ เกิดขึ้นได้ ดังนั้น เพื่อเป็นการแก้ไขปัญหาต่างๆ ที่อาจเกิดขึ้น องค์การบริหารส่วนตำบล</w:t>
      </w:r>
    </w:p>
    <w:p w:rsidR="00314696" w:rsidRPr="00314696" w:rsidRDefault="002631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31469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จึงได้กำหนดมาตรการให้มีการมอบอำนาจของนายก ให้รองนายก ปลัด    ได้ปฏิบัติราชการแทนนายกองค์การบริหารส่วนตำบล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เพื่อให้การใช้ดุลยพินิจต่างๆ ของฝ่ายบริหารเป็นไปโดยรอบคอบ ตามหลักการบริหารกิจการบ้านเมืองที่ดี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เพื่อให้เป็นการป้องกันการทุจริต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ชันของเจ้าหน้าที่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มีการมอบอำนาจอย่างน้อยจำนวน 5 เรื่อง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รวบรวมภารกิจที่อยู่ในอำนาจของนายกองค์การบริหารส่วนตำบลเสนอนายกองค์การบริหารส่วนตำบลพิจารณา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ออกคำสั่งมอบหมายหน้าที่ของนายก ให้รองนายก  ปลัด    ปฏิบัติราชการแทน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2753F" w:rsidRDefault="0002753F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ร้อยละ 80 ของเป้าหมายดำเนินการแล้วเสร็จ</w:t>
      </w:r>
    </w:p>
    <w:p w:rsidR="00E15642" w:rsidRDefault="00E15642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80018F" w:rsidP="008001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-65-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3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มาตรการการออกคำสั่งมอบหมายของนายกองค์การบริหารส่วนตำบล ปลัด</w:t>
      </w:r>
      <w:proofErr w:type="spellStart"/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อบต.</w:t>
      </w:r>
      <w:proofErr w:type="spellEnd"/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และหัวหน้าส่วนราชการ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เป็นหน่วยงานบริหารราชการองค์กรปกครองส่วนท้องถิ่นรูปแบบหนึ่งที่มีอำนาจหน้าที่ในการจัดทำ</w:t>
      </w:r>
      <w:r w:rsidRPr="0031469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บริการสาธารณะให้แก่ประชาชนในท้องถิ่น 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ตามพระราชบัญญัติสภาตำบลและองค์การบริหารส่วนตำบล พ.ศ. 2537 แก้ไขเพิ่มเติมถึง (ฉบับที่ 6) พ.ศ.2552 และหน้าที่ตามพระราชบัญญัติกำหนดแผนและขั้นตอนการกระจายอำนาจให้แก่องค์กรปกครองส่วนท้องถิ่น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และหน้าที่ตามกฎหมายอื่นที่กำหนดให้องค์การบริหารส่วนตำบลมีหน้าที่ต้องทำอีกมากมาย ในการให้บริการสาธารณะแก่ประชาชน ผู้มารับบริการติดต่อกับหน่วยงานต่างๆ  นั้น มักจะประสบปัญหาด้านการอำนวยความสะดวกในการติดต่อราชการเนื่องจากภารกิจมีมากมายไปรวมอยู่กับฝ่าย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ไปยังหัวหน้าหน่วยงานระดับสำนัก กอง และฝ่ายต่างๆ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 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เพื่อให้เป็นไป ตามพระราชบัญญัติสภาตำบลและองค์การบริหารส่วนตำบล พ.ศ. 2537 แก้ไขเพิ่มเติมถึง (ฉบับที่ 6) พ.ศ.2552 ที่กำหนดให้การปฏิบัติงานตามอำนาจหน้าที่ของ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ต้องเป็นไปเพื่อประโยชน์สุขของประชาชน โดยใช้วิธีการบริหารกิจการบ้านเมืองที่ดี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การมอบหมายอำนาจหน้าที่ของ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ขึ้น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เพื่อเป็นการลดขั้นตอนการให้บริการประชาชนให้ได้รับความสะดวก รวดเร็ว เป็นธรรม ตอบสนองความต้องการของประชาชน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เพื่อให้ประชาชนมีความพึงพอใจในการให้บริการจากหน่วยงาน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3.4 เพื่อป้องกันการผูกขาดอำนาจหน้าที่ในการใช้ดุลยพินิจอันอาจเป็นเหตุแห่งการทุจริตและประพฤติมิชอบในตำแหน่งหน้าที่ราชการ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จัดทำคำสั่งมอบหมายงานของนายก ปลัด  และหัวหน้าส่วนราชการ  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E15642" w:rsidRDefault="00E15642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15642" w:rsidRDefault="00E15642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018F" w:rsidRDefault="0080018F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018F" w:rsidRDefault="0080018F" w:rsidP="008001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-66-</w:t>
      </w:r>
    </w:p>
    <w:p w:rsidR="00E15642" w:rsidRPr="003A3C72" w:rsidRDefault="00E15642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ออกคำสั่งมอบหมายงานในการสั่ง อนุญาต อนุมัติ ตามกฎหมาย ระเบียบฯ ข้อบังคับและหนังสือ  สั่งการ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  <w:t>6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จัดทำประกาศ ประชาสัมพันธ์ให้ประชาชนทราบ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2753F" w:rsidRDefault="0002753F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หัวหน้าสำนักปลัด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มีคำสั่งมอบหมายงานให้ผู้ที่เกี่ยวข้องปฏิบัติราชการแทน 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ประชาชนมีความพึงพอใจในบริการที่ได้รับอยู่ในระดับดี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28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ประชาชนได้รับความสะดวก และลดการผูกขาดอำนาจหน้าที่อันเป็นช่องทางแห่งการทุจริต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A3C72" w:rsidRPr="003A3C72" w:rsidRDefault="003A3C72" w:rsidP="003A3C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A3C72">
        <w:rPr>
          <w:rFonts w:ascii="TH SarabunIT๙" w:eastAsia="Times New Roman" w:hAnsi="TH SarabunIT๙" w:cs="TH SarabunIT๙"/>
          <w:sz w:val="32"/>
          <w:szCs w:val="32"/>
        </w:rPr>
        <w:lastRenderedPageBreak/>
        <w:t>-67-</w:t>
      </w: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>2.4 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</w:p>
    <w:p w:rsidR="00314696" w:rsidRPr="00314696" w:rsidRDefault="00314696" w:rsidP="000E3B1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2.4.2 ยกย่องเชิดชูเกียรติที่ให้ความช่วยเหลือกิจการสาธารณะของท้องถิ่น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กิจกรรมเชิดชูเกียรติประชาชนผู้มีจิตสาธารณะ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นปัจจุบันสังคมไทยให้ความสำคัญกับการมีส่วนร่วมของประชาชนและการบริการสาธารณะแบบมีส่วนร่วมตามที่บัญญัติไว้ในรัฐธรรมนูญแห่งราชอาณาจักรไทย นอกจากนี้ยังเป็นการยกย่องเชิดชูเกียรติบุคคล เด็ก เยาวชนและองค์กรที่ให้การสนับสนุนการดำเนินกิจกรรมด้านศาสนา ศิลปะและวัฒนธรรม ที่เป็นประโยชน์แก่ชุมชน สังคมและประเทศชาติ เพื่อเป็นขวัญกำลังใจให้บุคคลหรือองค์กรมีความมุ่งมั่น ตั้งใจ ร่วมเป็นแกนนำในการส่งเสริม สนับสนุน และอนุรักษ์มรดกทางศิลปวัฒนธรรมของชาติสืบไป</w:t>
      </w:r>
    </w:p>
    <w:p w:rsidR="000E3B1A" w:rsidRDefault="00314696" w:rsidP="000E3B1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กองการศึกษา จัดทำกิจกรรมเชิดชูเกียรติประชาชนผู้มีจิตสาธารณะ เพื่อนำผู้ที่ได้รับการคัดเลือกระดับหมู่บ้านเข้ารับใบประกาศเชิดชูเกียรติและเนื่องในวันสืบสานประเพณี วันสงกรานต์ และวันผู้สูงอายุในทุกปีงบประมาณ เพื่อเป็นขวัญกำลังใจ ให้ประชาชนมีความมุ่งมั่น ช่วยเหลือสังคม และเป็นแบบอย่างต่อบุคคลอื่นในชุมชน</w:t>
      </w:r>
    </w:p>
    <w:p w:rsidR="00314696" w:rsidRPr="00314696" w:rsidRDefault="00314696" w:rsidP="000E3B1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เพื่อยกย่องบุคคล เด็กและเยาวชน ที่ให้การสนับสนุนการดำเนินการกิจกรรมด้านศาสนา ศิลปวัฒนธรรม ที่เป็นประโยชน์แก่ชุมชน สังคม และประเทศชาติอย่างต่อเนื่องให้สังคมได้รับรู้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เพื่อประชาสัมพันธ์และเผยแพร่ผลงานของผู้ที่ได้รับรางวัลให้เป็นตัวอย่างที่ดีแก่สาธารณชนต่อไป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เพื่อเป็นขวัญและกำลังใจให้บุคคล เด็กและเยาวชน ร่วมสนับสนุนและส่งเสริมการดำเนินงานด้านศาสนา ศิลปะ และวัฒนธรรมอย่างต่อเนื่องและกว้างขวางยิ่งขึ้น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DF519E" w:rsidRDefault="00314696" w:rsidP="00DF519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เด็ก เยาวชน และประชาชนในพื้นที่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DF519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สถานที่ดำเนินการ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ประชาสัมพันธ์กิจกรรมเชิดชูเกียรติประชาชนผู้มีจิตสาธารณะ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6.2 ประสานกำนัน ผู้ใหญ่บ้าน และสมาชิก 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อบต.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เพื่อคัดเลือกบุคคลผู้เข้าร่วมกิจกรรมเชิดชูเกียรติประชาชนผู้มีจิตสาธารณะ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6.3 จัดทำเอกสารผู้ทำคุณประโยชน์ด้านต่างๆ เพื่อเสนอผู้บังคับบัญชา 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 ดำเนินการจัดทำกิจกรรมเชิดชูเกียรติประชาชนผู้มีจิตสาธารณะ</w:t>
      </w:r>
    </w:p>
    <w:p w:rsidR="000E3B1A" w:rsidRDefault="00314696" w:rsidP="000E3B1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6.5 สรุปผลการจัดทำกิจกรรมเชิดชูเกียรติประชาชนผู้มีจิตสาธารณะเพื่อเสนอผู้บังคับบัญชา</w:t>
      </w:r>
    </w:p>
    <w:p w:rsidR="00314696" w:rsidRPr="00314696" w:rsidRDefault="00314696" w:rsidP="000E3B1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F519E" w:rsidRDefault="00314696" w:rsidP="00DF519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 ปี (ปีงบประมาณ พ.ศ. 2561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</w:t>
      </w:r>
    </w:p>
    <w:p w:rsidR="00314696" w:rsidRPr="00314696" w:rsidRDefault="00314696" w:rsidP="00DF519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0E3B1A" w:rsidRDefault="00314696" w:rsidP="000E3B1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0E3B1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F519E" w:rsidRDefault="00314696" w:rsidP="00DF519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A3C72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 องค์การบริหารส่วนตำบลท่าฉาง</w:t>
      </w:r>
    </w:p>
    <w:p w:rsidR="003A3C72" w:rsidRDefault="003A3C72" w:rsidP="003A3C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-68-</w:t>
      </w:r>
    </w:p>
    <w:p w:rsidR="003A3C72" w:rsidRPr="003A3C72" w:rsidRDefault="003A3C72" w:rsidP="003A3C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:rsidR="00314696" w:rsidRPr="00314696" w:rsidRDefault="00314696" w:rsidP="00DF519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ผู้ทำคุณประโยชน์ได้รับการเชิดชูเกียรติประชาชนผู้มีจิตสาธารณะ เพื่อให้เป็นแบบอย่างกับประชาชน</w:t>
      </w: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2.4.3 ยกย่องเชิดชูเกียรติที่ดำรงตนตามหลักเศรษฐกิจพอเพียง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กิจกรรมเชิดชูเกียรติประชาชนผู้ปฏิบัติตามปรัชญาเศรษฐกิจพอเพียง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เศรษฐกิจพอเพียง เป็นปรัชญาที่พระบาทสมเด็จพระเจ้าอยู่หัวทรงมีพระราชดำรัสชี้แนะแนวทางการดำเนินชีวิตแก่พสกนิกรชาวไทยมาโดยตลอดนานกว่า 25 ปี ตั้งแต่ก่อนวิกฤติการณ์ทางเศรษฐกิจ และเมื่อภายหลังได้ทรงเน้นย้ำแนวทางการแก้ไขเพื่อให้รอดพ้นและสามารถดำรงอยู่ได้อย่างมั่นคงและยั่งยืนภายใต้กระแส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โลกาภิวัฒน์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และความเปลี่ยนแปลงต่างๆ ซึ่งการเกษตรในสมัยก่อน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เกษตรกรจะทำการผลิตเพื่อการบริโภคโดยอาศัยธรรมชาติตามสภาพแวดล้อมมีการปลูกพืชหลากหลายชนิดคละกัน ทั้งพืชผัก ไม้ผล ไม้ยืนต้น พืชสมุนไพร พืชใช้สอย ในลักษณะของสวนผสม ต่อมามีการพัฒนาเป็นการเกษตรเพื่อการบริโภคและจำหน่าย ทำให้ต้องใช้ทรัพยากรจากภายนอกมากขึ้น ต้นทุนการผลิตสูงขึ้นประกอบกับเกิดวิกฤติทางเศรษฐกิจของประเทศ ทำให้ต้องหันกลับมาทำการเกษตรเพื่อการบริโภคและจำหน่ายในลักษณะเศรษฐกิจพอเพียงอีกครั้ง การปลูกผักสวนครัวรั้วกินได้จึงเป็นอีกแนวทางหนึ่งที่น่าสนใจ เนื่องจากเป็นการเกษตรแบบพึ่งพาตนเองเป็นการใช้พื้นที่เล็กๆ ให้เกิดประโยชน์ ปลอดภัยจากการใช้สารเคมีและสารพิษตกค้าง ทำให้สภาพแวดล้อมของบริเวณบ้านน่าอยู่น่าอาศัย และที่สำคัญสามารถใช้บริโภคในครัวเรือนเป็นการลดรายจ่ายของครอบครัวแทนที่จะซื้อจากตลาด และเหลือจากการบริโภคในครัวเรือนสามารถขายเป็นการเพิ่มรายได้ให้แก่ครอบครัวอีกด้วย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เห็นความสำคัญของการส่งเสริมการดำเนินชีวิตตามหลักเศรษฐกิจพอเพียงเริ่มจากการดำเนินชีวิตในครัวเรือนเป็นลำดับแรก จึงได้ร่วมกับศูนย์บริการและถ่ายทอดเทคโนโลยีการเกษตรประจำ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คัดเลือกประชาชนที่ปฏิบัติตนตามปรัชญาเศรษฐกิจพอเพียง ที่สามารถลดการใช้ทรัพยากรน้ำและต้นทุนในการใช้จ่ายลงได้ และสามารถนำผลิตผลที่เหลือจากการบริโภคไปเพิ่มราบได้อีกทางหนึ่ง โดยเฉพาะเกษตรกรในเขตชลประทาน ที่มีการบริหารจัดการน้ำในพื้นที่เพาะปลูกพืชฤดูแล้งให้สอดคล้องกับปริมาณน้ำต้นทุนและสถานการณ์ที่เกี่ยวข้องเพื่อเป็นตัวอย่าง ตลอดจนสามารถถ่ายทอดความรู้เพื่อช่วยเหลือเกษตรกรที่ได้รับผลกระทบจากภัยแล้งให้มีรายได้จากกิจกรรมอื่นทดแทนอย่างยั่งยืน จึงได้จัดทำกิจกรรมเชิดชูเกียรติประชาชนผู้ปฏิบัติตามปรัชญาเศรษฐกิจพอเพียง และแต่งตั้งให้เป็นวิทยากรประจำศูนย์เรียนรู้โครงการอันเนื่องมาจากพระราชดำริ ศูนย์สาธิตเกษตรผสมผสาน อีกทั้งยังเป็นตัวอย่างให้แก่เกษตรกรได้น้อมนำแนวทางปรัชญาเศรษฐกิจพอเพียง มาใช้ในการดำเนินชีวิตอีกด้วย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เพื่อเชิดชูเกียรติประชาชนผู้ปฏิบัติตามปรัชญาเศรษฐกิจพอเพียง ให้เป็นตัวอย่างและเป็นวิทยากร   ถ่ายทอดให้แก่เกษตรกร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สถานที่ดำเนินการ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5.1 ประชุมคณะกรรมการศูนย์บริการฯ ประจำ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5.2 ดำเนินโครงการเศรษฐกิจพอเพียง  </w:t>
      </w:r>
    </w:p>
    <w:p w:rsid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5.3 มอบใบประกาศนียบัตร  </w:t>
      </w:r>
    </w:p>
    <w:p w:rsidR="003A3C72" w:rsidRDefault="003A3C72" w:rsidP="003A3C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-69-</w:t>
      </w:r>
    </w:p>
    <w:p w:rsidR="003A3C72" w:rsidRPr="003A3C72" w:rsidRDefault="003A3C72" w:rsidP="003A3C72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5.4 ประชาสัมพันธ์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ศูนย์สาธิตเกษตรผสมผสาน</w:t>
      </w:r>
    </w:p>
    <w:p w:rsidR="005C2649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5.5 สรุปและรายงานผลการดำเนินงานตามโครงการเศรษฐกิจพอเพียง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02753F" w:rsidRDefault="00314696" w:rsidP="0002753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2753F" w:rsidRDefault="0002753F" w:rsidP="0002753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02753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84546">
        <w:rPr>
          <w:rFonts w:ascii="TH SarabunIT๙" w:eastAsia="Times New Roman" w:hAnsi="TH SarabunIT๙" w:cs="TH SarabunIT๙" w:hint="cs"/>
          <w:sz w:val="32"/>
          <w:szCs w:val="32"/>
          <w:cs/>
        </w:rPr>
        <w:t>ไม่ได้เบิกจ่ายงบประมาณ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ผู้รับผิดชอบโครงการฯ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สำนักปลัด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ตัวชี้วัด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9.1 ตัวชี้วัดที่ 1 ระดับความสำเร็จของเกษตรกรสมัครใจเข้าร่วมโครงการเศรษฐกิจพอเพียง เพื่อสนองพระราชดำริ ตามหลักปรัชญาเศรษฐกิจพอเพียง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9.2 ตัวชี้วัดที่ 2 ระดับความสำเร็จกิจกรรมถ่ายทอดให้ความรู้ของศูนย์เรียนรู้โครงการอันเนื่องมาจากพระราชดำริ ศูนย์สาธิตเศรษฐกิจพอเพียง และศูนย์เรียนรู้เกษตรผสมผสาน โดยวัดจากเป้าหมายเกษตรกรและบุคคลทั่วไปที่สนใจขอเข้าศึกษาโครงการฯ  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เกษตรกรที่ผ่านการอบรมสมัครใจเข้าร่วมโครงการเศรษฐกิจพอเพียงเพื่อสนองพระราชดำริ ตามหลักปรัชญาเศรษฐกิจ และนำกลับไปดำเนินการอย่างเป็นรูปธรรม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10.2  ศูนย์สาธิตเศรษฐกิจพอเพียง  ดำเนินงานอย่างเป็นรูปธรรมและเป็นศูนย์เรียนรู้มีชีวิตของตำบล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C2649" w:rsidRDefault="005C264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C2649" w:rsidRDefault="005C264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C2649" w:rsidRDefault="005C264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C2649" w:rsidRDefault="005C264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E84546" w:rsidRDefault="00E8454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C2649" w:rsidRPr="003A3C72" w:rsidRDefault="003A3C72" w:rsidP="003A3C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A3C72">
        <w:rPr>
          <w:rFonts w:ascii="TH SarabunIT๙" w:eastAsia="Times New Roman" w:hAnsi="TH SarabunIT๙" w:cs="TH SarabunIT๙"/>
          <w:sz w:val="32"/>
          <w:szCs w:val="32"/>
        </w:rPr>
        <w:lastRenderedPageBreak/>
        <w:t>-70-</w:t>
      </w:r>
    </w:p>
    <w:p w:rsidR="00314696" w:rsidRPr="003A3C72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2.5 มาตรการจัดการในกรณีได้ทราบ หรือรับแจ้งหรือตรวจสอบพบการทุจริต</w:t>
      </w:r>
    </w:p>
    <w:p w:rsidR="00314696" w:rsidRPr="00314696" w:rsidRDefault="00314696" w:rsidP="0031469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2.5.1 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จัดทำข้อตกลงการปฏิบัติราชการ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”</w:t>
      </w:r>
    </w:p>
    <w:p w:rsidR="00314696" w:rsidRPr="00314696" w:rsidRDefault="00314696" w:rsidP="00314696">
      <w:pPr>
        <w:spacing w:before="160" w:after="0" w:line="228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314696" w:rsidRPr="00314696" w:rsidRDefault="00314696" w:rsidP="00314696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าก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ถึงหลัก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บาล จรรยาบรรณสากล และวัฒนธรรมของประเทศไทยเป็นหลักรวมถึงข้อเท็จจริงของการทุจริตที่เกิดขึ้นภายในหน่วยงานของภาครัฐ สาเหตุส่วนมากเกิดจากการดำเนินงานของระดับบุคคล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 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</w:p>
    <w:p w:rsidR="00314696" w:rsidRPr="00314696" w:rsidRDefault="00314696" w:rsidP="00314696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องค์การบริหารส่วน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ตำบลป่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บอน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จึงได้จัดทำมาตรการ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“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จัดทำข้อตกลงการปฏิบัติราชการ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”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ที่กำหนดดัชนีในการประเมินการปฏิบัติราชการด้วยความซื่อสัตย์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 ขึ้น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เพื่อให้ทุกส่วนราชการ (สำนัก/กอง) นำไปยึดถือและปฏิบัติ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เพื่อเสริมสร้างวัฒนธรรมองค์กรที่มีความโปร่งใส มีคุณธรรม</w:t>
      </w:r>
    </w:p>
    <w:p w:rsidR="00314696" w:rsidRPr="00314696" w:rsidRDefault="00314696" w:rsidP="00314696">
      <w:pPr>
        <w:spacing w:before="160"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บุคลากรในองค์กรปฏิบัติตามเกณฑ์ตัวชี้วัดข้อตกลงการปฏิบัติราชการ</w:t>
      </w:r>
    </w:p>
    <w:p w:rsidR="00314696" w:rsidRPr="00314696" w:rsidRDefault="00314696" w:rsidP="00314696">
      <w:pPr>
        <w:spacing w:before="160"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5. พื้นที่ดำเนินการ </w:t>
      </w:r>
    </w:p>
    <w:p w:rsidR="00314696" w:rsidRPr="00314696" w:rsidRDefault="00314696" w:rsidP="00314696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จัดทำ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</w:t>
      </w:r>
    </w:p>
    <w:p w:rsidR="00314696" w:rsidRPr="00314696" w:rsidRDefault="00314696" w:rsidP="00314696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รวบรวมรายงานข้อตกลงการปฏิบัติราชการของทุกส่วนราชการเสนอผู้บริหารทราบ</w:t>
      </w:r>
    </w:p>
    <w:p w:rsidR="00314696" w:rsidRPr="00314696" w:rsidRDefault="00314696" w:rsidP="00314696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ประชาสัมพันธ์พร้อมแจ้งให้ทุกส่วนราชการถือปฏิบัติ</w:t>
      </w:r>
    </w:p>
    <w:p w:rsidR="00314696" w:rsidRPr="00314696" w:rsidRDefault="00314696" w:rsidP="00314696">
      <w:pPr>
        <w:spacing w:before="160"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E84546" w:rsidRDefault="00314696" w:rsidP="00314696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2753F" w:rsidRDefault="0002753F" w:rsidP="00314696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84546" w:rsidRPr="00314696" w:rsidRDefault="0038138E" w:rsidP="0038138E">
      <w:pPr>
        <w:spacing w:after="0" w:line="228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-71-</w:t>
      </w:r>
    </w:p>
    <w:p w:rsidR="00314696" w:rsidRPr="00314696" w:rsidRDefault="00314696" w:rsidP="00314696">
      <w:pPr>
        <w:spacing w:before="160"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before="160"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Pr="00314696" w:rsidRDefault="00314696" w:rsidP="00314696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ทุกสำนัก/กอง 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มีการจัดทำข้อตกลงการปฏิบัติราชการ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84546" w:rsidRPr="00314696" w:rsidRDefault="00E8454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8138E" w:rsidRPr="0038138E" w:rsidRDefault="0038138E" w:rsidP="0038138E">
      <w:pPr>
        <w:spacing w:before="16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8138E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-72-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2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กิจกรรม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การจัดทำข้อตกลงการปฏิบัติราชการของ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”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ตามพระราชบัญญัติระเบียบบริหารราชการแผ่นดิน (ฉบับที่ 5) พ.ศ. 2545 มาตรา 3/1 บัญญัติว่าการปฏิบัติหน้าที่ของส่วนราชการต้องใช้วิธีการบริหารกิจการบ้านเมืองที่ดี โดยเฉพาะอย่างยิ่งให้คำนึงถึงความรับผิดชอบของผู้ปฏิบัติงานการมีส่วนร่วมของประชาชนการเปิดเผยข้อมูล การติดตาม ตรวจสอบ และการประเมินผลการปฏิบัติงาน ทั้งนี้ ตามความเหมาะสม</w:t>
      </w:r>
      <w:r w:rsidRPr="003146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ของแต่ละภารกิจ ประกอบกับ พระราชกฤษฎีกาว่าด้วยหลักเกณฑ์และวิธีการบริหารกิจการบ้านเมืองที่ดี พ.ศ. 2546 มาตรา 12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กำหนดไว้ว่า เพื่อประโยชน์ในการปฏิบัติราชการให้เกิดผลสัมฤทธิ์ 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ก.พ.ร.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อาจเสนอต่อคณะรัฐมนตรีเพื่อกำหนดมาตรการกำกับการปฏิบัติราชการ โดยวิธีการจัดทำความตกลงเป็นลายลักษณ์อักษร หรือโดยวิธีการอื่นใด เพื่อแสดงความรับผิดชอบในการปฏิบัติราชการ รวมทั้งมาตรา 45 กำหนดให้ส่วนราชการ 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ความคุ้มค่าในภารกิจ ทั้งนี้ตามหลักเกณฑ์ วิธีการ และระยะเวลาที่กำหนด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จึงได้จัดให้มีการจัดทำข้อตกลงและติดตามผลการปฏิบัติราชการ โดยมีการลงนามในข้อตกลงการปฏิบัติราชการระหว่างนายก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กับปลัด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และหัวหน้าสำนักปลัด/ผู้อำนวยการกอง และให้มีการลงนามจัดทำข้อตกลงทุกปี เพื่อประเมินผลการปฏิบัติราชการตามคำรับรองการปฏิบัติราชการของ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เพื่อให้การปฏิบัติราชการตามข้อตกลงการปฏิบัติราชการของหน่วยงานระดับสำนัก/กอง/ฝ่าย เป็นไปอย่างมีประสิทธิภาพ ประสิทธิผล และบรรลุผลสัมฤทธิ์ตามที่กำหนด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เพื่อให้หน่วยงานระดับสำนัก/กอง/ฝ่าย มีความเข้าใจเกี่ยวกับขั้นตอน วิธีการ และรายละเอียดการประเมินผลการปฏิบัติราชการตามกรอบและแนวทางการประเมินผลการปฏิบัติราชการ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3.3 เพื่อใช้เป็นแนวทางในการประเมินผลการปฏิบัติราชการระดับสำนัก/กอง/ฝ่าย ตามข้อตกลงการปฏิบัติราชการ  </w:t>
      </w:r>
    </w:p>
    <w:p w:rsidR="00E84546" w:rsidRDefault="00314696" w:rsidP="00E845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3.4 เพื่อให้หน่วยงานระดับสำนัก/กอง/ฝ่าย สามารถจัดเตรียมเอกสาร และหลักฐานของตัวชี้วัดผลการปฏิบัติราชการตามคำรับรองการปฏิบัติราชการ เพื่อเป็นข้อมูลประกอบการประเมินผลการปฏิบัติราชการ</w:t>
      </w:r>
      <w:r w:rsidR="00E845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314696" w:rsidRPr="00314696" w:rsidRDefault="00314696" w:rsidP="00E845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การประเมินผลการปฏิบัติราชการตามข้อตกลงการปฏิบัติราชการของหน่วยงานระดับสำนัก/กอง/ฝ่าย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ได้ทำข้อตกลงผลงานกับผู้ใต้บังคับบัญชาเป็นลายลักษณ์อักษรอย่างชัดเจน โดยจัดทำข้อตกลงการปฏิบัติราชการ ในระดับสำนัก/กอง/ฝ่าย เพื่อให้การดำเนินงานตามข้อตกลงการปฏิบัติราชการดังกล่าวบรรลุ</w:t>
      </w:r>
      <w:r w:rsidRPr="003146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เป้าหมายอย่างมีประสิทธิภาพ ประสิทธิผล และบรรลุผลสัมฤทธิ์ตามที่กำหนด และรับสิ่งจูงใจตามระดับผลงาน โดยได้มีการลงนาม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บันทึกข้อตกลงการปฏิบัติราชการระหว่างนายกองค์การบริหารส่วนตำบลกับปลัดองค์การบริหารส่วนตำบล และปลัดองค์การบริหารส่วนตำบลกับหัวหน้าหน่วยงานในสังกัด พร้อมคณะทำงานได้ร่วมกันพิจารณาและเลือกตัวชี้วัดในประเด็นการประเมินผลการปฏิบัติราชการแต่ละมิติ ดังนี้</w:t>
      </w:r>
    </w:p>
    <w:p w:rsidR="00314696" w:rsidRPr="00314696" w:rsidRDefault="00314696" w:rsidP="00314696">
      <w:pPr>
        <w:numPr>
          <w:ilvl w:val="0"/>
          <w:numId w:val="8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การบริหารราชการเพื่อให้เกิดประโยชน์สุขของประชาชน</w:t>
      </w:r>
    </w:p>
    <w:p w:rsidR="00314696" w:rsidRPr="00314696" w:rsidRDefault="00314696" w:rsidP="00314696">
      <w:pPr>
        <w:numPr>
          <w:ilvl w:val="0"/>
          <w:numId w:val="8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การบริหารราชการเพื่อให้เกิดผลสัมฤทธิ์ต่อภารกิจ</w:t>
      </w:r>
    </w:p>
    <w:p w:rsidR="00314696" w:rsidRPr="00314696" w:rsidRDefault="00314696" w:rsidP="00314696">
      <w:pPr>
        <w:numPr>
          <w:ilvl w:val="0"/>
          <w:numId w:val="8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</w:t>
      </w:r>
    </w:p>
    <w:p w:rsidR="00314696" w:rsidRPr="00314696" w:rsidRDefault="00314696" w:rsidP="00314696">
      <w:pPr>
        <w:numPr>
          <w:ilvl w:val="0"/>
          <w:numId w:val="8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การลดขั้นตอนการปฏิบัติงาน</w:t>
      </w:r>
    </w:p>
    <w:p w:rsidR="00314696" w:rsidRDefault="00314696" w:rsidP="00314696">
      <w:pPr>
        <w:numPr>
          <w:ilvl w:val="0"/>
          <w:numId w:val="8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การอำนวยความสะดวกและการตอบสนองความต้องการของประชาชน</w:t>
      </w:r>
    </w:p>
    <w:p w:rsidR="0038138E" w:rsidRDefault="0038138E" w:rsidP="0038138E">
      <w:pPr>
        <w:spacing w:after="0" w:line="240" w:lineRule="auto"/>
        <w:ind w:left="1080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-73-</w:t>
      </w:r>
    </w:p>
    <w:p w:rsidR="0038138E" w:rsidRPr="00314696" w:rsidRDefault="0038138E" w:rsidP="0038138E">
      <w:pPr>
        <w:spacing w:after="0" w:line="240" w:lineRule="auto"/>
        <w:ind w:left="1080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numPr>
          <w:ilvl w:val="0"/>
          <w:numId w:val="8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การพัฒนาความรู้และการประเมินผลการปฏิบัติราชการ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การติดตามและประเมินผลการปฏิบัติราชการ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วิธีติดตามและประเมินผลการปฏิบัติราชการ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1.1 ชี้แจงสำนัก/กอง/ฝ่ายต่างๆ และผู้ปฏิบัติงานทราบ และทำความเข้าใจเกี่ยวกับตัวชี้วัด และกรอบการประเมินผลการปฏิบัติราชการตามพระราชกฤษฎีกาว่าด้วยหลักเกณฑ์การบริหารกิจการบ้านเมืองที่ดี    พ.ศ. 2546 และหนังสือกระทรวงมหาดไทยที่ มท 0892.4/ว 435 ลงวันที่ 11 กุมภาพันธ์ 2548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ติดตามผลการปฏิบัติงานตามตัวชี้วัดให้มีผลการปฏิบัติราชการอย่างเหมาะสม เช่น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ศึกษาข้อมูล และเอกสารหลักฐานต่างๆ เช่น รายงานผลการปฏิบัติราชการตามคำรับรองการปฏิบัติราชการรอบ 6 เดือน 9 เดือน และ 12 เดือน และเอกสารที่เกี่ยวข้องกับการดำเนินการตามตัวชี้วัด เป็นต้น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ติดตามผลการดำเนินงานตามตัวชี้วัด โดยการประสานงานกับผู้กำกับดูแลตัวชี้วัด และผู้จัดเก็บข้อมูล เพื่อให้การดำเนินการเป็นไปตามเป้าหมายที่กำหนด และการมีส่วนร่วมของผู้บริหารของหน่วยงานในการกำกับดูแลและติดตามผลการดำเนินงานดังกล่าว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1.3 รับฟังความคิดเห็นของหน่วยงานที่รับผิดชอบตัวชี้วัด เพื่อให้การดำเนินงานบรรลุตามเป้าหมายหรือตัวชี้วัดที่กำหนด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1.4 วัดผลลัพธ์ที่ได้จากการปฏิบัติงานเปรียบเทียบกับค่าเป้าหมาย และเกณฑ์การให้คะแนน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1.5 ประสานงานกับหน่วยงานที่รับผิดชอบตัวชี้วัดผลการปฏิบัติราชการ กรณีที่การประเมินผลการปฏิบัติราชการในเบื้องต้นไม่เป็นไปตามเป้าหมายที่กำหนด เพื่อหาแนวทางแก้ไขให้การปฏิบัติงานบรรลุผลสัมฤทธิ์ตามเป้าหมายที่กำหนดไว้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การคำนวณผลการประเมินการปฏิบัติราชการ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4"/>
        <w:gridCol w:w="4775"/>
      </w:tblGrid>
      <w:tr w:rsidR="00314696" w:rsidRPr="009608C2" w:rsidTr="00BD0024">
        <w:tc>
          <w:tcPr>
            <w:tcW w:w="4774" w:type="dxa"/>
          </w:tcPr>
          <w:p w:rsidR="00314696" w:rsidRPr="00314696" w:rsidRDefault="00314696" w:rsidP="00314696">
            <w:pPr>
              <w:spacing w:after="0" w:line="240" w:lineRule="auto"/>
              <w:ind w:left="720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1469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4775" w:type="dxa"/>
          </w:tcPr>
          <w:p w:rsidR="00314696" w:rsidRPr="00314696" w:rsidRDefault="00314696" w:rsidP="00314696">
            <w:pPr>
              <w:spacing w:after="0" w:line="240" w:lineRule="auto"/>
              <w:ind w:left="720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1469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ระดับคะแนนที่ได้รับ</w:t>
            </w:r>
          </w:p>
        </w:tc>
      </w:tr>
      <w:tr w:rsidR="00314696" w:rsidRPr="009608C2" w:rsidTr="00BD0024">
        <w:tc>
          <w:tcPr>
            <w:tcW w:w="4774" w:type="dxa"/>
          </w:tcPr>
          <w:p w:rsidR="00314696" w:rsidRPr="00314696" w:rsidRDefault="00314696" w:rsidP="00314696">
            <w:pPr>
              <w:spacing w:after="0" w:line="240" w:lineRule="auto"/>
              <w:ind w:left="720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469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มีผลการปฏิบัติราชการอยู่ในระดับดีเลิศ/ดีเยี่ยม</w:t>
            </w:r>
          </w:p>
        </w:tc>
        <w:tc>
          <w:tcPr>
            <w:tcW w:w="4775" w:type="dxa"/>
          </w:tcPr>
          <w:p w:rsidR="00314696" w:rsidRPr="00314696" w:rsidRDefault="00314696" w:rsidP="00314696">
            <w:pPr>
              <w:spacing w:after="0" w:line="240" w:lineRule="auto"/>
              <w:ind w:left="720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469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314696" w:rsidRPr="009608C2" w:rsidTr="00BD0024">
        <w:tc>
          <w:tcPr>
            <w:tcW w:w="4774" w:type="dxa"/>
          </w:tcPr>
          <w:p w:rsidR="00314696" w:rsidRPr="00314696" w:rsidRDefault="00314696" w:rsidP="00314696">
            <w:pPr>
              <w:spacing w:after="0" w:line="240" w:lineRule="auto"/>
              <w:ind w:left="720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469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มีผลการปฏิบัติราชการอยู่ในระดับดีมาก</w:t>
            </w:r>
          </w:p>
        </w:tc>
        <w:tc>
          <w:tcPr>
            <w:tcW w:w="4775" w:type="dxa"/>
          </w:tcPr>
          <w:p w:rsidR="00314696" w:rsidRPr="00314696" w:rsidRDefault="00314696" w:rsidP="00314696">
            <w:pPr>
              <w:spacing w:after="0" w:line="240" w:lineRule="auto"/>
              <w:ind w:left="720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469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314696" w:rsidRPr="009608C2" w:rsidTr="00BD0024">
        <w:tc>
          <w:tcPr>
            <w:tcW w:w="4774" w:type="dxa"/>
          </w:tcPr>
          <w:p w:rsidR="00314696" w:rsidRPr="00314696" w:rsidRDefault="00314696" w:rsidP="00314696">
            <w:pPr>
              <w:spacing w:after="0" w:line="240" w:lineRule="auto"/>
              <w:ind w:left="720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469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มีผลการปฏิบัติราชการอยู่ในระดับดี</w:t>
            </w:r>
          </w:p>
        </w:tc>
        <w:tc>
          <w:tcPr>
            <w:tcW w:w="4775" w:type="dxa"/>
          </w:tcPr>
          <w:p w:rsidR="00314696" w:rsidRPr="00314696" w:rsidRDefault="00314696" w:rsidP="00314696">
            <w:pPr>
              <w:spacing w:after="0" w:line="240" w:lineRule="auto"/>
              <w:ind w:left="720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469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314696" w:rsidRPr="009608C2" w:rsidTr="00BD0024">
        <w:tc>
          <w:tcPr>
            <w:tcW w:w="4774" w:type="dxa"/>
          </w:tcPr>
          <w:p w:rsidR="00314696" w:rsidRPr="00314696" w:rsidRDefault="00314696" w:rsidP="00314696">
            <w:pPr>
              <w:spacing w:after="0" w:line="240" w:lineRule="auto"/>
              <w:ind w:left="720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469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มีผลการปฏิบัติราชการอยู่ในระดับพอใช้</w:t>
            </w:r>
          </w:p>
        </w:tc>
        <w:tc>
          <w:tcPr>
            <w:tcW w:w="4775" w:type="dxa"/>
          </w:tcPr>
          <w:p w:rsidR="00314696" w:rsidRPr="00314696" w:rsidRDefault="00314696" w:rsidP="00314696">
            <w:pPr>
              <w:spacing w:after="0" w:line="240" w:lineRule="auto"/>
              <w:ind w:left="720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469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314696" w:rsidRPr="009608C2" w:rsidTr="00BD0024">
        <w:tc>
          <w:tcPr>
            <w:tcW w:w="4774" w:type="dxa"/>
          </w:tcPr>
          <w:p w:rsidR="00314696" w:rsidRPr="00314696" w:rsidRDefault="00314696" w:rsidP="00314696">
            <w:pPr>
              <w:spacing w:after="0" w:line="240" w:lineRule="auto"/>
              <w:ind w:left="720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469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มีผลการปฏิบัติราชการอยู่ในระดับปรับปรุง</w:t>
            </w:r>
          </w:p>
        </w:tc>
        <w:tc>
          <w:tcPr>
            <w:tcW w:w="4775" w:type="dxa"/>
          </w:tcPr>
          <w:p w:rsidR="00314696" w:rsidRPr="00314696" w:rsidRDefault="00314696" w:rsidP="00314696">
            <w:pPr>
              <w:spacing w:after="0" w:line="240" w:lineRule="auto"/>
              <w:ind w:left="720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469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84546" w:rsidRDefault="00E8454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84546" w:rsidRDefault="00E8454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84546" w:rsidRDefault="00E8454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84546" w:rsidRDefault="00E8454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84546" w:rsidRDefault="00E8454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84546" w:rsidRDefault="0038138E" w:rsidP="003813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-74-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2.5.2 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นื่องจากเห็นความสำคัญของการตรวจสอบที่จะเป็นปัจจัยสำคัญช่วยให้การดำเนินงานตามภารกิจขององค์การบริหารส่วนตำบล เป็นไปอย่างมีประสิทธิภาพและประสิทธิผล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ช่วยป้องกันหรือลดความเสี่ยงจากการดำเนินงานที่ผิดพลาดและลดความเสียหายที่อาจจะเกิดขึ้น ซึ่งนอกจากจะให้ความร่วมมือกับหน่วยตรวจสอบภายนอก (ป.ป.ช., 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สตง.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,จังหวัด, อำเภอ) แล้ว องค์การบริหารส่วนตำบล ยังให้ความสำคัญกับการตรวจสอบภายในด้วย โดยให้มีเจ้าหน้าที่ตรวจสอบภายในทำหน้าที่ตรวจสอบภายในโดยอิสระ/มีแผนการตรวจสอบภายใน และรายงานผลการตรวจสอบภายในทุกส่วนราชการ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การให้ความร่วมมือกับสำนักงานการตรวจเงินแผ่นดิน ในการตรวจสอบบัญชีและงบการเงินประจำปี ได้มอบหมายให้หน่วยงานผู้เบิก/หัวหน้าหน่วยคลัง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มีหน้าที่ให้คำชี้แจงและอำนวยความสะดวกแก่เจ้าหน้าที่ของสำนักงานการตรวจเงินแผ่นดิน กรณีได้รับข้อทักท้วงให้หัวหน้าหน่วยงานผู้เบิก/หัวหน้าหน่วยงานคลังปฏิบัติตามข้อทักท้วงโดยเร็ว อย่างช้าไม่เกิน 45 วัน     นับจากวันที่ได้รับแจ้งข้อทักท้วง กรณีที่ชี้แจงข้อทักท้วงไปยัง 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สตง.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แล้ว แต่ 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สตง.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ยืนยันว่ายังไม่มีเหตุผลที่จะล้างข้อทักท้วง ก็จะดำเนินการชี้แจงเหตุผลและรายงานให้ผู้ว่าราชการจังหวัดให้เสร็จสิ้นภายใน 45 วัน นับจากวันที่ได้รับทราบผลการวินิจฉัย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แก้ไขเพิ่มเติมถึง (ฉบับที่ 3) พ.ศ. 2548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ในกรณีที่มีการตรวจสอบการทุจริต มีการมอบหมายให้งานสอบสวนและดำเนินการทางวินัย ฝ่ายนิติการและดำเนินการทางวินัย กองวิชาการและแผนงาน มีหน้าที่ดำเนินการให้เป็นไปตามระเบียบกฎหมายโดยเคร่งครัด เที่ยงธรรม ไม่เลือกปฏิบัติ กรณีมีเรื่องร้องเรียนกล่าวหาบุคลากรที่ปฏิบัติราชการตามอำนาจหน้าที่โดยมิชอบ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นอกจากนี้ ยังให้ความร่วมมือกับสำนักงาน ป.ป.ช./สำนักงาน ป.ป.ช. จังหวัด ที่ได้ดำเนินการตามอำนาจหน้าที่เพื่อการตรวจสอบ ควบคุม ดูแล การปฏิบัติราชการของ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เพื่อความโปร่งใส และป้องกันการทุจริต และผลการบริหารงานที่ผ่านมาในรอบ 10 ปี ไม่พบการทุจริตแต่อย่างใด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เพื่อให้เป็นมาตรการจัดการ กรณีได้รับทราบหรือรับแจ้ง หรือตรวจสอบพบการทุจริต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เพื่อความโปร่งใส และป้องกันการทุจริต ตามหลักการบริหารกิจการบ้านเมืองที่ดี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ทุกสำนัก/กอง/ฝ่าย จัดทำข้อตกลงการปฏิบัติราชการต่อผู้บริหาร</w:t>
      </w:r>
    </w:p>
    <w:p w:rsidR="0038138E" w:rsidRDefault="0038138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8138E" w:rsidRDefault="0038138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8138E" w:rsidRDefault="0038138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8138E" w:rsidRDefault="0038138E" w:rsidP="003813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-75-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ทุกสำนัก/กอง 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ทุกสำนัก/กอง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ปฏิบัติตามข้อทักท้วงฯ ตามระเบียบ ฯ ภายในกำหนด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2753F" w:rsidRDefault="0002753F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84546"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ทุกสำนัก/กอง/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10.1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มีมาตรการจัดการ กรณีได้รับทราบหรือรับแจ้ง หรือตรวจสอบพบการทุจริต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10.2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มีความโปร่งใส และป้องกันการทุจริต ตามหลักการบริหารกิจการบ้านเมืองที่ดี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84546" w:rsidRDefault="00E8454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84546" w:rsidRPr="00314696" w:rsidRDefault="00E8454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8138E" w:rsidRPr="0038138E" w:rsidRDefault="0038138E" w:rsidP="0038138E">
      <w:pPr>
        <w:spacing w:before="16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8138E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-76-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2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ให้ความร่วมมือกับหน่วยงานตรวจสอบทั้งภาครัฐและองค์กรอิสระ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”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กลไกการกำกับดูแลองค์กรปกครองส่วนท้องถิ่นตามกฎหมาย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องค์กรปกครองส่วนท้องถิ่นแต่ละประเภทได้ให้อำนาจข้าราชการในหน่วยงานกระทรวงมหาดไทย ทั้งผู้ว่าราชการจังหวัดและนายอำเภอกำกับดูแลให้องค์กรปกครองส่วนท้องถิ่นดำเนินกิจการเป็นไปตามกฎหมายอย่างเคร่งครัดและมีประสิทธิภาพตามอำนาจหน้าที่ที่กำหนดไว้ในกฎหมาย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color w:val="0070C0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กลไกองค์กรอิสระเพื่อตรวจสอบการใช้อำนาจขององค์กรปกครองส่วนท้องถิ่น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ซึ่งในแง่ของการทุจริตจะเกี่ยวข้องกับการใช้จ่ายเงินไปโดยชอบด้วยกฎหมายระเบียบข้อบังคับหรือไม่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หรือตรวจสอบเพื่อให้นักการเมืองท้องถิ่นและองค์กรปกครองส่วนท้องถิ่นดำเนินกิจการต่างๆ อย่างโปร่งใสและสุจริต ซึ่งหน่วยงานทั้งสำนักงานคณะกรรมการตรวจเงินแผ่นดิน (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สตง.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 และคณะกรรมการป้องกันและปราบปรามการทุจริตแห่งชาติ (ป.ป.ช.) เป็นองค์กรที่มีหน้าที่สำคัญ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ดังนั้น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จึงได้มาตรการ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“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ให้ความร่วมมือกับหน่วยงานตรวจสอบ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”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ขึ้น 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การตรวจสอบ ควบคุม ดูแลการปฏิบัติราชการของ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จากหน่วยงานภาครัฐและองค์กรอิสระเป็นอย่างมีประสิทธิภาพ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ให้ความร่วมมือกับหน่วยงานตรวจสอบทั้งจากผู้กำกับดูแลและองค์กรอิสระ อาทิ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- การรับการตรวจจากสำนักงานตรวจเงินแผ่นดิน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การรับการตรวจจากคณะทำงานตรวจประเมินมาตรฐานการปฏิบัติราชการประจำปี หรือคณะทำงาน 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 xml:space="preserve">LPA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การรับการตรวจจากสำนักงาน 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ป.ป.ท.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ตามโครงการ 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ITA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02753F" w:rsidRDefault="00314696" w:rsidP="0002753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2753F" w:rsidRDefault="0002753F" w:rsidP="0002753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02753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6963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ทุกสำนัก/กอง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8138E" w:rsidRDefault="0038138E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8138E" w:rsidRPr="0038138E" w:rsidRDefault="0038138E" w:rsidP="0038138E">
      <w:pPr>
        <w:spacing w:before="16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8138E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-77-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ให้ความร่วมมือในการตรวจสอบ ควบคุม ดูแลการปฏิบัติราชการของ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จากหน่วยงานภาครัฐ และองค์กรอิสระ</w:t>
      </w: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2.5.3 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”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ด้วย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มีนโยบายใช้หลัก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ซึ่งสามารถยื่นคำร้องเรียนผ่านช่องทางต่างๆ ได้แก่ ระบบอินเตอร์เน็ต ทางโทรศัพท์ หรือแจ้งเบาะแสด้วยตนเอง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ฉะนั้น เพื่อให้การดำเนินการรับเรื่องร้องเรียนเป็นไปด้วยความเรียบร้อย</w:t>
      </w:r>
      <w:r w:rsidRPr="00314696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สามารถแก้ไขความเดือดร้อนของประชาชนได้อย่างมีประสิทธิภาพ จึงได้แต่งตั้งคณะทำงานรับผิดชอบการรับเรื่องร้องเรียนประจำ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รวมถึงจัดทำคู่มือดำเนินการเรื่องร้องเรียนของ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ขึ้น เพื่อดำเนินการมาตรการจัดการในกรณีได้รับทราบหรือรับแจ้งเรื่องร้องเรียนต่างๆ เจ้าหน้าที่รับผิดชอบได้ถือปฏิบัติให้เป็นแนวทางเดียวกัน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3.1 เพื่อจัดให้มีเจ้าหน้าที่ผู้รับผิดชอบดำเนินการรับแจ้งเรื่องร้องเรียนต่างๆ </w:t>
      </w:r>
    </w:p>
    <w:p w:rsidR="00DA2FA3" w:rsidRDefault="00314696" w:rsidP="00DA2FA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 ระเบียบและหลักเกณฑ์เกี่ยวข้องอย่างถูกต้อง</w:t>
      </w:r>
    </w:p>
    <w:p w:rsidR="00314696" w:rsidRPr="00314696" w:rsidRDefault="00314696" w:rsidP="00DA2FA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มีการมอบหมายแต่งตั้งเจ้าหน้าที่รับผิดชอบดำเนินการเกี่ยวกับเรื่องร้องเรียน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A2FA3" w:rsidRDefault="00314696" w:rsidP="00DA2FA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DA2FA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กำหนดผู้รับผิดชอบเรื่องร้องเรียน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จัดทำคู่มือดำเนินการเรื่องร้องเรียนของ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6.4 เผยแพร่กระบวนการและขั้นตอนในการดำเนินงานเกี่ยวกับเรื่องร้องเรียนของ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ให้ผู้รับบริการ ผู้มีส่วนได้เสีย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คู่สัญญา ประชาชนทั่วไป หน่วยงานภายนอกตลอดจนบุคลากรภายในหน่วยงาน สามารถเข้าใจและใช้ประโยชน์จากกระบวนการและขั้นตอนดังกล่าวได้ตรงกับความต้องการ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38138E" w:rsidRDefault="00314696" w:rsidP="006963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2753F" w:rsidRDefault="0002753F" w:rsidP="006963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8138E" w:rsidRPr="0038138E" w:rsidRDefault="0038138E" w:rsidP="003813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8138E">
        <w:rPr>
          <w:rFonts w:ascii="TH SarabunIT๙" w:eastAsia="Times New Roman" w:hAnsi="TH SarabunIT๙" w:cs="TH SarabunIT๙"/>
          <w:sz w:val="32"/>
          <w:szCs w:val="32"/>
        </w:rPr>
        <w:lastRenderedPageBreak/>
        <w:t>-78-</w:t>
      </w:r>
    </w:p>
    <w:p w:rsidR="00314696" w:rsidRPr="00314696" w:rsidRDefault="00314696" w:rsidP="006963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696396" w:rsidRDefault="00314696" w:rsidP="006963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6963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A2FA3" w:rsidRDefault="00314696" w:rsidP="00DA2FA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DA2FA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เจ้าหน้าที่รับผิดชอบดำเนินการเกี่ยวกับเรื่องร้องเรียนดำเนินการจัดการเรื่องร้องเรียนของ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2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ดำเนินการเกี่ยวกับเรื่องร้องเรียน กรณีมีบุคคลภายนอกหรือประชาชนกล่าวหาเจ้าหน้าที่ของ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ว่าทุจริตและปฏิบัติราชการตามอำนาจหน้าที่ โดยมิชอบ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”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สืบเนื่องจากคำสั่งคณะรักษาความสงบแห่งชาติ ที่ 69/2557 เรื่อง มาตรการป้องกันและแก้ไขปัญหาการทุจริตประพฤติมิชอบได้กำหนดให้ทุกส่วนราชการและหน่วยงานของรัฐ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กำหนดมาตรการหรือแนวทางป้องกันและแก้ไขปัญหาการทุจริตประพฤติมิชอบในส่วนราชการและหน่วยงานของรัฐ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เป็นนโยบายสำคัญของรัฐบาล เพื่อให้การขับเคลื่อนนโยบายของรัฐบาลและคณะรักษาความสงบแห่งชาติ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ในการนี้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จึงได้จัดทำมาตรการการดำเนินการเกี่ยวกับเรื่องร้องเรียน กรณีมีบุคคลภายนอกหรือประชาชนกล่าวหาเจ้าหน้าที่ของ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 ว่าปฏิบัติราชการตามอำนาจหน้าที่โดยมิชอบขึ้น ทั้งนี้ เพื่อให้ประชาชนหรือผู้มีส่วนได้เสียได้ทราบ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ช่องทางการร้องเรียนแนวทางการพิจารณารับเรื่องร้องเรียน และการตอบสนองต่อข้อร้องเรียนในเรื่องการทุจริตหรือประพฤติมิชอบของข้าราชการ และเป็นการสร้างเครือข่ายภาคประชาชนในการช่วยสอดส่องและเฝ้าระวังมิให้เจ้าหน้าที่กระทำการทุจริตหรือประพฤติมิชอบนอกเหนืออำนาจที่ตนมีได้อีกทางหนึ่งด้วย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3.1 เพื่อสร้างจิตสำนึกให้แก่พนักงานส่วนตำบล  </w:t>
      </w:r>
      <w:r w:rsidRPr="00314696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พนักงานจ้างตามภารกิจและลูกจ้างของ</w:t>
      </w: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ยึดมั่นในคุณธรรมจริยธรรมที่ดี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และตระหนักถึงความสำคัญของภัยของการทุจริตและประพฤติมิชอบ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พนักงานส่วนตำบล   พนักงานจ้างตามภารกิจ และลูกจ้างของ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ดำเนินการกำหนดหลักเกณฑ์และแนวทางในการพิจารณาเรื่องร้องเรียนว่ามีมูลและเข้าองค์ประกอบความผิดการทุจริตและประพฤติมิชอบหรือไม่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แต่งตั้งคณะกรรมการสอบข้อเท็จจริง กรณีมีเจ้าหน้าที่ทุจริตและปฏิบัติราชการตามอำนาจหน้าที่โดยมิชอบ</w:t>
      </w:r>
    </w:p>
    <w:p w:rsidR="0038138E" w:rsidRDefault="0038138E" w:rsidP="003813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-79-</w:t>
      </w:r>
    </w:p>
    <w:p w:rsidR="0038138E" w:rsidRPr="00314696" w:rsidRDefault="0038138E" w:rsidP="003813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กำหนดช่องทางการร้องเรียน แจ้งเบาะแสข้อมูลเกี่ยวกับการทุจริตและประพฤติมิชอบและพัฒนาช่องทางการร้องเรียนให้ง่าย สะดวกและวิธีการคุ้มครองผู้ให้ข้อมูล เพื่อเป็นหลักประกันและสร้างความมั่นใจแก่ผู้ให้ข้อมูล ในการให้ข้อมูลที่เป็นประโยชน์แก่หน่วยงาน</w:t>
      </w:r>
    </w:p>
    <w:p w:rsidR="00B70413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6.4 แจ้งผลการพิจารณาให้ผู้ร้องเรียนทราบผลและความคืบหน้าของการดำเนินการ ภายใน 5 วัน 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2753F" w:rsidRDefault="0002753F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สำนักปลัด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ร้อยละของเรื่องร้องเรียนของเจ้าหน้าที่ที่มีการทุจริตและประพฤติมิชอบ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ภาคประชาชนมีบทบาทในการเฝ้าระวัง และติดตาม ตรวจสอบการทำงานของเจ้าหน้าที่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70413" w:rsidRDefault="00B70413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70413" w:rsidRDefault="00B70413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70413" w:rsidRDefault="00B70413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8138E" w:rsidRDefault="0038138E" w:rsidP="0038138E">
      <w:pPr>
        <w:spacing w:before="16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8138E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-80-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มิติที่ 3 การส่งเสริมบทบาทและการมีส่วนร่วมของภาคประชาชน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3.1.1 จัดให้มีศูนย์ข้อมูลข่าวสารตามกฎหมายว่าด้วยข้อมูลข่าวสารของทางราชการ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7B7350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กิจกรรม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การออกระเบียบจัดตั้งศูนย์ข้อมูลข่าวสารขององค์การบริหารส่วนตำบล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”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อาศัยอำนาจตามมาตรา 9 แห่งพระราชบัญญัติข้อมูลข่าวสารของราชการ พ.ศ. 2540 ซึ่งบัญญัติไว้ว่าภายใต้บังคับมาตรา 14 และมาตรา 15 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 ทั้งนี้ ตามหลักเกณฑ์และวิธีการที่คณะกรรมการกำหนด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และเพื่อให้เป็นไปตามพระราชบัญญัติการบริหาราชการที่ดี พ.ศ. 2546 เรื่องหลัก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บาล ความโปร่งใส การมีส่วนร่วม สามารถตรวจสอบได้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1. เพื่อให้เป็นไปตามกฎหมาย จึงจัดทำระเบียบองค์การบริหารส่วนตำบล</w:t>
      </w:r>
      <w:r w:rsidRPr="00314696">
        <w:rPr>
          <w:rFonts w:ascii="TH SarabunIT๙" w:eastAsia="Times New Roman" w:hAnsi="TH SarabunIT๙" w:cs="TH SarabunIT๙"/>
          <w:spacing w:val="4"/>
          <w:sz w:val="32"/>
          <w:szCs w:val="32"/>
        </w:rPr>
        <w:t>xxx</w:t>
      </w:r>
      <w:r w:rsidRPr="0031469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 ว่าด้วยข้อมูลข่าวสารของราชการ</w:t>
      </w:r>
      <w:r w:rsidRPr="0031469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พ.ศ. 2556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และประกาศ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เรื่อง ค่าธรรมเนียมการทำสำเนาและการรับรองสำเนาข้อมูลข่าวสารของศูนย์ข้อมูลข่าวสาร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ขึ้น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เพื่อให้บริการข้อมูลข่าวสารของราชการไว้ให้ประชาชนเข้าตรวจดู ศึกษา ค้นคว้า ตลอดจนเผยแพร่ จำหน่าย   จ่ายแจก รวมทั้งปฏิบัติหน้าที่ให้เป็นไปตามระเบียบนี้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เพื่ออำนวยความสะดวกให้กับประชาชนในการจัดระบบข้อมูลข่าวสาร ดังนี้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ข้อมูลข่าวสารที่ลงพิมพ์ในราชกิจจา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นุเบกษา</w:t>
      </w:r>
      <w:proofErr w:type="spellEnd"/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ข้อมูลข่าวสารที่ต้องจัดไว้ให้ประชาชนตรวจดูได้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ข้อมูลข่าวสารอื่น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3.4 ข้อมูลข่าวสารส่วนบุคคล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จัดเตรียมสถานที่จัดตั้งศูนย์ข้อมูลข่าวสารของราชการ จำนวน 1 แห่ง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ระเบียบ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ว่าด้วยข้อมูลข่าวสารของราชการ พ.ศ. 25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61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 1 ชุด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ประกาศองค์การบริหารส่วนตำบล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เรื่องค่าธรรมเนียมการทำสำเนาและการับรองสำเนาข้อมูลข่าวสารของศูนย์ข้อมูลข่าวสาร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1 ฉบับ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แบบคำร้องขอตรวจดูข้อมูลข่าวสาร จำนวน 1 ฉบับ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ภายใน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8138E" w:rsidRDefault="0038138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8138E" w:rsidRDefault="0038138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8138E" w:rsidRPr="00314696" w:rsidRDefault="0038138E" w:rsidP="003813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-81-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วิธีการดำเนินงานโครงการ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จัดทำบันทึกขออนุมัติจัดตั้งศูนย์ข้อมูลข่าวสารของราชการ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เมื่ออนุมัติแล้ว แจ้งเวียนทราบภายในทุกส่วนราชการ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จัดทำร่างระเบียบฯ ว่าด้วยข้อมูลข่าวสารของราชการ พ.ศ. 25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เสนอต่อผู้บริหารเพื่อพิจารณาอนุมัติ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 จัดทำร่างประกาศฯ เรื่องค่าธรรมเนียมการทำสำเนาและการรับรองสำเนาข้อมูลข่าวสาร เสนอต่อผู้บริหารเพื่อพิจารณาอนุมัติ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6.5 จัดทำร่างแบบคำร้องขอตรวจดูข้อมูลข่าวสาร เสนอต่อผู้บริหารเพื่อพิจารณาอนุมัติ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6.6 จัดเตรียมสถานที่ โต๊ะ ตู้เอกสาร และจัดวางเอกสารตามกฎหมายกำหนด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ระยะเวลาและสถานที่ดำเนินการ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หน่วยงานที่รับผิดชอบ</w:t>
      </w:r>
    </w:p>
    <w:p w:rsidR="00314696" w:rsidRPr="00314696" w:rsidRDefault="0038138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</w:t>
      </w:r>
      <w:r w:rsidR="0031469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ปลัด </w:t>
      </w:r>
      <w:r w:rsidR="0031469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มีการจัด</w:t>
      </w:r>
      <w:r w:rsidR="0034565D">
        <w:rPr>
          <w:rFonts w:ascii="TH SarabunIT๙" w:eastAsia="Times New Roman" w:hAnsi="TH SarabunIT๙" w:cs="TH SarabunIT๙" w:hint="cs"/>
          <w:sz w:val="32"/>
          <w:szCs w:val="32"/>
          <w:cs/>
        </w:rPr>
        <w:t>ตั้งศูนย์ข้อมูลข่าวสารของราชการ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ณ สำนักงาน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มีการจัดระบบข้อมูลข่าวสารที่ครบถ้วน ไว้สำหรับอำนวยความสะดวกให้กับประชาชน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มีประชาชนขอตรวจดูข้อมูลข่าวสารทางราชการ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8138E" w:rsidP="003813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-82-</w:t>
      </w:r>
    </w:p>
    <w:p w:rsidR="00314696" w:rsidRPr="00314696" w:rsidRDefault="00C2754B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โครงการที่ที่ 2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กิจกรรม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อบรมให้ความรู้ให้แก่พนักงานส่วนตำบลและประชาชนทั่วไปเรื่อง พ.ร.บ. ข้อมูลข่าวสารของราชการ พ.ศ. 2540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”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พระราชบัญญัติข้อมูลข่าวสารของราชการ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พ.ศ.2540 ได้กำหนดหน้าที่ให้หน่วยงานของรัฐ         ต้องปฏิบัติอยู่หลายประการ เช่น หน้าที่ดำเนินการเพื่อเปิดเผยข้อมูลข่าวสารแก่ประชาชนตามที่กฎหมายกำหนดในการจัดหาข้อมูลข่าวสารให้ประชาชนที่ขอเป็นการเฉพาะราย หน้าที่ต้องแจ้งให้ผู้ขอข้อมูลข่าวสารของราชการทราบ เหตุผลที่หน่วยงานมีคำสั่งมิให้เปิดเผยข้อมูลข่าวสาร หน้าที่ที่จะไม่เปิดเผยข้อมูลข่าวสารส่วนบุคคล โดยปราศจากความยินยอมของเจ้าของข้อมูล และในเรื่องการคุ้มครองสิทธิและเสรีภาพของประชาชน 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ประกอบกับกรมส่งเสริมการปกครองส่วนท้องถิ่น กระทรวงมหาดไทย </w:t>
      </w:r>
      <w:proofErr w:type="spellStart"/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นํา</w:t>
      </w:r>
      <w:proofErr w:type="spellEnd"/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มติคณะรัฐมนตรีเมื่อวันที่ 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 xml:space="preserve">28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ธันวาคม พ.ศ. 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 xml:space="preserve">2547 </w:t>
      </w:r>
      <w:proofErr w:type="spellStart"/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กําหนดให้</w:t>
      </w:r>
      <w:proofErr w:type="spellEnd"/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หน่วยงานของรัฐ</w:t>
      </w:r>
      <w:proofErr w:type="spellStart"/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นํา</w:t>
      </w:r>
      <w:proofErr w:type="spellEnd"/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ข้อมูลข่าวสารเกี่ยวกับประกาศประกวดราคาและสอบ ราคา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รวมทั้งผลการพิจารณาการจัดซื้อจัดจ้างในรอบเดือนเผยแพร่ทางเว็บไซด์ของหน่วยงาน รวมทั้งการ</w:t>
      </w:r>
      <w:proofErr w:type="spellStart"/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นํา</w:t>
      </w:r>
      <w:proofErr w:type="spellEnd"/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เรื่องความโปร่งใส เรื่องการเปิดเผยข้อมูลข่าวสาร เรื่องการมีส่วนร่วมของประชาชนเป็นเครื่องมือในการ ประเมินประสิทธิภาพของหน่วยงานส่วนท้องถิ่นทุกแห่ง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การที่ผู้บริหารและเจ้าหน้าที่ในหน่วยงานต่างๆ ของรัฐได้มีความรู้ ความเข้าใจ และถือปฏิบัติให้เป็นไปตามที่กฎหมายบัญญัติไว้ และเพื่อให้ประชาชนมีโอกาสอย่างกว้างขวางในการได้รับรู้ข้อมูลข่าวสารเกี่ยวกับการดำเนินการต่างๆของรัฐ เพื่อประชาชนจะสามารถแสดงความคิดเห็นและใช้สิทธิทางการเมืองได้โดยถูกต้องกับความเป็นจริง รวมทั้งมีส่วนร่วมในกระบวนการบริการและการตรวจสอบการใช้อำนาจรัฐ อันจะเป็นการส่งเสริมให้มีรัฐบาลที่บริหารบ้านเมืองอย่างมีประสิทธิภาพ โปร่งใส เป็นไปเพื่อประโยชน์ของประชาชนมากยิ่งขึ้น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ดังนั้น เพื่อให้พนักงานส่วน พนักงานจ้าง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มีความรู้ ความเข้าใจ และปฏิบัติงานเป็นไปตามพระราชบัญญัติข้อมูลข่าวสารของราชการ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พ.ศ.2540 อย่างถูกต้อง   และประชาชนใน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ได้รู้ถึงสิทธิของตน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จึงได้จัดทำ     “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โครงการ</w:t>
      </w:r>
      <w:r w:rsidRPr="0031469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ให้ความรู้แก่พนักงานส่วนตำบลและประชาชนทั่วไป เรื่อง พ.ร.บ.ข้อมูลข่าวสาร พ.ศ.2540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31469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”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16"/>
          <w:szCs w:val="16"/>
        </w:rPr>
      </w:pPr>
      <w:r w:rsidRPr="0031469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  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2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1  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พนักงานส่วนตำบล  พนักงานจ้าง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และประชาชนทั่วไป   มีความรู้ ความเข้าใจ เกี่ยวกับพระราชบัญญัติข้อมูลข่าวสารของราชการ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พ.ศ.2540   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2 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พนักงานส่วนตำบล  พนักงานจ้าง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สามารถปฏิบัติหน้าที่ตามพระราชบัญญัติข้อมูลข่าวสารของราชการ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พ.ศ.2540   ได้อย่างถูกต้อง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2.3  เพื่อให้ประชาชนทั่วไปใน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ได้รู้ถึงสิทธิของตน ตามพระราชบัญญัติข้อมูลข่าวสารของราชการ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พ.ศ.2540   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พนักงานส่วนตำบล พนักงานจ้าง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C72C0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และประชาชนทั่วไปในตำบล</w:t>
      </w:r>
      <w:r w:rsidR="002631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วิธีการดำเนินการ</w:t>
      </w:r>
    </w:p>
    <w:p w:rsidR="00314696" w:rsidRDefault="00314696" w:rsidP="00314696">
      <w:pPr>
        <w:shd w:val="clear" w:color="auto" w:fill="FFFFFF"/>
        <w:spacing w:after="0" w:line="270" w:lineRule="atLeast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จัด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อบรม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ให้ความรู้ด้วยวิธีการบรรยาย 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8B5BC5" w:rsidRDefault="008B5BC5" w:rsidP="00314696">
      <w:pPr>
        <w:shd w:val="clear" w:color="auto" w:fill="FFFFFF"/>
        <w:spacing w:after="0" w:line="270" w:lineRule="atLeast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B5BC5" w:rsidRDefault="008B5BC5" w:rsidP="00314696">
      <w:pPr>
        <w:shd w:val="clear" w:color="auto" w:fill="FFFFFF"/>
        <w:spacing w:after="0" w:line="270" w:lineRule="atLeast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14696" w:rsidRDefault="008B5BC5" w:rsidP="008B5BC5">
      <w:pPr>
        <w:shd w:val="clear" w:color="auto" w:fill="FFFFFF"/>
        <w:spacing w:after="0" w:line="270" w:lineRule="atLeast"/>
        <w:ind w:firstLine="72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-83</w:t>
      </w:r>
    </w:p>
    <w:p w:rsidR="008B5BC5" w:rsidRPr="008B5BC5" w:rsidRDefault="008B5BC5" w:rsidP="008B5BC5">
      <w:pPr>
        <w:shd w:val="clear" w:color="auto" w:fill="FFFFFF"/>
        <w:spacing w:after="0" w:line="270" w:lineRule="atLeast"/>
        <w:ind w:firstLine="720"/>
        <w:jc w:val="center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</w:t>
      </w:r>
    </w:p>
    <w:p w:rsidR="0002753F" w:rsidRDefault="0002753F" w:rsidP="00314696">
      <w:pPr>
        <w:shd w:val="clear" w:color="auto" w:fill="FFFFFF"/>
        <w:spacing w:after="0" w:line="270" w:lineRule="atLeast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สถานที่จัดกิจกรรมฝึกอบรม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 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ห้องประชุมสภา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งบประมาณ</w:t>
      </w:r>
      <w:r w:rsidR="005B66A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5,000 บาท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</w:p>
    <w:p w:rsidR="00314696" w:rsidRPr="00314696" w:rsidRDefault="00185B30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="00314696"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สำนัก</w:t>
      </w:r>
      <w:r w:rsidR="00314696"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งาน</w:t>
      </w:r>
      <w:r w:rsidR="00314696" w:rsidRP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ปลัด </w:t>
      </w:r>
      <w:r w:rsidR="003146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9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3146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ผลที่คาดว่าจะได้รับ</w:t>
      </w:r>
      <w:r w:rsidRPr="0031469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9.1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 พนักงานจ้าง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และประชาชนทั่วไปใน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มีความรู้ ความเข้าใจ เกี่ยวกับ พระราชบัญญัติข้อมูลข่าวสารของราชการ พ.ศ.2540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9.2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 และพนักงานจ้าง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สามารถปฏิบัติหน้าที่ตามพระราชบัญญัติข้อมูลข่าวสารของราชการ พ.ศ.2540 ได้อย่างถูกต้อง</w:t>
      </w:r>
    </w:p>
    <w:p w:rsidR="00314696" w:rsidRPr="00314696" w:rsidRDefault="00314696" w:rsidP="00314696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9.3   ประชาชนใน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ได้รู้ถึงสิทธิของตน ตามพระราชบัญญัติข้อมูลข่าวสารของราชการ   พ.ศ.2540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B70413" w:rsidRDefault="00B7041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B70413" w:rsidRDefault="00B7041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B70413" w:rsidRDefault="00B7041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B70413" w:rsidRDefault="00B7041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B70413" w:rsidRPr="00314696" w:rsidRDefault="00B70413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8B5BC5" w:rsidRDefault="008B5BC5" w:rsidP="008B5B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B5BC5">
        <w:rPr>
          <w:rFonts w:ascii="TH SarabunIT๙" w:eastAsia="Times New Roman" w:hAnsi="TH SarabunIT๙" w:cs="TH SarabunIT๙"/>
          <w:sz w:val="32"/>
          <w:szCs w:val="32"/>
        </w:rPr>
        <w:lastRenderedPageBreak/>
        <w:t>-84-</w:t>
      </w:r>
    </w:p>
    <w:p w:rsidR="00314696" w:rsidRPr="008B5BC5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3.1.2 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ที่ 1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ชื่อโครงการ : กิจกรรม “การเผยแพร่ข้อมูลข่าวสารด้านการเงิน การคลัง พัสดุ และทรัพย์สินของ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และการรับเรื่องร้องเรียนเกี่ยวกับการเงินการคลัง”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ภาคประชาชนได้เข้ามามีส่วนร่วมและมีบทบาทอย่างมากในการบริหารงานของราชการส่วนท้องถิ่นในด้านต่างๆ การบริหารงานราชการส่วนท้องถิ่นต้องสามารถตรวจสอบได้ ต้องมีความโปร่งใส ต้องให้ประชาชนได้รับทราบข้อมูล ข่าวสาร ในการดำเนินกิจกรรมต่างๆ เพื่อเป็นการป้องกันมิให้เกิดการทุจริตและประพฤติมิชอบ เพื่อให้เกิดประโยชน์สูงสุดแก่ภาครัฐและภาคประชาชน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และกลไกในการป้องกันและตรวจสอบมิให้เกิดการทุจริต หรือการปฏิบัติหน้าที่โดยมิชอบในภาครัฐ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ประชาชนภายใน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  <w:t>เผยแพร่ข้อมูลข่าวสารเกี่ยวกับงบประมาณ รายการบัญชีรับจ่ายเงินประจำปี และการจัดซื้อจัดจ้าง จัดหาพัสดุต่างๆ รวมถึงการประชาสัมพันธ์เกี่ยวกับการชำระภาษีท้องถิ่น และการรับเรื่องร้องเรียนทางด้านการเงินการคลัง ผ่านทางเว็บไซต์ของ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และปิดประกาศข้อมูลดังกล่าวที่บอร์ดประชาสัมพันธ์ของ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2753F" w:rsidRDefault="0002753F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ไม่ใช้งบประมาณ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กองคลัง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8B5BC5" w:rsidRDefault="008B5BC5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B5BC5" w:rsidRPr="00314696" w:rsidRDefault="008B5BC5" w:rsidP="008B5B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-85-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ประชาชนได้รับรู้ข้อมูลข่าวสารที่สำคัญของทางราชการ ประชาชนมีโอกาสได้ตรวจสอบการบริหารงานของ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ทำให้ลดการทุจริตและประพฤติมิชอบ มีความโปร่งใสในการปฏิบัติงาน</w:t>
      </w: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  <w:r w:rsidRPr="00314696">
        <w:rPr>
          <w:rFonts w:ascii="TH SarabunIT๙" w:eastAsia="Times New Roman" w:hAnsi="TH SarabunIT๙" w:cs="TH SarabunIT๙"/>
          <w:color w:val="C00000"/>
          <w:sz w:val="32"/>
          <w:szCs w:val="32"/>
        </w:rPr>
        <w:tab/>
      </w:r>
    </w:p>
    <w:p w:rsidR="00314696" w:rsidRPr="0024382E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โครงการที่ </w:t>
      </w: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</w:p>
    <w:p w:rsidR="00314696" w:rsidRPr="0024382E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438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4382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2438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โครงการจัดทำวารสารประชาสัมพันธ์การดำเนินงานขององค์กร</w:t>
      </w:r>
    </w:p>
    <w:p w:rsidR="00314696" w:rsidRPr="0024382E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438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4382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2438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ที่มาของมาตรการ</w:t>
      </w:r>
    </w:p>
    <w:p w:rsidR="0024382E" w:rsidRPr="0024382E" w:rsidRDefault="00314696" w:rsidP="0024382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4382E"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24382E" w:rsidRPr="0024382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4382E"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และมีเป้าหมายให้มีการบริการประชาชนในด้านต่างๆ ที่อยู่ในอำนาจหน้าที่ด้วยความรวดเร็ว มีประสิทธิภาพ 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 และลดภาระของประชาชนเป็นสำคัญ</w:t>
      </w:r>
    </w:p>
    <w:p w:rsidR="0024382E" w:rsidRPr="0024382E" w:rsidRDefault="0024382E" w:rsidP="0024382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ดังนั้น เพื่อให้การดำเนินงานด้านบริการเป็นไปอย่างต่อเนื่องและเป็นการอำนวยความสะดวกและตอบสนองความต้องการของประชาชน 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มีการจัดจัดทำวารสารประชาสัมพันธ์การดำเนินงานขององค์กรศูนย์รับเรื่องราวร้องทุกข์เพื่อไว้สำหรับประสัมพันธ์รับเรื่องร้องเรียน/ร้องทุกข์ ให้ประชาชนที่ได้รับความเดือดร้อนต่างๆทราบกันอย่างแพร่หลาย</w:t>
      </w:r>
    </w:p>
    <w:p w:rsidR="00314696" w:rsidRPr="0024382E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24382E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24382E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เพื่อประชาสัมพันธ์การดำเนินงานขององค์การบริหารส่วนตำบล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ให้ประชาชนได้รับทราบ </w:t>
      </w:r>
    </w:p>
    <w:p w:rsidR="00314696" w:rsidRPr="0024382E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เพื่อสร้างจิตสำนึกให้เกิดการเรียนรู้ รับรู้และเข้าใจในภารกิจการปฏิบัติงานขององค์การบริหารส่วนตำบลอย่างถูกต้องและโปร่งใส</w:t>
      </w:r>
    </w:p>
    <w:p w:rsidR="00314696" w:rsidRPr="0024382E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เพื่อส่งเสริมให้ประชาชนมีส่วนร่วมและรับผิดชอบในภารกิจขององค์การบริหารส่วนตำบล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24382E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เพื่อให้เกิดความหวงแหนและภาคภูมิใจในท้องถิ่นของตน</w:t>
      </w:r>
    </w:p>
    <w:p w:rsidR="00314696" w:rsidRPr="0024382E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เพื่อนำเสนอผลงาน/โครงการโดดเด่น ให้เป็นที่ทราบ</w:t>
      </w:r>
      <w:bookmarkStart w:id="3" w:name="_Hlk483312375"/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>กันอย่างแพร่หลาย</w:t>
      </w:r>
      <w:bookmarkEnd w:id="3"/>
    </w:p>
    <w:p w:rsidR="00314696" w:rsidRPr="0024382E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 เพื่อความสัมพันธ์ที่ดีและเชื่อมความสามัคคีระหว่างองค์การบริหารส่วนตำบลและประชาชน</w:t>
      </w:r>
    </w:p>
    <w:p w:rsidR="00314696" w:rsidRPr="0024382E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314696" w:rsidRPr="0024382E" w:rsidRDefault="00314696" w:rsidP="00314696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จัดทำ</w:t>
      </w:r>
      <w:r w:rsidR="00532BB4"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>ป้ายประชาสัมพันธ์ข้อมูลข่าวสารรับเรื่องราวร้องทุกข์</w:t>
      </w: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314696" w:rsidRPr="0024382E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24382E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24382E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24382E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24382E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เสนออนุมัติโครงการ</w:t>
      </w:r>
    </w:p>
    <w:p w:rsidR="00314696" w:rsidRPr="0024382E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ดำเนินการประชุม</w:t>
      </w:r>
    </w:p>
    <w:p w:rsidR="00314696" w:rsidRPr="0024382E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มอบหมายงาน/จัดทำการร่วมนำเสนอร่างรูปแบบ</w:t>
      </w:r>
    </w:p>
    <w:p w:rsidR="00314696" w:rsidRPr="0024382E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 ผลิตสื่อ</w:t>
      </w:r>
      <w:r w:rsidR="0024382E"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ประชาสัมพันธ์</w:t>
      </w: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6.5 ติดตามและประเมินผลโครงการ</w:t>
      </w:r>
    </w:p>
    <w:p w:rsidR="008B5BC5" w:rsidRDefault="008B5BC5" w:rsidP="008B5B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-86-</w:t>
      </w:r>
    </w:p>
    <w:p w:rsidR="008B5BC5" w:rsidRPr="008B5BC5" w:rsidRDefault="008B5BC5" w:rsidP="008B5BC5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314696" w:rsidRPr="0024382E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2753F" w:rsidRDefault="0002753F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24382E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24382E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4382E" w:rsidRPr="0024382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4382E">
        <w:rPr>
          <w:rFonts w:ascii="TH SarabunIT๙" w:eastAsia="Times New Roman" w:hAnsi="TH SarabunIT๙" w:cs="TH SarabunIT๙"/>
          <w:sz w:val="32"/>
          <w:szCs w:val="32"/>
        </w:rPr>
        <w:t>0</w:t>
      </w: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>,000.- บาท</w:t>
      </w:r>
    </w:p>
    <w:p w:rsidR="00314696" w:rsidRPr="0024382E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Pr="0024382E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สำนักงานปลัดองค์การบริหารส่วนตำบล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24382E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24382E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24382E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ใช้แบบสอบถามคว</w:t>
      </w:r>
      <w:r w:rsidR="0024382E"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ามพึงพอใจในการดำเนินงานของ </w:t>
      </w:r>
      <w:proofErr w:type="spellStart"/>
      <w:r w:rsidR="0024382E"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>อบต.</w:t>
      </w:r>
      <w:proofErr w:type="spellEnd"/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24382E"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>ซึ่งออกแบบโดยคณะกรรมการติดตามและประเมินผลแผนพัฒนา</w:t>
      </w:r>
      <w:r w:rsidR="0024382E"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24382E"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>อบต.</w:t>
      </w:r>
      <w:proofErr w:type="spellEnd"/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24382E"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เป็นตัวชี้วัด โดยกำหนดตัวชี้วัด ดังนี้</w:t>
      </w:r>
    </w:p>
    <w:p w:rsidR="00314696" w:rsidRPr="0024382E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ประชาชนได้รับทราบเข้าใจถึงบทบาท ภารกิจของ</w:t>
      </w:r>
      <w:proofErr w:type="spellStart"/>
      <w:r w:rsidR="008252F9">
        <w:rPr>
          <w:rFonts w:ascii="TH SarabunIT๙" w:eastAsia="Times New Roman" w:hAnsi="TH SarabunIT๙" w:cs="TH SarabunIT๙" w:hint="cs"/>
          <w:sz w:val="32"/>
          <w:szCs w:val="32"/>
          <w:cs/>
        </w:rPr>
        <w:t>อบต.</w:t>
      </w:r>
      <w:proofErr w:type="spellEnd"/>
      <w:r w:rsidRPr="0024382E"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และมีความพึงพอใจในสื่อเอกสารในการประชาสัมพันธ์ ไม่น้อยกว่าร้อยละ 60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62569" w:rsidRDefault="0006256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62569" w:rsidRDefault="0006256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62569" w:rsidRDefault="0006256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62569" w:rsidRDefault="0006256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62569" w:rsidRDefault="0006256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62569" w:rsidRDefault="0006256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62569" w:rsidRDefault="0006256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62569" w:rsidRDefault="0006256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62569" w:rsidRDefault="0006256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62569" w:rsidRDefault="0006256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62569" w:rsidRDefault="0006256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62569" w:rsidRDefault="0006256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62569" w:rsidRDefault="0006256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62569" w:rsidRDefault="0006256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62569" w:rsidRDefault="0006256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62569" w:rsidRDefault="0006256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62569" w:rsidRDefault="0006256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62569" w:rsidRDefault="0006256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62569" w:rsidRDefault="0006256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62569" w:rsidRDefault="0006256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62569" w:rsidRDefault="0006256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62569" w:rsidRPr="0024382E" w:rsidRDefault="00062569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8B5BC5" w:rsidRDefault="008B5BC5" w:rsidP="008B5B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B5BC5">
        <w:rPr>
          <w:rFonts w:ascii="TH SarabunIT๙" w:eastAsia="Times New Roman" w:hAnsi="TH SarabunIT๙" w:cs="TH SarabunIT๙"/>
          <w:sz w:val="32"/>
          <w:szCs w:val="32"/>
        </w:rPr>
        <w:lastRenderedPageBreak/>
        <w:t>-87-</w:t>
      </w:r>
    </w:p>
    <w:p w:rsidR="00314696" w:rsidRPr="00071ADB" w:rsidRDefault="00314696" w:rsidP="00314696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1A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314696" w:rsidRPr="00071ADB" w:rsidRDefault="00314696" w:rsidP="0031469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71A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3.2.1 มีกระบวนการรับฟังความคิดเห็นของประชาชน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:rsidR="00314696" w:rsidRPr="00071ADB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71ADB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2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="00F75E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ออกหน่วยบริการเคลื่อนที่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รับเรื่องราว</w:t>
      </w:r>
      <w:r w:rsidR="00F75E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ร้องทุกข์</w:t>
      </w:r>
      <w:r w:rsidR="00F75E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ร้องเรียน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และมีเป้าหมายให้มีการบริการประชาชนในด้านต่างๆ ที่อยู่ในอำนาจหน้าที่ด้วยความรวดเร็ว มีประสิทธิภาพ 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 และลดภาระของประชาชนเป็นสำคัญ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ดังนั้น เพื่อให้การดำเนินงานด้านบริการเป็นไปอย่างต่อเนื่องและเป็นการอำนวยความสะดวกและตอบสนองความ</w:t>
      </w:r>
      <w:r w:rsidRPr="003146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ต้องการของประชาชน </w:t>
      </w:r>
      <w:r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 จึงมีการจัดตั้งศูนย์รับเรื่องราวร้องทุกข์เพื่อไว้สำหรับรับเรื่องร้องเรียน/ร้องทุกข์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จากประชาชนที่ได้รับความเดือดร้อนต่างๆ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เพื่อรับทราบปัญหาความเดือดร้อนของประชาชนในพื้นที่ และจะได้แก้ไขปัญหาได้อย่างถูกต้องหรือนำมาเป็นข้อมูลในการทำแผนงานโครงการแก้ไขปัญหาต่อไป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3.2 เพื่ออำนวยความสะดวกแก่ประชาชนที่มาติดต่อราชการ 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เพื่อเสริมสร้างความสัมพันธ์อันดีระหว่างบุลากรของ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กับประชาชนในพื้นที่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ให้บริการรับเรื่องร้องเรียน/ร้องทุกข์ จากประชาชนในพื้นที่ที่ได้รับความเดือดร้อนรำคาญหรือผู้มีส่วนได้เสียที่เกี่ยวข้อง โดยการปฏิบัติราชการต้องสามารถให้บริการได้อย่างมีคุณภาพ สามารถดำเนินการแล้วเสร็จภายในระยะเวลาที่กำหนด สร้างความเชื่อมั่นไว้วางใจ รวมถึงตอบสนองตามความคาดหวัง/ความต้องการของประชาชนผู้รับบริการ และผู้มีส่วน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และผลกระทบใดๆ ที่อาจจะเกิดขึ้นตามมาได้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5.1 จัดทำคำสั่งแต่งตั้งเจ้าหน้าที่ผู้รับผิดชอบรับเรื่องร้องเรียน/ร้องทุกข์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5.2 เผยแพร่ประชาสัมพันธ์ให้ประชาชนทราบช่องทางในการร้องทุกข์/ร้องเรียน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5.3 นำเรื่องเสนอคณะผู้บริหารพิจารณาสั่งการเจ้าหน้าที่ผู้เกี่ยวข้อง เพื่อแก้ไขปัญหาตามความจำเป็นและเร่งด่วน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5.4 แจ้งผลการปฏิบัติงานให้ผู้ร้องทราบ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ให้บริการในวัน เวลาราชการวันจันทร์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วันศุกร์ ตั้งแต่เวลา 08.30 น.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16.30 น. โดยช่องทางร้องทุกข์/ร้องเรียน ดังนี้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สำนักงาน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7C4231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ทางโทรศัพท์หมายเลข 077</w:t>
      </w:r>
      <w:r w:rsidR="0031469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389313 ทางโทรสารหมายเลข 077</w:t>
      </w:r>
      <w:r w:rsidR="0031469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389313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6.3 ทางเว็บไซต์ 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  <w:t>6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ทางไปรษณีย์</w:t>
      </w:r>
    </w:p>
    <w:p w:rsidR="00062569" w:rsidRPr="00314696" w:rsidRDefault="008B5BC5" w:rsidP="008B5B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-88-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C4231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10,000 บาท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9.1 มีสถิติจำนวนเรื่องร้องทุกข์/ร้องเรียน ประจำสัปดาห์/ประจำเดือน ทำให้เห็นว่าประชาชนได้มีส่วนร่วมในการสอดส่องดูแลสังคมและการอยู่ร่วมกัน แสดงให้เห็นถึงการเปิดโอกาสให้ประชาชนมีส่วนร่วมในการดำเนินงานของ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9.2 สามารถดำเนินการแก้ไขปรับปรุงตามเรื่องที่ประชาชนร้องเรียน/ร้องทุกข์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9.3 แจ้งผลการดำเนินการให้ผู้ร้องเรียนทราบภายใน 15 วัน</w:t>
      </w: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71ADB" w:rsidRDefault="00071ADB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71ADB" w:rsidRDefault="00071ADB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71ADB" w:rsidRDefault="00071ADB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B5BC5" w:rsidRDefault="008B5BC5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B5BC5" w:rsidRDefault="008B5BC5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B5BC5" w:rsidRDefault="008B5BC5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B5BC5" w:rsidRDefault="008B5BC5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B5BC5" w:rsidRDefault="008B5BC5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B5BC5" w:rsidRDefault="008B5BC5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B5BC5" w:rsidRDefault="008B5BC5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B5BC5" w:rsidRDefault="008B5BC5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B5BC5" w:rsidRDefault="008B5BC5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B5BC5" w:rsidRDefault="008B5BC5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B5BC5" w:rsidRDefault="008B5BC5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71ADB" w:rsidRPr="008B5BC5" w:rsidRDefault="008B5BC5" w:rsidP="008B5BC5">
      <w:pPr>
        <w:spacing w:before="160"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B5BC5">
        <w:rPr>
          <w:rFonts w:ascii="TH SarabunIT๙" w:eastAsia="Times New Roman" w:hAnsi="TH SarabunIT๙" w:cs="TH SarabunIT๙"/>
          <w:sz w:val="32"/>
          <w:szCs w:val="32"/>
        </w:rPr>
        <w:lastRenderedPageBreak/>
        <w:t>-89-</w:t>
      </w: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3.2.2 มีช่องทางให้ประชาชนในท้องถิ่นสามารถร้องเรียน/ร้องทุกข์ได้โดยสะดวก</w:t>
      </w:r>
    </w:p>
    <w:p w:rsidR="00397112" w:rsidRPr="00397112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9711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971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</w:t>
      </w:r>
      <w:r w:rsidR="00397112" w:rsidRPr="003971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งการ </w:t>
      </w:r>
      <w:proofErr w:type="spellStart"/>
      <w:r w:rsidR="00397112" w:rsidRPr="003971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อบต.</w:t>
      </w:r>
      <w:proofErr w:type="spellEnd"/>
      <w:r w:rsidR="00397112" w:rsidRPr="003971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สัญจร พบประชาชน</w:t>
      </w:r>
    </w:p>
    <w:p w:rsidR="00314696" w:rsidRPr="00397112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971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39711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3971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314696" w:rsidRPr="00397112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เป็นหน่วยงานภาครัฐที่เน้นการให้บริการประชาชน และมีเป้าหมายให้มีการบริการประชาชนในด้านต่างๆ ที่อยู่ในอำนาจหน้าที่ด้วยความรวดเร็ว มีประสิทธิภาพ 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และลดภาระของประชาชนเป็นสำคัญ</w:t>
      </w:r>
    </w:p>
    <w:p w:rsidR="00314696" w:rsidRPr="00397112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ดังนั้น เพื่อให้การดำเนินงานด้านบริการประชาชนเป็นไปอย่างต่อเนื่องและเป็นการให้บริการในเชิงรุก จึงได้จัดทำโครงการองค์การบริหารส่วนตำบล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>เคลื่อนที่ เพื่อสำรวจความต้องการของประชาชนตามครัวเรือนว่าต้องการให้องค์การบริหารส่วนตำบล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ดำเนินการให้บริการในด้านใดบ้าง และให้บริการงานด้านต่างๆ ซึ่งอยู่ในอำนาจหน้าที่ อาจดำเนินการด้วยตนเองหรือร่วมมือกับองค์กรเอกชนโดยเน้นให้บริการฟรีแก่ประชาชน หรือหากจำเป็นต้องคิดว่าบริการก็ให้คิดในอัตราถูกที่สุด เพื่อให้ประ</w:t>
      </w:r>
      <w:r w:rsidR="00397112"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>ชาชนเดือดร้อนน้อยที่สุด</w:t>
      </w:r>
    </w:p>
    <w:p w:rsidR="00314696" w:rsidRPr="00397112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97112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เพื่ออำนวยความสะดวกแก่ประชาชนโดยไม่ต้องเดินทางมารับบริการ ณ 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ซึ่งอาจเสียค่าใช้จ่ายหรือเสียเวลาเพิ่มขึ้น</w:t>
      </w:r>
    </w:p>
    <w:p w:rsidR="00314696" w:rsidRPr="00397112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เพื่อรับทราบปัญหาความเดือดร้อนของประชาชนในพื้นที่ และจะได้แก้ไขปัญหาได้อย่างถูกต้องหรือนำมาเป็นข้อมูลในการทำแผนงาน โครงการแก้ไขปัญหาต่อไป</w:t>
      </w:r>
    </w:p>
    <w:p w:rsidR="00314696" w:rsidRPr="00397112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เพื่อเสริมสร้างความสัมพันธ์อันดีระหว่างบุคลากรขององค์การบริหารส่วนตำบล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>กับประชาชนในพื้นที่</w:t>
      </w:r>
    </w:p>
    <w:p w:rsidR="00314696" w:rsidRPr="00397112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เป้าหมาย/ผลลัพธ์</w:t>
      </w:r>
    </w:p>
    <w:p w:rsidR="00314696" w:rsidRPr="00397112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นำบริการในหน้าที่ของทุกส่วนงานขององค์การบริหารส่วนตำบล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ออกไปให้บริการแก่ประชาชนหมุนเวียนชุมชนต่างๆ ในพื้นที่ทั้งหมด ร่วมกับการประชุมเวทีประชาคมทำแผนพัฒนาชุมชน </w:t>
      </w:r>
    </w:p>
    <w:p w:rsidR="00314696" w:rsidRPr="00397112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97112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กำหนดให้ออกเคลื่อนที่ร่วมกับการประชุมเวทีประชาคมทำแผนพัฒนาชุมชน ในเขตตำบล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314696" w:rsidRPr="00397112" w:rsidRDefault="00314696" w:rsidP="00314696">
      <w:pPr>
        <w:spacing w:before="160"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97112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จัดทำร่างโครงการเสนอคณะผู้บริหารพิจารณาอนุมัติ</w:t>
      </w:r>
    </w:p>
    <w:p w:rsidR="00314696" w:rsidRPr="00397112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จัดหางบประมาณเพื่อสนับสนุนโครงการให้บรรลุผลตามเป้าหมาย</w:t>
      </w:r>
    </w:p>
    <w:p w:rsidR="00314696" w:rsidRPr="00397112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ประสานงานกับทุกกองทุกฝ่าย เพื่อคัดเลือกกิจกรรมและงานในหน้าที่ที่จะนำไปให้บริการแก่ประชาชนในเขตองค์การบริหารส่วนตำบล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>ทั้งหมด</w:t>
      </w:r>
    </w:p>
    <w:p w:rsidR="00314696" w:rsidRPr="00397112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4. กำหนดสถานที่ วัน เวลา ในการออกให้บริการเคลื่อนที่  </w:t>
      </w:r>
    </w:p>
    <w:p w:rsidR="00314696" w:rsidRPr="00397112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ประสานงานกับทุกส่วนงาน</w:t>
      </w:r>
    </w:p>
    <w:p w:rsidR="00314696" w:rsidRPr="00397112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 วิธีดำเนินการ</w:t>
      </w:r>
    </w:p>
    <w:p w:rsidR="00314696" w:rsidRPr="00397112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จัดทำร่างโครงการเสนอคณะผู้บริหารพิจารณาอนุมัติ</w:t>
      </w:r>
    </w:p>
    <w:p w:rsidR="00314696" w:rsidRPr="00397112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จัดหางบประมาณเพื่อสนับสนุนโครงการให้บรรลุผลตามเป้าหมาย</w:t>
      </w:r>
    </w:p>
    <w:p w:rsidR="00314696" w:rsidRPr="00397112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 ประสานงานกับทุกกองทุกฝ่าย </w:t>
      </w:r>
      <w:r w:rsidRPr="0039711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314696" w:rsidRPr="00397112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4. กำหนดสถานที่ วัน เวลา ในการออกให้บริการเคลื่อนที่ </w:t>
      </w:r>
      <w:r w:rsidRPr="0039711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314696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ประสานงานกับทุกส่วนการงาน</w:t>
      </w:r>
    </w:p>
    <w:p w:rsidR="008B5BC5" w:rsidRDefault="008B5BC5" w:rsidP="008B5BC5">
      <w:pPr>
        <w:spacing w:after="0" w:line="240" w:lineRule="auto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-90-</w:t>
      </w:r>
    </w:p>
    <w:p w:rsidR="008B5BC5" w:rsidRPr="008B5BC5" w:rsidRDefault="008B5BC5" w:rsidP="008B5BC5">
      <w:pPr>
        <w:spacing w:after="0" w:line="240" w:lineRule="auto"/>
        <w:contextualSpacing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314696" w:rsidRPr="00397112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 ประชาสัมพันธ์ให้ประชาชนทราบล่วงหน้าทางเสียงตามสาย และรถประชาสัมพันธ์เคลื่อนที่</w:t>
      </w:r>
    </w:p>
    <w:p w:rsidR="00314696" w:rsidRPr="00397112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7. นำกิจกรรมงานในหน้าที่ออกบริการประชาชน</w:t>
      </w:r>
    </w:p>
    <w:p w:rsidR="00314696" w:rsidRPr="00397112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8. ประเมินผลการปฏิบัติงาน</w:t>
      </w:r>
    </w:p>
    <w:p w:rsidR="00314696" w:rsidRPr="00397112" w:rsidRDefault="00314696" w:rsidP="00314696">
      <w:pPr>
        <w:spacing w:before="160"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97112" w:rsidRDefault="00314696" w:rsidP="00314696">
      <w:pPr>
        <w:spacing w:before="160"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314696" w:rsidRPr="00397112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กำหนด</w:t>
      </w:r>
      <w:r w:rsidR="00397112"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กิจกรรมการแลกเปลี่ยนความคิดเห็นของประชาชนในเขต</w:t>
      </w: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</w:t>
      </w:r>
      <w:r w:rsidR="00397112"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>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97112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97112" w:rsidRDefault="00314696" w:rsidP="00314696">
      <w:pPr>
        <w:spacing w:before="160"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97112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97112" w:rsidRPr="00397112">
        <w:rPr>
          <w:rFonts w:ascii="TH SarabunIT๙" w:eastAsia="Times New Roman" w:hAnsi="TH SarabunIT๙" w:cs="TH SarabunIT๙"/>
          <w:sz w:val="32"/>
          <w:szCs w:val="32"/>
        </w:rPr>
        <w:t>5</w:t>
      </w:r>
      <w:r w:rsidR="00397112"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397112" w:rsidRPr="00397112">
        <w:rPr>
          <w:rFonts w:ascii="TH SarabunIT๙" w:eastAsia="Times New Roman" w:hAnsi="TH SarabunIT๙" w:cs="TH SarabunIT๙"/>
          <w:sz w:val="32"/>
          <w:szCs w:val="32"/>
        </w:rPr>
        <w:t xml:space="preserve">000 </w:t>
      </w:r>
      <w:r w:rsidR="00397112"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314696" w:rsidRPr="00397112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97112" w:rsidRDefault="00314696" w:rsidP="00314696">
      <w:pPr>
        <w:spacing w:before="160"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Pr="00397112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97112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97112" w:rsidRDefault="00314696" w:rsidP="00314696">
      <w:pPr>
        <w:spacing w:before="160"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97112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มีสถิติจำนวนประชาชนทุกชุมชนที่อยู่ในเขตองค์การบริหารส่วนตำบล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ซึ่งได้เข้าร่วมโครงการฯ ได้รับบริการที่สะดวก รวดเร็ว ประหยัด พร้อมทั้งได้รับทราบนโยบายต่างๆ ขององค์การบริหารส่วนตำบล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อย่างทั่วถึง</w:t>
      </w:r>
    </w:p>
    <w:p w:rsidR="00314696" w:rsidRPr="00397112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10.2 ประชาชนทุกชุมชนที่อยู่ในพื้นที่องค์การบริหารส่วนตำบล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มีโอกาสได้แสดงความคิดเห็นโดยมีเจ้าหน้าที่ขององค์การบริหารส่วนตำบล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>ร่วมรับฟัง ทั้งในเรื่องการดำเนินงานขององค์การบริหารส่วนตำบล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971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และความต้องการด้านสาธารณูปโภคของประชาชน</w:t>
      </w:r>
    </w:p>
    <w:p w:rsidR="00314696" w:rsidRPr="006E7026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FF0000"/>
          <w:sz w:val="28"/>
        </w:rPr>
      </w:pPr>
    </w:p>
    <w:p w:rsidR="00314696" w:rsidRPr="006E7026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FF0000"/>
          <w:sz w:val="28"/>
        </w:rPr>
      </w:pPr>
    </w:p>
    <w:p w:rsidR="00314696" w:rsidRPr="006E7026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FF0000"/>
          <w:sz w:val="28"/>
        </w:rPr>
      </w:pPr>
    </w:p>
    <w:p w:rsidR="00314696" w:rsidRPr="006E7026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FF0000"/>
          <w:sz w:val="28"/>
        </w:rPr>
      </w:pPr>
    </w:p>
    <w:p w:rsidR="00314696" w:rsidRPr="006E7026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FF0000"/>
          <w:sz w:val="28"/>
        </w:rPr>
      </w:pPr>
    </w:p>
    <w:p w:rsidR="00314696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FF0000"/>
          <w:sz w:val="28"/>
        </w:rPr>
      </w:pPr>
    </w:p>
    <w:p w:rsidR="00071ADB" w:rsidRDefault="00071ADB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FF0000"/>
          <w:sz w:val="28"/>
        </w:rPr>
      </w:pPr>
    </w:p>
    <w:p w:rsidR="00071ADB" w:rsidRDefault="00071ADB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FF0000"/>
          <w:sz w:val="28"/>
        </w:rPr>
      </w:pPr>
    </w:p>
    <w:p w:rsidR="00071ADB" w:rsidRDefault="00071ADB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FF0000"/>
          <w:sz w:val="28"/>
        </w:rPr>
      </w:pPr>
    </w:p>
    <w:p w:rsidR="00071ADB" w:rsidRDefault="00071ADB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FF0000"/>
          <w:sz w:val="28"/>
        </w:rPr>
      </w:pPr>
    </w:p>
    <w:p w:rsidR="00071ADB" w:rsidRDefault="00071ADB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FF0000"/>
          <w:sz w:val="28"/>
        </w:rPr>
      </w:pPr>
    </w:p>
    <w:p w:rsidR="00071ADB" w:rsidRDefault="00071ADB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FF0000"/>
          <w:sz w:val="28"/>
        </w:rPr>
      </w:pPr>
    </w:p>
    <w:p w:rsidR="008B5BC5" w:rsidRDefault="008B5BC5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FF0000"/>
          <w:sz w:val="28"/>
        </w:rPr>
      </w:pPr>
    </w:p>
    <w:p w:rsidR="008B5BC5" w:rsidRDefault="008B5BC5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FF0000"/>
          <w:sz w:val="28"/>
        </w:rPr>
      </w:pPr>
    </w:p>
    <w:p w:rsidR="008B5BC5" w:rsidRDefault="008B5BC5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FF0000"/>
          <w:sz w:val="28"/>
        </w:rPr>
      </w:pPr>
    </w:p>
    <w:p w:rsidR="008B5BC5" w:rsidRDefault="008B5BC5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FF0000"/>
          <w:sz w:val="28"/>
        </w:rPr>
      </w:pPr>
    </w:p>
    <w:p w:rsidR="008B5BC5" w:rsidRDefault="008B5BC5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FF0000"/>
          <w:sz w:val="28"/>
        </w:rPr>
      </w:pPr>
    </w:p>
    <w:p w:rsidR="008B5BC5" w:rsidRDefault="008B5BC5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FF0000"/>
          <w:sz w:val="28"/>
        </w:rPr>
      </w:pPr>
    </w:p>
    <w:p w:rsidR="008B5BC5" w:rsidRDefault="008B5BC5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FF0000"/>
          <w:sz w:val="28"/>
        </w:rPr>
      </w:pPr>
    </w:p>
    <w:p w:rsidR="008B5BC5" w:rsidRDefault="008B5BC5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FF0000"/>
          <w:sz w:val="28"/>
        </w:rPr>
      </w:pPr>
    </w:p>
    <w:p w:rsidR="008B5BC5" w:rsidRDefault="008B5BC5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FF0000"/>
          <w:sz w:val="28"/>
        </w:rPr>
      </w:pPr>
    </w:p>
    <w:p w:rsidR="008B5BC5" w:rsidRPr="008B5BC5" w:rsidRDefault="008B5BC5" w:rsidP="008B5BC5">
      <w:pPr>
        <w:spacing w:after="0" w:line="240" w:lineRule="auto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B5BC5">
        <w:rPr>
          <w:rFonts w:ascii="TH SarabunIT๙" w:eastAsia="Times New Roman" w:hAnsi="TH SarabunIT๙" w:cs="TH SarabunIT๙"/>
          <w:sz w:val="32"/>
          <w:szCs w:val="32"/>
        </w:rPr>
        <w:t>-91-</w:t>
      </w:r>
    </w:p>
    <w:p w:rsidR="00314696" w:rsidRPr="008B5BC5" w:rsidRDefault="00314696" w:rsidP="0031469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:rsidR="00314696" w:rsidRPr="00071ADB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71A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3.2.3 มีรายงานหรือแจ้งเป็นลายลักษณ์อักษรให้ประชาชนผู้ร้องเรียน/ร้องทุกข์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:rsidR="00314696" w:rsidRPr="00071ADB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71ADB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071ADB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71A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071A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071A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 รายงานผลการตรวจสอบข้อเท็จจริงให้ผู้ร้องเรียน/ร้องทุกข์รับทราบ</w:t>
      </w:r>
    </w:p>
    <w:p w:rsidR="00314696" w:rsidRPr="00071ADB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71A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071A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071A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314696" w:rsidRPr="00071ADB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1AD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การแต่งตั้งเจ้าหน้าที่ในการรับเรื่องร้องเรียน ร้องทุกข์ เป็นสิ่งสำคัญเพราะการปฏิบัติหน้าที่ราชการทุกครั้งจะต้องมีการตรวจสอบ กลั่นกรองการใช้อำนาจ โดยการเปิดโอกาสให้ทุกภาคส่วนได้รับทราบข้อเท็จจริง ข้อกฎหมายที่ถูกต้อง และต้องเป็นธรรมกับทุกฝ่าย เมื่อดำเนินการตามขั้นตอนเรื่องการร้องเรียนร้องทุกข์เสร็จแล้วให้แจ้งผู้ร้องรับทราบโดยเร็วไม่เกิน 15 วัน</w:t>
      </w:r>
    </w:p>
    <w:p w:rsidR="00314696" w:rsidRPr="00071ADB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1A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071ADB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1AD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เพื่อปฏิบัติตามระเบียบ กฎหมายที่เกี่ยวข้องอย่างเคร่งครัดลดปัญหาทุจริต</w:t>
      </w:r>
    </w:p>
    <w:p w:rsidR="00314696" w:rsidRPr="00071ADB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1AD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เพื่อให้เกิดการปฏิบัติหน้าที่ราชการอย่างถูกต้องโดยการนำข้อเสนอแนะจากหน่วยตรวจสอบมาปฏิบัติ</w:t>
      </w:r>
    </w:p>
    <w:p w:rsidR="00314696" w:rsidRPr="00071ADB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1AD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ให้ผู้ร้องได้รับทราบขั้นตอนของการดำเนินการเรื่องร้องเรียนร้องทุกข์และส่งเสริมภาคประชาชนร่วมตรวจสอบการดำเนินงานของทางราชการ</w:t>
      </w:r>
    </w:p>
    <w:p w:rsidR="00314696" w:rsidRPr="00071ADB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1A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เป้าหมายการดำเนินการ</w:t>
      </w:r>
    </w:p>
    <w:p w:rsidR="00314696" w:rsidRPr="00071ADB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1AD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ผู้ร้องเรียนร้องทุกข์ทุกราย</w:t>
      </w:r>
    </w:p>
    <w:p w:rsidR="00314696" w:rsidRPr="00071ADB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1A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071ADB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71ADB">
        <w:rPr>
          <w:rFonts w:ascii="TH SarabunIT๙" w:eastAsia="Times New Roman" w:hAnsi="TH SarabunIT๙" w:cs="TH SarabunIT๙"/>
          <w:sz w:val="32"/>
          <w:szCs w:val="32"/>
        </w:rPr>
        <w:tab/>
      </w:r>
      <w:r w:rsidRPr="00071ADB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071ADB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1A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314696" w:rsidRPr="00071ADB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1AD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ตรวจสอบข้อเท็จจริงแล้วเสร็จแจ้งผู้ร้องโดยเร็วไม่เกิน 15 วันทำการ</w:t>
      </w:r>
    </w:p>
    <w:p w:rsidR="00314696" w:rsidRPr="00071ADB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1A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1AD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2753F" w:rsidRDefault="0002753F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071ADB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1A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314696" w:rsidRPr="00071ADB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71AD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071ADB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1A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งบประมาณดำเนินการ</w:t>
      </w:r>
    </w:p>
    <w:p w:rsidR="00314696" w:rsidRPr="00071ADB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1AD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071ADB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1A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314696" w:rsidRPr="00071ADB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1AD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การปฏิบัติหน้าที่ราชการถูกต้องตามระเบียบ กฎหมาย เป็นธรรมกับทุกฝ่าย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1AD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10.2 ใช้เป็นแนวทางปฏิบัติงานด้านการร้องเรียนร้องทุกข์</w:t>
      </w:r>
    </w:p>
    <w:p w:rsidR="008B5BC5" w:rsidRDefault="008B5BC5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B5BC5" w:rsidRDefault="008B5BC5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B5BC5" w:rsidRDefault="008B5BC5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8B5BC5" w:rsidRDefault="008B5BC5" w:rsidP="008B5B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-92-</w:t>
      </w:r>
    </w:p>
    <w:p w:rsidR="00314696" w:rsidRPr="00071ADB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1A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</w:p>
    <w:p w:rsidR="00314696" w:rsidRPr="00071ADB" w:rsidRDefault="00314696" w:rsidP="00314696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71A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3.3.1 ดำเนินการให้ประชาชนมีส่วนร่วมในการจัดทำแผนพัฒนา การจัดทำงบประมาณ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มาตรการแต่งตั้งคณะกรรมการการจัดทำแผนพัฒนา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ตามระเบียบกระทรวงมหาดไทย ว่าด้วยการจัดทำแผนพัฒนาองค์กรปกครองส่วนท้องถิ่น พ.ศ. 2548 หมวด 1 องค์กรจัดทำแผนพัฒนา ข้อ 7  - ข้อ 12 กำหนดให้มีองค์กรและโครงสร้างขององค์กรจัดทำแผนพัฒนาขององค์กรปกครองส่วนท้องถิ่นในรูปของคณะกรรม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ดังนั้น เพื่อให้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ในฐานะองค์กรปกครองส่วนท้องถิ่นรูปแบบองค์การบริหารส่วนตำบล มีองค์กรในการจัดทำแผนพัฒนาตามระเบียบกระทรวงมหาดไทย ว่าด้วยการจัดทำแผนพัฒนาขององค์กรปกครองส่วนท้องถิ่น พ.ศ. 2548   จึงแต่งตั้งคณะกรรมการการจัดทำแผนพัฒนา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ขึ้น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เพื่อส่งเสริมให้บุคลากรของ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และตัวแทนประชาชนจากทุกภาคส่วนได้มีส่วนร่วมและแสดงความคิดเห็นในการจัดทำร่างแผนพัฒนาท้องถิ่นสี่ปี ให้สอดคล้องกับประเด็นหลักการพัฒนาที่ประชาคม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และคณะกรรมการพัฒนาท้องถิ่น กำหนดด้วยความถูกต้อง โปร่งใส และสุจริต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คณะกรรมการสนับสนุนการจัดทำแผนพัฒนาท้องถิ่น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คณะกรรมการพัฒนาท้องถิ่น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จัดประชุมคณะกรรมการชุมชน เพื่อคัดเลือกผู้แทนประชาคม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2753F" w:rsidRDefault="0002753F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สำนักปลัด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มีคณะกรรมการการจัดทำแผนพัฒนาท้องถิ่นสี่ปี 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71ADB" w:rsidRDefault="008B5BC5" w:rsidP="008B5B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-93-</w:t>
      </w:r>
    </w:p>
    <w:p w:rsidR="00071ADB" w:rsidRPr="00314696" w:rsidRDefault="00071ADB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25A42" w:rsidRDefault="00314696" w:rsidP="00225A42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2</w:t>
      </w:r>
    </w:p>
    <w:p w:rsidR="00571094" w:rsidRPr="00C60000" w:rsidRDefault="00571094" w:rsidP="00571094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00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ชื่อโครงการ </w:t>
      </w:r>
      <w:r w:rsidRPr="00C600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โครงการจัดทำเวทีประชาคม</w:t>
      </w:r>
      <w:r w:rsidRPr="00C600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="00225A42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การรับฟังความคิดเห็นของประชาชน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ขององค์การบริหารส่วนตำบล</w:t>
      </w:r>
      <w:r w:rsidR="0026311E">
        <w:rPr>
          <w:rFonts w:ascii="TH SarabunIT๙" w:hAnsi="TH SarabunIT๙" w:cs="TH SarabunIT๙"/>
          <w:color w:val="000000"/>
          <w:sz w:val="32"/>
          <w:szCs w:val="32"/>
          <w:cs/>
        </w:rPr>
        <w:t>ท่าฉาง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571094" w:rsidRPr="00C60000" w:rsidRDefault="00571094" w:rsidP="00571094">
      <w:pPr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600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๒.หลักการและเหตุผล</w:t>
      </w:r>
    </w:p>
    <w:p w:rsidR="00571094" w:rsidRPr="00C60000" w:rsidRDefault="00571094" w:rsidP="00571094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000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0000">
        <w:rPr>
          <w:rFonts w:ascii="TH SarabunIT๙" w:hAnsi="TH SarabunIT๙" w:cs="TH SarabunIT๙"/>
          <w:sz w:val="32"/>
          <w:szCs w:val="32"/>
          <w:cs/>
        </w:rPr>
        <w:t xml:space="preserve">ตามรัฐธรรมนูญแห่งราชอาณาจักรไทย พ.ศ. ๒๕๕๐ หมวดที่ ๑๔ ว่าด้วยการปกครองท้องถิ่นได้บัญญัติถึงสาระหลักเกี่ยวกับการมีส่วนร่วมของประชาชนในการบริหารกิจการขององค์กรปกครองส่วนท้องถิ่น และการมีส่วนร่วมใน </w:t>
      </w:r>
      <w:proofErr w:type="spellStart"/>
      <w:r w:rsidRPr="00C60000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C60000">
        <w:rPr>
          <w:rFonts w:ascii="TH SarabunIT๙" w:hAnsi="TH SarabunIT๙" w:cs="TH SarabunIT๙"/>
          <w:sz w:val="32"/>
          <w:szCs w:val="32"/>
          <w:cs/>
        </w:rPr>
        <w:t xml:space="preserve"> ในเรื่องอื่นๆ ไว้หลายประการ ดังเช่น ประเด็นที่ ๓ เกี่ยวกับการมีส่วนร่วมของประชาชนในการบริหารกิจการของ </w:t>
      </w:r>
      <w:proofErr w:type="spellStart"/>
      <w:r w:rsidRPr="00C60000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C60000">
        <w:rPr>
          <w:rFonts w:ascii="TH SarabunIT๙" w:hAnsi="TH SarabunIT๙" w:cs="TH SarabunIT๙"/>
          <w:sz w:val="32"/>
          <w:szCs w:val="32"/>
          <w:cs/>
        </w:rPr>
        <w:t xml:space="preserve">ตามมาตรา ๒๘๗ ประชาชนในท้องถิ่นมีสิทธิมีส่วนร่วมในการบริหารกิจการของ </w:t>
      </w:r>
      <w:proofErr w:type="spellStart"/>
      <w:r w:rsidRPr="00C60000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C60000">
        <w:rPr>
          <w:rFonts w:ascii="TH SarabunIT๙" w:hAnsi="TH SarabunIT๙" w:cs="TH SarabunIT๙"/>
          <w:sz w:val="32"/>
          <w:szCs w:val="32"/>
          <w:cs/>
        </w:rPr>
        <w:t xml:space="preserve"> โดย </w:t>
      </w:r>
      <w:proofErr w:type="spellStart"/>
      <w:r w:rsidRPr="00C60000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C60000">
        <w:rPr>
          <w:rFonts w:ascii="TH SarabunIT๙" w:hAnsi="TH SarabunIT๙" w:cs="TH SarabunIT๙"/>
          <w:sz w:val="32"/>
          <w:szCs w:val="32"/>
          <w:cs/>
        </w:rPr>
        <w:t>ต้องจัดให้มีวิธีการให้ประชาชนมีส่วนร่วมดังกล่าวได้ด้วยการ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มีส่วนร่วมของประชาชนในการบริหารงานของรัฐ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และตามแผนกระจายอำนาจให้องค์กรปกครองส่วนท้องถิ่นที่ให้ปรับปรุงโครงสร้างการบริหารงาน การเร่งรัดให้มีการกระจายอำนาจในการบริหารและการจัดการสาธารณะไปสู่องค์กรปกครองส่วนท้องถิ่นโดยเร็ว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สามารถดำเนินกิจการสาธารณะที่ตอบสนองความต้องการของประชาชนในท้องถิ่นดีขึ้น และทำให้ประชาชนเข้ามามีส่วนร่วมในการบริหารงาน ซึ่งจะทำให้สามารถพัฒนาขีดความสามารถในการดำเนินกิจกรรมต่างๆ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จึงมีความจำเป็นอย่างยิ่งที่องค์กรปกครองส่วนท้องถิ่นจะต้องเร่งกำหนดจุดมุ่งหมาย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หรือทิศทางในการพัฒนาท้องถิ่นของตนเองให้ชัดเจน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มีการกำหนดวิสัยทัศน์ จุดมุ่งหมาย ยุทธศาสตร์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และแนวทางการพัฒนา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ให้สอดคล้องกับจุดมุ่งหมายในการพัฒนาอย่างเป็นระบบ โดยมีความครอบคลุมภารกิจการพัฒนาให้ทุกๆด้าน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อันเป็นการแสดงให้เห็นถึงความพร้อมและศักยภาพขององค์กรปกครองส่วนท้องถิ่น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ที่จะสามารถบริหารงานในความรับผิดชอบตามที่ราชการส่วนกลางและส่วนภูมิภาคได้ถ่ายโอนให้อย่างมีประสิทธิภาพ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แผนพัฒนาท้องถิ่น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จึงเป็นเครื่องมือสำคัญอย่างยิ่งที่จะช่วยสนับสนุนองค์กรปกครองส่วนท้องถิ่น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ในการวิเคราะห์สภาพปัญหาและความต้องการของท้องถิ่น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เพื่อนำไปสู่การกำหนดจุดมุ่งหมายในการพัฒนา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การกำหนดภารกิจและแนวทางในการดำเนินงาน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ซึ่งจะช่วยให้การกำหนดแผนงานโครงการขององค์กรปกครองส่วนท้องถิ่น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มีทิศทางที่สอดคล้องและประสานสนับสนุนในจุดมุ่งหมายร่วมกัน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ซึ่งนอกจากจะทำให้ปัญหาและความต้องการได้รับการตอบสนองอย่างเหมาะสมและประชาชนเข้าถึงบริการสาธารณะได้อย่างทั่วถึงและเป็นธรรม และมีคุณภาพชีวิตที่ดีขึ้น  </w:t>
      </w:r>
    </w:p>
    <w:p w:rsidR="008B5BC5" w:rsidRDefault="00571094" w:rsidP="0002753F">
      <w:pPr>
        <w:rPr>
          <w:rFonts w:ascii="TH SarabunIT๙" w:hAnsi="TH SarabunIT๙" w:cs="TH SarabunIT๙"/>
          <w:sz w:val="32"/>
          <w:szCs w:val="32"/>
        </w:rPr>
      </w:pP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การมีส่วนร่วมของประชาชนเป็นปัจจัยสำคัญของการพัฒนานโยบายสาธารณะที่ดี ระดับท้องถิ่นทั้งในแง่หลักการและการปฏิบัติ การมีส่วนร่วมของประชาชนส่งผลให้นโยบาย และโครงการพัฒนาท้องถิ่นนั้นตรงกับสภาพปัญหาและความต้องการของคนในท้องถิ่น สอดคล้องกับศักยภาพและทุนพัฒนาท้องถิ่น ได้รับการยอมรับจากประชาชน เสริมสร้างวิถีชีวิตประชาธิปไตย และทำให้นโยบายหรือโครงการพัฒนานั้นสัมฤทธิ์ผลอย่างยั่งยืน ดังนั้นการพัฒนานโยบายสาธารณะระดับท้องถิ่นที่ดีย่อมขาดการมีส่วนร่วมของประชาชนมิได้ การมีส่วนร่วมของประชาชนเป็นการให้พื้นที่ประชาชนทางการเมืองและการเสริมสร้างวิถีประชาธิปไตยท้องถิ่น ที่ประชาชนปกครองตนเอง ทำให้ประชาธิปไตยเป็นรูปแบบของการดำเนินชีวิตเนื่องจากการมีส่วนร่วมของประชาชนเป็นรากฐานของประชาธิปไตยแบบมีส่วนร่วม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ตามหลักเกณฑ์และวิธีการบริหารกิจการบ้านเมืองที่ดี พ.ศ. ๒๕๔๖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ซึ่งต่างให้ความสำคัญต่อการบริหารราชการอย่างโปร่งใส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สุจริต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เปิดเผยข้อมูล และการเปิดโอกาสให้ประชาชนได้เข้ามามีส่วนร่วมในการกำหนดนโยบายสาธารณะ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การตัดสินใจทางการเมือง</w:t>
      </w:r>
      <w:r w:rsidRPr="00C60000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0000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รวมถึงการตรวจสอบการใช้อำนาจรัฐในทุกระดับ</w:t>
      </w:r>
      <w:r w:rsidRPr="00C60000">
        <w:rPr>
          <w:rFonts w:ascii="TH SarabunIT๙" w:hAnsi="TH SarabunIT๙" w:cs="TH SarabunIT๙"/>
          <w:color w:val="494949"/>
          <w:sz w:val="32"/>
          <w:szCs w:val="32"/>
          <w:cs/>
        </w:rPr>
        <w:t xml:space="preserve"> </w:t>
      </w:r>
      <w:r w:rsidR="00225A4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  <w:r w:rsidRPr="00C60000">
        <w:rPr>
          <w:rFonts w:ascii="TH SarabunIT๙" w:hAnsi="TH SarabunIT๙" w:cs="TH SarabunIT๙"/>
          <w:sz w:val="32"/>
          <w:szCs w:val="32"/>
          <w:cs/>
        </w:rPr>
        <w:tab/>
      </w:r>
      <w:r w:rsidRPr="00C60000">
        <w:rPr>
          <w:rFonts w:ascii="TH SarabunIT๙" w:hAnsi="TH SarabunIT๙" w:cs="TH SarabunIT๙"/>
          <w:sz w:val="32"/>
          <w:szCs w:val="32"/>
          <w:cs/>
        </w:rPr>
        <w:tab/>
      </w:r>
      <w:r w:rsidR="00225A42">
        <w:rPr>
          <w:rFonts w:ascii="TH SarabunIT๙" w:hAnsi="TH SarabunIT๙" w:cs="TH SarabunIT๙"/>
          <w:sz w:val="32"/>
          <w:szCs w:val="32"/>
          <w:cs/>
        </w:rPr>
        <w:tab/>
      </w:r>
    </w:p>
    <w:p w:rsidR="008B5BC5" w:rsidRDefault="008B5BC5" w:rsidP="008B5BC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-94-</w:t>
      </w:r>
    </w:p>
    <w:p w:rsidR="00571094" w:rsidRPr="00C60000" w:rsidRDefault="008B5BC5" w:rsidP="0026311E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571094" w:rsidRPr="00C6000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="00571094" w:rsidRPr="00C60000">
        <w:rPr>
          <w:rFonts w:ascii="TH SarabunIT๙" w:hAnsi="TH SarabunIT๙" w:cs="TH SarabunIT๙"/>
          <w:sz w:val="32"/>
          <w:szCs w:val="32"/>
          <w:cs/>
        </w:rPr>
        <w:t xml:space="preserve"> จึ</w:t>
      </w:r>
      <w:r w:rsidR="00225A42">
        <w:rPr>
          <w:rFonts w:ascii="TH SarabunIT๙" w:hAnsi="TH SarabunIT๙" w:cs="TH SarabunIT๙"/>
          <w:sz w:val="32"/>
          <w:szCs w:val="32"/>
          <w:cs/>
        </w:rPr>
        <w:t>งได้จัดทำโครงการจัดเวทีประชาคม การจัดทำแผนพัฒนาท้องถิ่น</w:t>
      </w:r>
      <w:r w:rsidR="00571094" w:rsidRPr="00C60000">
        <w:rPr>
          <w:rFonts w:ascii="TH SarabunIT๙" w:hAnsi="TH SarabunIT๙" w:cs="TH SarabunIT๙"/>
          <w:sz w:val="32"/>
          <w:szCs w:val="32"/>
          <w:cs/>
        </w:rPr>
        <w:t xml:space="preserve">  ส่งเสริมการมีส่วนร่วมโดยเปิดโอกาสให้ประชาชนและผู้เกี่ยวข้องทุกภาคส่วนรับรู้ ร่วมคิด ร่วมตัดสินใจ เพื่อสร้างความโปร่งใสและเพิ่มคุณภาพการตัดสินใจให้ดีขึ้น</w:t>
      </w:r>
      <w:r w:rsidR="00571094" w:rsidRPr="00C60000">
        <w:rPr>
          <w:rFonts w:ascii="TH SarabunIT๙" w:hAnsi="TH SarabunIT๙" w:cs="TH SarabunIT๙"/>
          <w:sz w:val="32"/>
          <w:szCs w:val="32"/>
        </w:rPr>
        <w:t xml:space="preserve">  </w:t>
      </w:r>
      <w:r w:rsidR="00571094" w:rsidRPr="00C60000">
        <w:rPr>
          <w:rFonts w:ascii="TH SarabunIT๙" w:hAnsi="TH SarabunIT๙" w:cs="TH SarabunIT๙"/>
          <w:sz w:val="32"/>
          <w:szCs w:val="32"/>
          <w:cs/>
        </w:rPr>
        <w:t>และเป็นที่ยอมรับร่วมกันของทุก ๆ ฝ่าย</w:t>
      </w:r>
      <w:r w:rsidR="00571094" w:rsidRPr="00C60000">
        <w:rPr>
          <w:rFonts w:ascii="TH SarabunIT๙" w:hAnsi="TH SarabunIT๙" w:cs="TH SarabunIT๙"/>
          <w:sz w:val="32"/>
          <w:szCs w:val="32"/>
        </w:rPr>
        <w:t xml:space="preserve">  </w:t>
      </w:r>
      <w:r w:rsidR="00571094" w:rsidRPr="00C60000">
        <w:rPr>
          <w:rFonts w:ascii="TH SarabunIT๙" w:hAnsi="TH SarabunIT๙" w:cs="TH SarabunIT๙"/>
          <w:sz w:val="32"/>
          <w:szCs w:val="32"/>
          <w:cs/>
        </w:rPr>
        <w:t>ในการบริหารราชการเพื่อประโยชน์สุขของประชาชนในตำบล</w:t>
      </w:r>
      <w:r w:rsidR="0026311E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="00571094" w:rsidRPr="00C60000">
        <w:rPr>
          <w:rFonts w:ascii="TH SarabunIT๙" w:hAnsi="TH SarabunIT๙" w:cs="TH SarabunIT๙"/>
          <w:sz w:val="32"/>
          <w:szCs w:val="32"/>
          <w:cs/>
        </w:rPr>
        <w:t>อย่างแท้จริงรวมทั้งส่งเสริมการมีส่วนร่วมของชุมชนและการนำเสนอปัญหาความต้องการ ของชุมชนตลอดจนการพบปะแลกเปลี่ยนความคิดเห็นระหว่างประชาชนในชุมชนผู้นำชุมชนทำให้ชุมชนได้รับการเรียนรู้  รู้จักชุมชนของตนเอง สามารถค้นหาทรัพยากรและศักยภาพของตนเอง  ตลอดจนการทำโครงการแก้ไขปัญหาในอนาคตได้ โดยการประสานกับหน่วยงานทุกภาคทุกส่วนอย่าง</w:t>
      </w:r>
      <w:proofErr w:type="spellStart"/>
      <w:r w:rsidR="00571094" w:rsidRPr="00C6000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571094" w:rsidRPr="00C60000">
        <w:rPr>
          <w:rFonts w:ascii="TH SarabunIT๙" w:hAnsi="TH SarabunIT๙" w:cs="TH SarabunIT๙"/>
          <w:sz w:val="32"/>
          <w:szCs w:val="32"/>
          <w:cs/>
        </w:rPr>
        <w:t>การ  เพื่อให้เกิดความร่วมมือเป็นพลังสำคัญ  ในการแก้ไขปัญหาที่ตอบสนองความต้องการของประชาชนและชุมชนทั้งในปัจจุบันและป้องกันปัญหาที่จะเกิดขึ้นในอนาคตได้  โดยรับฟังปัญหาความต้องการของประชาชนเพื่อนำไปปรับปรุงแก้ไขปัญหาในท้องถิ่นได้อย่างยั่งยืน</w:t>
      </w:r>
      <w:r w:rsidR="00571094" w:rsidRPr="00C60000">
        <w:rPr>
          <w:rFonts w:ascii="TH SarabunIT๙" w:hAnsi="TH SarabunIT๙" w:cs="TH SarabunIT๙"/>
          <w:sz w:val="32"/>
          <w:szCs w:val="32"/>
        </w:rPr>
        <w:t xml:space="preserve">  </w:t>
      </w:r>
      <w:r w:rsidR="00571094" w:rsidRPr="00C60000">
        <w:rPr>
          <w:rFonts w:ascii="TH SarabunIT๙" w:hAnsi="TH SarabunIT๙" w:cs="TH SarabunIT๙"/>
          <w:sz w:val="32"/>
          <w:szCs w:val="32"/>
          <w:cs/>
        </w:rPr>
        <w:t>เพื่อคุณภาพชีวิตของระชาชนในท้องถิ่นที่ดีขึ้น</w:t>
      </w:r>
    </w:p>
    <w:p w:rsidR="00571094" w:rsidRPr="00C60000" w:rsidRDefault="00571094" w:rsidP="00571094">
      <w:pPr>
        <w:rPr>
          <w:rFonts w:ascii="TH SarabunIT๙" w:hAnsi="TH SarabunIT๙" w:cs="TH SarabunIT๙"/>
          <w:sz w:val="32"/>
          <w:szCs w:val="32"/>
        </w:rPr>
      </w:pPr>
      <w:r w:rsidRPr="00C6000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571094" w:rsidRPr="00C60000" w:rsidRDefault="00571094" w:rsidP="00225A42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0000">
        <w:rPr>
          <w:rFonts w:ascii="TH SarabunIT๙" w:hAnsi="TH SarabunIT๙" w:cs="TH SarabunIT๙"/>
          <w:sz w:val="32"/>
          <w:szCs w:val="32"/>
        </w:rPr>
        <w:tab/>
      </w:r>
      <w:r w:rsidRPr="00C60000">
        <w:rPr>
          <w:rFonts w:ascii="TH SarabunIT๙" w:hAnsi="TH SarabunIT๙" w:cs="TH SarabunIT๙"/>
          <w:sz w:val="32"/>
          <w:szCs w:val="32"/>
          <w:cs/>
        </w:rPr>
        <w:t>๓.๑ เพื่อส่งเสริมให้ประชาชนได้มีส่วนร่วมเสนอปัญหาและความต้องการของประชาชนตลอดจนกำหนดแนวทางในการพัฒนาท้องถิ่นของตนเองผ่านกระบวนการประชาคม</w:t>
      </w:r>
    </w:p>
    <w:p w:rsidR="00571094" w:rsidRPr="00C60000" w:rsidRDefault="00571094" w:rsidP="00225A4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0000">
        <w:rPr>
          <w:rFonts w:ascii="TH SarabunIT๙" w:hAnsi="TH SarabunIT๙" w:cs="TH SarabunIT๙"/>
          <w:sz w:val="32"/>
          <w:szCs w:val="32"/>
        </w:rPr>
        <w:t>  </w:t>
      </w:r>
      <w:r w:rsidRPr="00C60000">
        <w:rPr>
          <w:rFonts w:ascii="TH SarabunIT๙" w:hAnsi="TH SarabunIT๙" w:cs="TH SarabunIT๙"/>
          <w:sz w:val="32"/>
          <w:szCs w:val="32"/>
        </w:rPr>
        <w:tab/>
      </w:r>
      <w:r w:rsidRPr="00C60000">
        <w:rPr>
          <w:rFonts w:ascii="TH SarabunIT๙" w:hAnsi="TH SarabunIT๙" w:cs="TH SarabunIT๙"/>
          <w:sz w:val="32"/>
          <w:szCs w:val="32"/>
        </w:rPr>
        <w:tab/>
      </w:r>
      <w:r w:rsidRPr="00C60000">
        <w:rPr>
          <w:rFonts w:ascii="TH SarabunIT๙" w:hAnsi="TH SarabunIT๙" w:cs="TH SarabunIT๙"/>
          <w:sz w:val="32"/>
          <w:szCs w:val="32"/>
          <w:cs/>
        </w:rPr>
        <w:t>๓.๒</w:t>
      </w:r>
      <w:r w:rsidRPr="00C60000">
        <w:rPr>
          <w:rFonts w:ascii="TH SarabunIT๙" w:hAnsi="TH SarabunIT๙" w:cs="TH SarabunIT๙"/>
          <w:sz w:val="32"/>
          <w:szCs w:val="32"/>
        </w:rPr>
        <w:t> </w:t>
      </w:r>
      <w:r w:rsidRPr="00C60000">
        <w:rPr>
          <w:rFonts w:ascii="TH SarabunIT๙" w:hAnsi="TH SarabunIT๙" w:cs="TH SarabunIT๙"/>
          <w:sz w:val="32"/>
          <w:szCs w:val="32"/>
          <w:cs/>
        </w:rPr>
        <w:t>เพื่อให้ประชาชนเกิดความผูกพัน</w:t>
      </w:r>
      <w:r w:rsidRPr="00C60000">
        <w:rPr>
          <w:rFonts w:ascii="TH SarabunIT๙" w:hAnsi="TH SarabunIT๙" w:cs="TH SarabunIT๙"/>
          <w:sz w:val="32"/>
          <w:szCs w:val="32"/>
        </w:rPr>
        <w:t> </w:t>
      </w:r>
      <w:r w:rsidRPr="00C60000">
        <w:rPr>
          <w:rFonts w:ascii="TH SarabunIT๙" w:hAnsi="TH SarabunIT๙" w:cs="TH SarabunIT๙"/>
          <w:sz w:val="32"/>
          <w:szCs w:val="32"/>
          <w:cs/>
        </w:rPr>
        <w:t>รู้สึกรักและมีจิตสำนึกเป็นเจ้าของท้องถิ่นของตนเองและเกิดความเข้าใจในประโยชน์ที่ได้รับจากการมีส่วนร่วมในการจัดทำแผนพัฒนาท้องถิ่น</w:t>
      </w:r>
    </w:p>
    <w:p w:rsidR="00571094" w:rsidRPr="00C60000" w:rsidRDefault="00571094" w:rsidP="00225A4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0000">
        <w:rPr>
          <w:rFonts w:ascii="TH SarabunIT๙" w:hAnsi="TH SarabunIT๙" w:cs="TH SarabunIT๙"/>
          <w:sz w:val="32"/>
          <w:szCs w:val="32"/>
        </w:rPr>
        <w:t xml:space="preserve">     </w:t>
      </w:r>
      <w:r w:rsidRPr="00C60000">
        <w:rPr>
          <w:rFonts w:ascii="TH SarabunIT๙" w:hAnsi="TH SarabunIT๙" w:cs="TH SarabunIT๙"/>
          <w:sz w:val="32"/>
          <w:szCs w:val="32"/>
        </w:rPr>
        <w:tab/>
        <w:t xml:space="preserve">   </w:t>
      </w:r>
      <w:r w:rsidRPr="00C60000">
        <w:rPr>
          <w:rFonts w:ascii="TH SarabunIT๙" w:hAnsi="TH SarabunIT๙" w:cs="TH SarabunIT๙"/>
          <w:sz w:val="32"/>
          <w:szCs w:val="32"/>
        </w:rPr>
        <w:tab/>
      </w:r>
      <w:r w:rsidRPr="00C60000">
        <w:rPr>
          <w:rFonts w:ascii="TH SarabunIT๙" w:hAnsi="TH SarabunIT๙" w:cs="TH SarabunIT๙"/>
          <w:sz w:val="32"/>
          <w:szCs w:val="32"/>
          <w:cs/>
        </w:rPr>
        <w:t>๓.๓ เพื่อให้องค์การบริหารส่วนตำบล</w:t>
      </w:r>
      <w:r w:rsidR="0026311E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C60000">
        <w:rPr>
          <w:rFonts w:ascii="TH SarabunIT๙" w:hAnsi="TH SarabunIT๙" w:cs="TH SarabunIT๙"/>
          <w:sz w:val="32"/>
          <w:szCs w:val="32"/>
        </w:rPr>
        <w:t xml:space="preserve">  </w:t>
      </w:r>
      <w:r w:rsidRPr="00C60000">
        <w:rPr>
          <w:rFonts w:ascii="TH SarabunIT๙" w:hAnsi="TH SarabunIT๙" w:cs="TH SarabunIT๙"/>
          <w:sz w:val="32"/>
          <w:szCs w:val="32"/>
          <w:cs/>
        </w:rPr>
        <w:t>สามารถนำปัญหาและความต้องการของประชาชน</w:t>
      </w:r>
      <w:r w:rsidRPr="00C60000">
        <w:rPr>
          <w:rFonts w:ascii="TH SarabunIT๙" w:hAnsi="TH SarabunIT๙" w:cs="TH SarabunIT๙"/>
          <w:sz w:val="32"/>
          <w:szCs w:val="32"/>
        </w:rPr>
        <w:t xml:space="preserve">  </w:t>
      </w:r>
      <w:r w:rsidRPr="00C60000">
        <w:rPr>
          <w:rFonts w:ascii="TH SarabunIT๙" w:hAnsi="TH SarabunIT๙" w:cs="TH SarabunIT๙"/>
          <w:sz w:val="32"/>
          <w:szCs w:val="32"/>
          <w:cs/>
        </w:rPr>
        <w:t>มาวิเคราะห์จัดทำแผนงาน/โครงการ ต่างๆ อย่างมีประสิทธิภาพ</w:t>
      </w:r>
    </w:p>
    <w:p w:rsidR="00225A42" w:rsidRPr="00C60000" w:rsidRDefault="00571094" w:rsidP="00225A4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0000">
        <w:rPr>
          <w:rFonts w:ascii="TH SarabunIT๙" w:hAnsi="TH SarabunIT๙" w:cs="TH SarabunIT๙"/>
          <w:sz w:val="32"/>
          <w:szCs w:val="32"/>
        </w:rPr>
        <w:t xml:space="preserve">   </w:t>
      </w:r>
      <w:r w:rsidRPr="00C60000">
        <w:rPr>
          <w:rFonts w:ascii="TH SarabunIT๙" w:hAnsi="TH SarabunIT๙" w:cs="TH SarabunIT๙"/>
          <w:sz w:val="32"/>
          <w:szCs w:val="32"/>
        </w:rPr>
        <w:tab/>
      </w:r>
      <w:r w:rsidRPr="00C60000">
        <w:rPr>
          <w:rFonts w:ascii="TH SarabunIT๙" w:hAnsi="TH SarabunIT๙" w:cs="TH SarabunIT๙"/>
          <w:sz w:val="32"/>
          <w:szCs w:val="32"/>
        </w:rPr>
        <w:tab/>
      </w:r>
      <w:r w:rsidRPr="00C60000">
        <w:rPr>
          <w:rFonts w:ascii="TH SarabunIT๙" w:hAnsi="TH SarabunIT๙" w:cs="TH SarabunIT๙"/>
          <w:sz w:val="32"/>
          <w:szCs w:val="32"/>
          <w:cs/>
        </w:rPr>
        <w:t>๓.๔</w:t>
      </w:r>
      <w:r w:rsidRPr="00C60000">
        <w:rPr>
          <w:rFonts w:ascii="TH SarabunIT๙" w:hAnsi="TH SarabunIT๙" w:cs="TH SarabunIT๙"/>
          <w:sz w:val="32"/>
          <w:szCs w:val="32"/>
        </w:rPr>
        <w:t> </w:t>
      </w:r>
      <w:r w:rsidRPr="00C60000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</w:t>
      </w:r>
      <w:r w:rsidR="0026311E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C60000">
        <w:rPr>
          <w:rFonts w:ascii="TH SarabunIT๙" w:hAnsi="TH SarabunIT๙" w:cs="TH SarabunIT๙"/>
          <w:sz w:val="32"/>
          <w:szCs w:val="32"/>
          <w:cs/>
        </w:rPr>
        <w:t xml:space="preserve"> มีการบริหารงานด้วยความโปร่งใส</w:t>
      </w:r>
      <w:r w:rsidRPr="00C60000">
        <w:rPr>
          <w:rFonts w:ascii="TH SarabunIT๙" w:hAnsi="TH SarabunIT๙" w:cs="TH SarabunIT๙"/>
          <w:sz w:val="32"/>
          <w:szCs w:val="32"/>
        </w:rPr>
        <w:t xml:space="preserve">  </w:t>
      </w:r>
      <w:r w:rsidRPr="00C60000">
        <w:rPr>
          <w:rFonts w:ascii="TH SarabunIT๙" w:hAnsi="TH SarabunIT๙" w:cs="TH SarabunIT๙"/>
          <w:sz w:val="32"/>
          <w:szCs w:val="32"/>
          <w:cs/>
        </w:rPr>
        <w:t>มีแผนพัฒนาท้องถิ่นที่มีประสิทธิภาพ</w:t>
      </w:r>
      <w:r w:rsidRPr="00C60000">
        <w:rPr>
          <w:rFonts w:ascii="TH SarabunIT๙" w:hAnsi="TH SarabunIT๙" w:cs="TH SarabunIT๙"/>
          <w:sz w:val="32"/>
          <w:szCs w:val="32"/>
        </w:rPr>
        <w:t xml:space="preserve">  </w:t>
      </w:r>
      <w:r w:rsidRPr="00C60000">
        <w:rPr>
          <w:rFonts w:ascii="TH SarabunIT๙" w:hAnsi="TH SarabunIT๙" w:cs="TH SarabunIT๙"/>
          <w:sz w:val="32"/>
          <w:szCs w:val="32"/>
          <w:cs/>
        </w:rPr>
        <w:t>สามารถแก้ไขปัญหาความเดือดร้อนของประชาชนได้ ตรงกับความต้องการของประชาชนในท้องถิ่น</w:t>
      </w:r>
      <w:r w:rsidRPr="00C60000">
        <w:rPr>
          <w:rFonts w:ascii="TH SarabunIT๙" w:hAnsi="TH SarabunIT๙" w:cs="TH SarabunIT๙"/>
          <w:sz w:val="32"/>
          <w:szCs w:val="32"/>
        </w:rPr>
        <w:t xml:space="preserve">  </w:t>
      </w:r>
      <w:r w:rsidRPr="00C60000">
        <w:rPr>
          <w:rFonts w:ascii="TH SarabunIT๙" w:hAnsi="TH SarabunIT๙" w:cs="TH SarabunIT๙"/>
          <w:sz w:val="32"/>
          <w:szCs w:val="32"/>
          <w:cs/>
        </w:rPr>
        <w:t>ภายใต้การบริหารงานงบประมาณที่มีอยู่อย่างจำกัด</w:t>
      </w:r>
      <w:r w:rsidRPr="00C60000">
        <w:rPr>
          <w:rFonts w:ascii="TH SarabunIT๙" w:hAnsi="TH SarabunIT๙" w:cs="TH SarabunIT๙"/>
          <w:sz w:val="32"/>
          <w:szCs w:val="32"/>
        </w:rPr>
        <w:t xml:space="preserve">  </w:t>
      </w:r>
      <w:r w:rsidRPr="00C60000">
        <w:rPr>
          <w:rFonts w:ascii="TH SarabunIT๙" w:hAnsi="TH SarabunIT๙" w:cs="TH SarabunIT๙"/>
          <w:sz w:val="32"/>
          <w:szCs w:val="32"/>
          <w:cs/>
        </w:rPr>
        <w:t>และมีความจำเป็นเร่งด่วนที่ต้องดำเนินการ</w:t>
      </w:r>
    </w:p>
    <w:p w:rsidR="00571094" w:rsidRPr="00C60000" w:rsidRDefault="00571094" w:rsidP="00225A4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0000">
        <w:rPr>
          <w:rFonts w:ascii="TH SarabunIT๙" w:hAnsi="TH SarabunIT๙" w:cs="TH SarabunIT๙"/>
          <w:sz w:val="32"/>
          <w:szCs w:val="32"/>
        </w:rPr>
        <w:tab/>
      </w:r>
      <w:r w:rsidRPr="00C60000">
        <w:rPr>
          <w:rFonts w:ascii="TH SarabunIT๙" w:hAnsi="TH SarabunIT๙" w:cs="TH SarabunIT๙"/>
          <w:sz w:val="32"/>
          <w:szCs w:val="32"/>
        </w:rPr>
        <w:tab/>
      </w:r>
      <w:r w:rsidRPr="00C60000">
        <w:rPr>
          <w:rFonts w:ascii="TH SarabunIT๙" w:hAnsi="TH SarabunIT๙" w:cs="TH SarabunIT๙"/>
          <w:sz w:val="32"/>
          <w:szCs w:val="32"/>
          <w:cs/>
        </w:rPr>
        <w:t>๓.๕ เพื่อเสริมสร้างความเข้มแข็งและขีดความสามารถในการพัฒนาคุณภาพชีวิต และความเป็นอยู่ของประชาชน บนพื้นฐานแห่งปรัชญาเศรษฐกิจพอเพียง</w:t>
      </w:r>
    </w:p>
    <w:p w:rsidR="00571094" w:rsidRPr="00C60000" w:rsidRDefault="00571094" w:rsidP="00225A4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0000">
        <w:rPr>
          <w:rFonts w:ascii="TH SarabunIT๙" w:hAnsi="TH SarabunIT๙" w:cs="TH SarabunIT๙"/>
          <w:sz w:val="32"/>
          <w:szCs w:val="32"/>
        </w:rPr>
        <w:tab/>
      </w:r>
      <w:r w:rsidRPr="00C60000">
        <w:rPr>
          <w:rFonts w:ascii="TH SarabunIT๙" w:hAnsi="TH SarabunIT๙" w:cs="TH SarabunIT๙"/>
          <w:sz w:val="32"/>
          <w:szCs w:val="32"/>
        </w:rPr>
        <w:tab/>
      </w:r>
      <w:r w:rsidRPr="00C60000">
        <w:rPr>
          <w:rFonts w:ascii="TH SarabunIT๙" w:hAnsi="TH SarabunIT๙" w:cs="TH SarabunIT๙"/>
          <w:sz w:val="32"/>
          <w:szCs w:val="32"/>
          <w:cs/>
        </w:rPr>
        <w:t>๓.๖ เพื่อเป็นการบูร</w:t>
      </w:r>
      <w:proofErr w:type="spellStart"/>
      <w:r w:rsidRPr="00C60000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C60000">
        <w:rPr>
          <w:rFonts w:ascii="TH SarabunIT๙" w:hAnsi="TH SarabunIT๙" w:cs="TH SarabunIT๙"/>
          <w:sz w:val="32"/>
          <w:szCs w:val="32"/>
          <w:cs/>
        </w:rPr>
        <w:t>การร่วมกันระหว่างหน่วยงานประชาชน และกลุ่มองค์กรต่างๆในเขตพื้นที่</w:t>
      </w:r>
    </w:p>
    <w:p w:rsidR="00571094" w:rsidRPr="00C60000" w:rsidRDefault="00571094" w:rsidP="00571094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0000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</w:t>
      </w:r>
    </w:p>
    <w:p w:rsidR="00571094" w:rsidRPr="00C60000" w:rsidRDefault="00571094" w:rsidP="0057109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00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0000">
        <w:rPr>
          <w:rFonts w:ascii="TH SarabunIT๙" w:hAnsi="TH SarabunIT๙" w:cs="TH SarabunIT๙"/>
          <w:sz w:val="32"/>
          <w:szCs w:val="32"/>
          <w:cs/>
        </w:rPr>
        <w:tab/>
        <w:t xml:space="preserve">จัดทำเวทีประชาคมหมู่บ้าน จำนวน 6 หมู่บ้าน พร้อมทั้งประชาคมตำบล </w:t>
      </w:r>
    </w:p>
    <w:p w:rsidR="00571094" w:rsidRPr="00C60000" w:rsidRDefault="00571094" w:rsidP="00571094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0000">
        <w:rPr>
          <w:rFonts w:ascii="TH SarabunIT๙" w:hAnsi="TH SarabunIT๙" w:cs="TH SarabunIT๙"/>
          <w:b/>
          <w:bCs/>
          <w:sz w:val="32"/>
          <w:szCs w:val="32"/>
          <w:cs/>
        </w:rPr>
        <w:t>๕. วิธีดำเนินการ</w:t>
      </w:r>
    </w:p>
    <w:p w:rsidR="00571094" w:rsidRPr="00C60000" w:rsidRDefault="00571094" w:rsidP="00225A4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00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0000">
        <w:rPr>
          <w:rFonts w:ascii="TH SarabunIT๙" w:hAnsi="TH SarabunIT๙" w:cs="TH SarabunIT๙"/>
          <w:sz w:val="32"/>
          <w:szCs w:val="32"/>
          <w:cs/>
        </w:rPr>
        <w:t>๕.๑  จัดทำโครงการเพื่อพิจารณาอนุมัติ  และประสานหน่วยงานที่เกี่ยวข้อง</w:t>
      </w:r>
    </w:p>
    <w:p w:rsidR="00571094" w:rsidRPr="00C60000" w:rsidRDefault="00571094" w:rsidP="00225A4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0000">
        <w:rPr>
          <w:rFonts w:ascii="TH SarabunIT๙" w:hAnsi="TH SarabunIT๙" w:cs="TH SarabunIT๙"/>
          <w:sz w:val="32"/>
          <w:szCs w:val="32"/>
          <w:cs/>
        </w:rPr>
        <w:tab/>
        <w:t>๕.๒  แจ้งหนังสือเชิญเข้าร่วมการประชุมประชาคมตำบล</w:t>
      </w:r>
      <w:r w:rsidR="0026311E">
        <w:rPr>
          <w:rFonts w:ascii="TH SarabunIT๙" w:hAnsi="TH SarabunIT๙" w:cs="TH SarabunIT๙"/>
          <w:sz w:val="32"/>
          <w:szCs w:val="32"/>
          <w:cs/>
        </w:rPr>
        <w:t>ท่าฉาง</w:t>
      </w:r>
    </w:p>
    <w:p w:rsidR="00571094" w:rsidRDefault="00571094" w:rsidP="00225A4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0000">
        <w:rPr>
          <w:rFonts w:ascii="TH SarabunIT๙" w:hAnsi="TH SarabunIT๙" w:cs="TH SarabunIT๙"/>
          <w:sz w:val="32"/>
          <w:szCs w:val="32"/>
          <w:cs/>
        </w:rPr>
        <w:tab/>
        <w:t>๕.๓  จัดเตรียมสถานที่ในการประชุม</w:t>
      </w:r>
    </w:p>
    <w:p w:rsidR="008B5BC5" w:rsidRDefault="008B5BC5" w:rsidP="00225A4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5BC5" w:rsidRDefault="008B5BC5" w:rsidP="008B5BC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-95-</w:t>
      </w:r>
    </w:p>
    <w:p w:rsidR="008B5BC5" w:rsidRPr="008B5BC5" w:rsidRDefault="008B5BC5" w:rsidP="008B5BC5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071ADB" w:rsidRPr="00C60000" w:rsidRDefault="00571094" w:rsidP="00071A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0000">
        <w:rPr>
          <w:rFonts w:ascii="TH SarabunIT๙" w:hAnsi="TH SarabunIT๙" w:cs="TH SarabunIT๙"/>
          <w:sz w:val="32"/>
          <w:szCs w:val="32"/>
          <w:cs/>
        </w:rPr>
        <w:tab/>
        <w:t>๕.๔  ดำเนินการประชุมตามวัน เวลา  และสถานที่ ที่กำหนด</w:t>
      </w:r>
      <w:r w:rsidR="00071A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0000">
        <w:rPr>
          <w:rFonts w:ascii="TH SarabunIT๙" w:hAnsi="TH SarabunIT๙" w:cs="TH SarabunIT๙"/>
          <w:sz w:val="32"/>
          <w:szCs w:val="32"/>
          <w:cs/>
        </w:rPr>
        <w:t>ในการดำเนินการตามขั้นตอนและวิธีการดังกล่าวมีองค์กรรับผิดชอบได้แก่ ฝ่ายวิเคราะห์นโยบายและแผน / หน่วยงานที่ได้รับมอบหมาย คณะกรรมการสนับสนุนการจัดทำแผนพัฒนาท้องถิ่น คณะกรรมการพัฒนาท้องถิ่น รวมถึง สำนัก/กอง/ส่วน/ฝ่าย/และส่วนราชการต่างๆที่เข้าร่วมโครงการ</w:t>
      </w:r>
    </w:p>
    <w:p w:rsidR="00571094" w:rsidRPr="00C60000" w:rsidRDefault="00571094" w:rsidP="0057109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60000">
        <w:rPr>
          <w:rFonts w:ascii="TH SarabunIT๙" w:hAnsi="TH SarabunIT๙" w:cs="TH SarabunIT๙"/>
          <w:b/>
          <w:bCs/>
          <w:sz w:val="32"/>
          <w:szCs w:val="32"/>
          <w:cs/>
        </w:rPr>
        <w:t>๖. ระยะเวลาในการดำเนินการ</w:t>
      </w:r>
    </w:p>
    <w:p w:rsidR="0002753F" w:rsidRDefault="00571094" w:rsidP="0002753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0000">
        <w:rPr>
          <w:rFonts w:ascii="TH SarabunIT๙" w:hAnsi="TH SarabunIT๙" w:cs="TH SarabunIT๙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571094" w:rsidRPr="00C60000" w:rsidRDefault="00571094" w:rsidP="0002753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0000">
        <w:rPr>
          <w:rFonts w:ascii="TH SarabunIT๙" w:hAnsi="TH SarabunIT๙" w:cs="TH SarabunIT๙"/>
          <w:b/>
          <w:bCs/>
          <w:sz w:val="32"/>
          <w:szCs w:val="32"/>
          <w:cs/>
        </w:rPr>
        <w:t>๗. งบประมาณ</w:t>
      </w:r>
      <w:r w:rsidR="00225A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225A42" w:rsidRPr="00225A42">
        <w:rPr>
          <w:rFonts w:ascii="TH SarabunIT๙" w:hAnsi="TH SarabunIT๙" w:cs="TH SarabunIT๙"/>
          <w:sz w:val="32"/>
          <w:szCs w:val="32"/>
        </w:rPr>
        <w:t>30</w:t>
      </w:r>
      <w:r w:rsidRPr="00225A42">
        <w:rPr>
          <w:rFonts w:ascii="TH SarabunIT๙" w:hAnsi="TH SarabunIT๙" w:cs="TH SarabunIT๙"/>
          <w:sz w:val="32"/>
          <w:szCs w:val="32"/>
          <w:cs/>
        </w:rPr>
        <w:t>,0๐๐</w:t>
      </w:r>
      <w:r w:rsidRPr="00C600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225A4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71094" w:rsidRPr="00C60000" w:rsidRDefault="00571094" w:rsidP="005710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0000">
        <w:rPr>
          <w:rFonts w:ascii="TH SarabunIT๙" w:hAnsi="TH SarabunIT๙" w:cs="TH SarabunIT๙"/>
          <w:b/>
          <w:bCs/>
          <w:sz w:val="32"/>
          <w:szCs w:val="32"/>
          <w:cs/>
        </w:rPr>
        <w:t>๘. หน่วยงานผู้รับผิดชอบ</w:t>
      </w:r>
    </w:p>
    <w:p w:rsidR="00571094" w:rsidRPr="00C60000" w:rsidRDefault="00571094" w:rsidP="00571094">
      <w:pPr>
        <w:rPr>
          <w:rFonts w:ascii="TH SarabunIT๙" w:hAnsi="TH SarabunIT๙" w:cs="TH SarabunIT๙"/>
          <w:sz w:val="32"/>
          <w:szCs w:val="32"/>
          <w:cs/>
        </w:rPr>
      </w:pPr>
      <w:r w:rsidRPr="00C60000">
        <w:rPr>
          <w:rFonts w:ascii="TH SarabunIT๙" w:hAnsi="TH SarabunIT๙" w:cs="TH SarabunIT๙"/>
          <w:sz w:val="32"/>
          <w:szCs w:val="32"/>
          <w:cs/>
        </w:rPr>
        <w:tab/>
        <w:t>สำนักปลัด  องค์การบริหารส่วนตำบล</w:t>
      </w:r>
      <w:r w:rsidR="0026311E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C6000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71094" w:rsidRPr="00C60000" w:rsidRDefault="00571094" w:rsidP="0057109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60000">
        <w:rPr>
          <w:rFonts w:ascii="TH SarabunIT๙" w:hAnsi="TH SarabunIT๙" w:cs="TH SarabunIT๙"/>
          <w:b/>
          <w:bCs/>
          <w:sz w:val="32"/>
          <w:szCs w:val="32"/>
          <w:cs/>
        </w:rPr>
        <w:t>๙.</w:t>
      </w:r>
      <w:r w:rsidRPr="00C600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0000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:rsidR="00571094" w:rsidRPr="00C60000" w:rsidRDefault="00571094" w:rsidP="00571094">
      <w:pPr>
        <w:rPr>
          <w:rFonts w:ascii="TH SarabunIT๙" w:hAnsi="TH SarabunIT๙" w:cs="TH SarabunIT๙"/>
          <w:sz w:val="32"/>
          <w:szCs w:val="32"/>
        </w:rPr>
      </w:pPr>
      <w:r w:rsidRPr="00C600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0000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การติดตามและประเมินผลตามแผนการพัฒนาองค์การบริหารส่วนตำบล</w:t>
      </w:r>
      <w:r w:rsidR="0026311E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C60000">
        <w:rPr>
          <w:rFonts w:ascii="TH SarabunIT๙" w:hAnsi="TH SarabunIT๙" w:cs="TH SarabunIT๙"/>
          <w:sz w:val="32"/>
          <w:szCs w:val="32"/>
          <w:cs/>
        </w:rPr>
        <w:t xml:space="preserve"> และแบบประเมิน</w:t>
      </w:r>
    </w:p>
    <w:p w:rsidR="00571094" w:rsidRPr="00C60000" w:rsidRDefault="00571094" w:rsidP="0057109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60000">
        <w:rPr>
          <w:rFonts w:ascii="TH SarabunIT๙" w:hAnsi="TH SarabunIT๙" w:cs="TH SarabunIT๙"/>
          <w:b/>
          <w:bCs/>
          <w:sz w:val="32"/>
          <w:szCs w:val="32"/>
          <w:cs/>
        </w:rPr>
        <w:t>๑๐. ผลที่คาดว่าจะได้รับ</w:t>
      </w:r>
    </w:p>
    <w:p w:rsidR="00571094" w:rsidRPr="00C60000" w:rsidRDefault="00571094" w:rsidP="00E976D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0000">
        <w:rPr>
          <w:rFonts w:ascii="TH SarabunIT๙" w:hAnsi="TH SarabunIT๙" w:cs="TH SarabunIT๙"/>
          <w:sz w:val="32"/>
          <w:szCs w:val="32"/>
          <w:cs/>
        </w:rPr>
        <w:tab/>
        <w:t>๑๐.๑ องค์การบริหารส่วนตำบลมีแผนพัฒนาท้องถิ่นที่มีประสิทธิภาพและประสิทธิผลและลดความซ้ำซ้อนของโครงการ มีความสมบูรณ์ ครอบคลุม และตรงตามความต้องการของประชาชน</w:t>
      </w:r>
    </w:p>
    <w:p w:rsidR="00571094" w:rsidRPr="00C60000" w:rsidRDefault="00571094" w:rsidP="00E976D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0000">
        <w:rPr>
          <w:rFonts w:ascii="TH SarabunIT๙" w:hAnsi="TH SarabunIT๙" w:cs="TH SarabunIT๙"/>
          <w:sz w:val="32"/>
          <w:szCs w:val="32"/>
          <w:cs/>
        </w:rPr>
        <w:tab/>
        <w:t>๑๐.๒ องค์การบริหารส่วนตำบลมีแผนพัฒนาท้องถิ่น ที่ใช้เป็นแนวทางในการพัฒนาตำบล โดยทำให้สามารถกำหนดกรอบโครงการและกิจกรรมที่จะดำเนินการต่อไป</w:t>
      </w:r>
    </w:p>
    <w:p w:rsidR="00571094" w:rsidRPr="00C60000" w:rsidRDefault="00571094" w:rsidP="00E976D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60000">
        <w:rPr>
          <w:rFonts w:ascii="TH SarabunIT๙" w:hAnsi="TH SarabunIT๙" w:cs="TH SarabunIT๙"/>
          <w:sz w:val="32"/>
          <w:szCs w:val="32"/>
        </w:rPr>
        <w:tab/>
      </w:r>
      <w:r w:rsidRPr="00C60000">
        <w:rPr>
          <w:rFonts w:ascii="TH SarabunIT๙" w:hAnsi="TH SarabunIT๙" w:cs="TH SarabunIT๙"/>
          <w:sz w:val="32"/>
          <w:szCs w:val="32"/>
          <w:cs/>
        </w:rPr>
        <w:t>๑๐.๓ องค์การบริหารส่วนตำบล</w:t>
      </w:r>
      <w:r w:rsidR="0026311E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C60000">
        <w:rPr>
          <w:rFonts w:ascii="TH SarabunIT๙" w:hAnsi="TH SarabunIT๙" w:cs="TH SarabunIT๙"/>
          <w:sz w:val="32"/>
          <w:szCs w:val="32"/>
          <w:cs/>
        </w:rPr>
        <w:t>มีแผนชุมชนเพื่อใช้เป็นแนวทางการพัฒนาท้องถิ่น ประชาชนมีคุณภาพชีวิตที่ดีขึ้น</w:t>
      </w:r>
    </w:p>
    <w:p w:rsidR="00571094" w:rsidRPr="00C60000" w:rsidRDefault="00571094" w:rsidP="00E976D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0000">
        <w:rPr>
          <w:rFonts w:ascii="TH SarabunIT๙" w:hAnsi="TH SarabunIT๙" w:cs="TH SarabunIT๙"/>
          <w:sz w:val="32"/>
          <w:szCs w:val="32"/>
          <w:cs/>
        </w:rPr>
        <w:tab/>
        <w:t>๑๐.๔ เกิดความร่วมมือแบบ</w:t>
      </w:r>
      <w:proofErr w:type="spellStart"/>
      <w:r w:rsidRPr="00C6000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60000">
        <w:rPr>
          <w:rFonts w:ascii="TH SarabunIT๙" w:hAnsi="TH SarabunIT๙" w:cs="TH SarabunIT๙"/>
          <w:sz w:val="32"/>
          <w:szCs w:val="32"/>
          <w:cs/>
        </w:rPr>
        <w:t>การระหว่างภาคีเครือข่ายระหว่างหน่วยงานภาครัฐ และภาคประชาชน</w:t>
      </w:r>
    </w:p>
    <w:p w:rsidR="00571094" w:rsidRPr="00C60000" w:rsidRDefault="00571094" w:rsidP="00E976D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60000">
        <w:rPr>
          <w:rFonts w:ascii="TH SarabunIT๙" w:hAnsi="TH SarabunIT๙" w:cs="TH SarabunIT๙"/>
          <w:sz w:val="32"/>
          <w:szCs w:val="32"/>
        </w:rPr>
        <w:tab/>
      </w:r>
      <w:r w:rsidRPr="00C60000">
        <w:rPr>
          <w:rFonts w:ascii="TH SarabunIT๙" w:hAnsi="TH SarabunIT๙" w:cs="TH SarabunIT๙"/>
          <w:sz w:val="30"/>
          <w:szCs w:val="30"/>
          <w:cs/>
        </w:rPr>
        <w:t>๑๐.๕  เสริมสร้างรากฐานประชาธิปไตยและพื้นฐานของการพัฒนาที่ยั่งยืน</w:t>
      </w:r>
    </w:p>
    <w:p w:rsidR="00571094" w:rsidRPr="00C60000" w:rsidRDefault="00571094" w:rsidP="00571094">
      <w:pPr>
        <w:rPr>
          <w:rFonts w:ascii="TH SarabunIT๙" w:hAnsi="TH SarabunIT๙" w:cs="TH SarabunIT๙"/>
          <w:sz w:val="32"/>
          <w:szCs w:val="32"/>
        </w:rPr>
      </w:pPr>
    </w:p>
    <w:p w:rsidR="00571094" w:rsidRDefault="00571094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071ADB" w:rsidRDefault="00071ADB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071ADB" w:rsidRDefault="00071ADB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071ADB" w:rsidRDefault="00071ADB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071ADB" w:rsidRDefault="00071ADB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071ADB" w:rsidRDefault="00071ADB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071ADB" w:rsidRPr="008B5BC5" w:rsidRDefault="008B5BC5" w:rsidP="008B5BC5">
      <w:pPr>
        <w:spacing w:before="16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B5BC5">
        <w:rPr>
          <w:rFonts w:ascii="TH SarabunIT๙" w:eastAsia="Times New Roman" w:hAnsi="TH SarabunIT๙" w:cs="TH SarabunIT๙"/>
          <w:sz w:val="32"/>
          <w:szCs w:val="32"/>
        </w:rPr>
        <w:lastRenderedPageBreak/>
        <w:t>-96-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3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การส่งเสริมและสนับสนุนการจัดทำแผนชุมชน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การพัฒนาและสร้างการเรียนรู้ เพื่อมุ่งเน้นยกระดับการมีส่วนร่วมของประชาชน ในการพัฒนาท้องถิ่นเป็นสำคัญ     จึงควรให้คณะกรรมการชุมชนซึ่งถือว่าเป็นประชาชนกลุ่มหนึ่งในชุมชน สร้างแผนชุมชนขึ้นมาด้วยตนเอง ดังความหมายของแผนแม่บทชุนที่ว่า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“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แผนชุมชนเป็นการทำงานเพื่อต้องการให้ชุมชนสามารถบริหารจัดการเอง กำหนดทิศทางของตนเอง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”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การสร้างภูมิคุ้มกัน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ป้องกันเงื่อนไขจากภายนอกเข้าไปทำให้ชุมชนเปลี่ยนแนวคิดวัฒนธรรมดั้งเดิม และวิ่งตามกระแสเงิน ทำให้ชุมชนได้รับการเรียนรู้ รู้จักชุมชนของตนเองสามารถค้นหาทรัพยากรและศักยภาพของตนเอง ตลอดจนการทำโครงการแก้ไขปัญหาในอนาคตได้ และการประสานกับหน่วยงานทุกภาคส่วน เพื่อให้เกิดความร่วมมือเป็นพลังสำคัญในการแก้ไขปัญหาที่ตอบมนองความต้องการของชุมชน ในปัจจุบันและป้องกันปัญหาที่จะเกิดขึ้นในอนาคตได้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เพื่อให้คนในชุมชนได้แลกเปลี่ยนเรียนรู้ร่วมกันได้เห็นข้อเด่น ข้อดี โอกาสและข้อจำกัดของชุมชนในการพัฒนาอย่างมีเป้าหมายมีช่องทางในการแก้ไขปัญหาของชุมชนได้อย่างเหมาะสมและครอบคลุมสามารถกำหนดกิจกรรมที่ตอบสนองความต้องการของชุมชนได้คิดเป็นและกล้าที่จะตัดสินใจด้วยตนเองได้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ทุกหมู่บ้านในเขต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5.1 ประชุมผู้บริหาร กำนันผู้ใหญ่บ้าน เจ้าหน้าที่ที่เกี่ยวข้องเพื่อวางแผนการดำเนินงาน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5.2 ประชาสัมพันธ์โครงการพร้อมให้ความรู้แก่ประชาชนในพื้นที่ โดยใช้หอกระจายข่าวและเสียงตามสายในหมู่บ้าน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5.3 ดำเนินการจัดทำแผนชุมชนของทุกหมู่บ้านตามกำหนดการ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5.4 ส่งแผนชุมชนให้หน่วยงานที่เกี่ยวข้อง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ระยะเวลาการดำเนินการ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2753F" w:rsidRDefault="0002753F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สำนักปลัด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ชุมชนสามารถวางแผนจัดการกับทรัพยากรหรือทุนในชุมชน ทั้งทุนบุคคลและทุนสังคมที่มีอยู่ได้อย่างเหมาะสมสอดคล้องกับสภาพชุมชนคนในชุมชนได้รับผลประโยชน์ร่วมกันอย่างทั่วถึงและเท่าเทียมความร่วมมือกันของคนในชุมชนจะก่อให้เกิดทัศนคติที่ดี เอื้ออาทรต่อกันได้ รวมทั้งปลูกฝังทัศนคติ ค่านิยมที่ดีให้กับลูกหลานสามารถหาแนวร่วมในการทำงานเพื่อพัฒนาชุมชนท้องถิ่นของตนเองได้</w:t>
      </w:r>
    </w:p>
    <w:p w:rsidR="00071ADB" w:rsidRPr="008B5BC5" w:rsidRDefault="008B5BC5" w:rsidP="008B5BC5">
      <w:pPr>
        <w:spacing w:before="160"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B5BC5">
        <w:rPr>
          <w:rFonts w:ascii="TH SarabunIT๙" w:eastAsia="Times New Roman" w:hAnsi="TH SarabunIT๙" w:cs="TH SarabunIT๙"/>
          <w:sz w:val="32"/>
          <w:szCs w:val="32"/>
        </w:rPr>
        <w:lastRenderedPageBreak/>
        <w:t>-97-</w:t>
      </w: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3.3.2 ดำเนินการให้ประชาชนมีส่วนร่วมในการจัดหาพัสดุ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มาตรการแต่งตั้งตัวแทนประชาคมเข้าร่วมเป็นคณะกรรมการตรวจรับงานจ้าง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ตามที่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ดำเนินการตามข้อบัญญัติงบประมาณรายจ่ายประจำปีในด้านการจัดซื้อจัดจ้างขององค์กรปกครองส่วนท้องถิ่นในรอบปีงบประมาณ และส่งเสริมให้ภาคประชาชน (ประชาคม) ให้มีส่วนร่วมอย่างแข็งขันกับมาตรการการป้องกันการทุจริตใน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เพื่อเป็นกลไกภาคประชาชน (โดยวิธีผ่านการประชาคม) ในการมีส่วนร่วมกับ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อย่างแข็งขันสำหรับการทำงานของ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ได้มีกฎหมาย ระเบียบ ข้อบังคับ กำหนดให้ภาคประชาชนและส่งเสริมกลไกภาคประชาชน (โดยวิธีผ่านการประชาคม) ให้มีส่วนร่วมอย่างแข็งขัน กับมาตรการการป้องกันการทุจริตในองค์การบริหารส่วนตำบลนั่นคือได้ทำหน้าที่อย่างถูกต้อง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ตัวแทนประชาคมหมู่บ้านทั้ง 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หมู่บ้าน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วิธีการดำเนินการ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5.1 ส่งเสริมกลไกภาคประชาชน (โดยผ่านการประชาคม) ให้มีส่วนร่วมกับ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อย่างแข็งขันสำหรับการทำงานของ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ได้มีกฎหมายระเบียบ ข้อบังคับ กำหนดให้ภาคประชาสังคม (ตัวแทนประชาคม) ต้องไปมีส่วนเกี่ยวข้องกับ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ในหลายๆ ส่วน เช่น ให้ตัวแทนประชาคมมีส่วนร่วมเป็นกรรมการตามระเบียบฯ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เป็นคณะกรรมการตรวจรับพัสดุเป็นกรรมการตรวจการจ้าง ฯลฯ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5.2 มีการฝึกอบรมตัวแทนประชาคมให้มีความรู้ความเข้าใจเรื่องระเบียบฯว่าด้วยการพัสดุ เพื่อเรียนรู้ทำความเข้าใจระเบียบต่างๆ จะได้ปฏิบัติได้อย่างถูกต้อง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ระยะเวลาการดำเนินการ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ดำเนินการทุกปีงบประมาณ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สำนักปลัดและกองคลัง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9.1 ภาคประชาชนมีส่วนร่วมในการดำเนินงานและตรวจสอบการดำเนินงานของ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9.2 ภาคประชาชนทราบและตระหนักถึงสิทธิ หน้าที่และบทบาทในการมีส่วนร่วมและตรวจสอบการดำเนินงานของหน่วยงานท้องถิ่นของตนเอง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8B5BC5" w:rsidRDefault="008B5BC5" w:rsidP="008B5B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B5BC5">
        <w:rPr>
          <w:rFonts w:ascii="TH SarabunIT๙" w:eastAsia="Times New Roman" w:hAnsi="TH SarabunIT๙" w:cs="TH SarabunIT๙"/>
          <w:sz w:val="32"/>
          <w:szCs w:val="32"/>
        </w:rPr>
        <w:lastRenderedPageBreak/>
        <w:t>-98-</w:t>
      </w: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3.3.3 ดำเนินการให้ประชาชนมีส่วนร่วมตรวจสอบ และการประเมินผลการปฏิบัติงาน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กิจกรรมการประเมินผลการปฏิบัติราชการของ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้วยกรมส่งเสริมการปกครองท้องถิ่นกำหนดให้องค์การบริหารส่วนตำบลในฐานะองค์กรปกครองส่วนท้องถิ่นต้องดำเนินการประเมินผลการปฏิบัติราชการ ซึ่งเป็นกระบวนการวัดผลการบริหารและปฏิบัติราชการขององค์การบริหารส่วนตำบลว่าสัมฤทธิ์ผลตามเป้าหมายหรือไม่ ตลอดจนเป็นการตรวจสอบการปฏิบัติราชการขององค์การบริหารส่วนตำบล เพื่อนำผลที่ได้จากการประเมินมาใช้ในการปรับปรุง แก้ไข ส่งเสริม พัฒนา ขยายหรือยุติการดำเนินภารกิจต่างๆ ขององค์การบริหารส่วนตำบล ต่อไป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ดังนั้น อาศัยอำนาจตามความในมาตรา 9(3) และมาตรา 45 แห่งพระราชกฤษฎีกาว่าด้วยหลักเกณฑ์และวิธีการบริหารกิจการบ้านเมืองที่ดี พ.ศ. 2546 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จึงได้จัดทำโครงการการปฏิบัติราชการของ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เพื่อให้การประเมินผลการปฏิบัติราชการของ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มีการขับเคลื่อนอย่างเป็นรูปธรรม ซึ่งจะส่งเสริมให้</w:t>
      </w:r>
      <w:proofErr w:type="spellStart"/>
      <w:r w:rsidR="008252F9">
        <w:rPr>
          <w:rFonts w:ascii="TH SarabunIT๙" w:eastAsia="Times New Roman" w:hAnsi="TH SarabunIT๙" w:cs="TH SarabunIT๙" w:hint="cs"/>
          <w:sz w:val="32"/>
          <w:szCs w:val="32"/>
          <w:cs/>
        </w:rPr>
        <w:t>อบต.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มีมาตรฐานในการปฏิบัติราชการ ลดขั้นตอนการปฏิบัติงาน และการอำนวยความสะดวกและการตอบสนองความต้องการของประชาชน เพื่อประโยชน์สุขของประชาชนโดยใช้วิธีการบริหารกิจการบ้านเมืองที่ดี และให้คำนึงถึงการมีส่วนร่วมของประชาชนในการตรวจสอบการประเมินผลการปฏิบัติงาน และการเปิดเผยข้อมูลข่าวสาร โดยให้เป็นไปตามหลักเกณฑ์และวิธีการที่กฎหมายกำหนด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เพื่อติดตามประเมินผลการปฏิบัติราชการได้อย่างถูกต้องตามมาตรฐานการปฏิบัติราชการ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เพื่อให้เกิดกระบวนการมีส่วนร่วมของภาคประชาชนในการตรวจสอบการปฏิบัติราชการของ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และเป็นการเฝ้าระวังการทุจริตในการบริหารจัดการตามภารกิจของ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เพื่อดำเนินงานให้เป็นไปตามนโยบายของผู้บริหารท้องถิ่น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คณะทำงานและเจ้าหน้าที่ผู้รับผิดชอบการประเมินผลการปฏิบัติราชการของ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จัดทำโครงการและขออนุมัติโครงการ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จัดทำประกาศประชาสัมพันธ์การดำเนินโครงการ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ทำคำสั่งแต่งตั้งคณะกรรมการ/คณะทำงานและเจ้าหน้าที่ผู้รับผิดชอบการประเมินผลการปฏิบัติราชการของ</w:t>
      </w:r>
      <w:proofErr w:type="spellStart"/>
      <w:r w:rsidR="008252F9">
        <w:rPr>
          <w:rFonts w:ascii="TH SarabunIT๙" w:eastAsia="Times New Roman" w:hAnsi="TH SarabunIT๙" w:cs="TH SarabunIT๙" w:hint="cs"/>
          <w:sz w:val="32"/>
          <w:szCs w:val="32"/>
          <w:cs/>
        </w:rPr>
        <w:t>อบต.</w:t>
      </w:r>
      <w:proofErr w:type="spellEnd"/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ประชุมคณะกรรมการ/คณะทำงานและเจ้าหน้าที่ผู้รับผิดชอบการประเมินผลการปฏิบัติราชการ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การจัดทำแผนการดำเนินงาน</w:t>
      </w:r>
    </w:p>
    <w:p w:rsidR="008B5BC5" w:rsidRDefault="008B5BC5" w:rsidP="008B5B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-99-</w:t>
      </w:r>
    </w:p>
    <w:p w:rsidR="008B5BC5" w:rsidRPr="008B5BC5" w:rsidRDefault="008B5BC5" w:rsidP="008B5BC5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การดำเนินโครงการให้เป็นไปตามแผนการดำเนินงาน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จัดทำแบบสอบถามวัดความพึงพอใจในการปฏิบัติราชการของหน่วยงานต่างๆของ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การติดตามและประเมินผล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การจัดทำสรุปรายงานผลการดำเนินโครงการฯ แล้วรายงานให้ผู้บริหารพิจารณาทราบปรับปรุงดำเนินการแก้ไขต่อไป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2753F" w:rsidRDefault="0002753F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ผลการปฏิบัติราชการของ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ดีขึ้นเมื่อเปรียบเทียบกับปีที่ผ่านมา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1E161E" w:rsidRPr="008B5BC5" w:rsidRDefault="008B5BC5" w:rsidP="008B5B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B5BC5">
        <w:rPr>
          <w:rFonts w:ascii="TH SarabunIT๙" w:eastAsia="Times New Roman" w:hAnsi="TH SarabunIT๙" w:cs="TH SarabunIT๙"/>
          <w:sz w:val="32"/>
          <w:szCs w:val="32"/>
        </w:rPr>
        <w:lastRenderedPageBreak/>
        <w:t>-100-</w:t>
      </w:r>
    </w:p>
    <w:p w:rsidR="001E161E" w:rsidRPr="008B5BC5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314696" w:rsidRPr="00314696" w:rsidRDefault="00314696" w:rsidP="00314696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4.1 มีการจัดวางระบบและรายงานการควบคุมภายใน ตามที่คณะกรรมการตรวจเงินแผ่นดินกำหนด</w:t>
      </w:r>
    </w:p>
    <w:p w:rsidR="00314696" w:rsidRPr="00314696" w:rsidRDefault="00314696" w:rsidP="00314696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4.1.1 มีการจัดทำและรายงานการจัดทำระบบควบคุมภายในให้ผู้กำกับดูแล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โครงการจัดทำแผนการตรวจสอบภายในประจำปี  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E161E" w:rsidRDefault="00314696" w:rsidP="001E161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การตรวจสอบภายในเป็นปัจจัยสำคัญที่จะช่วยให้การดำเนินงานตามภารกิจของ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เป็นไปอย่างมีประสิทธิภาพและประสิทธิผล 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ซึ่งการตรวจสอบภายในนั้นยังถือเป็นส่วนประกอบสำคัญที่แทรกอยู่ในการปฏิบัติงานตามปกติ ซึ่งจะต้องมีการกระทำอย่างเป็นขั้นตอนที่ถูกต้องตามระเบียบ และกฎหมายที่กำหนด โดยผู้บริหารสามารถนำแผนการตรวจสอบภายในมาใช้โดยรวมเป็นส่วนหนึ่งของกระบวนการบริหาร เพื่อให้สามารถบรรลุวัตถุประสงค์ของการดำเนินงานอีกทั้งยังเป็นแนวทางการปฏิบัติงาน ซึ่งเป็นแนวทางการตรวจสอบภายในที่ชัดเจน ดังนั้น การจัดทำแผนการตรวจสอบภายในอย่างมีมาตรฐานประกอบกับมีระเบียบ ข้อบังคับ ตลอดจนกฎหมายต่างๆ ที่เกี่ยวข้องจะทำให้การปฏิบัติงานของ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เป็นไปอย่างถูกต้องและเป็นไปตามวัตถุประสงค์ของทางราชการ</w:t>
      </w:r>
    </w:p>
    <w:p w:rsidR="00314696" w:rsidRPr="00314696" w:rsidRDefault="00314696" w:rsidP="001E161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3.1 เพื่อจัดวางระบบการควบคุมภายในตามระเบียบ 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สตง.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ว่าด้วยการกำหนดมาตรฐานควบคุมภายใน พ.ศ. 2544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เพื่อพิสูจน์ความถูกต้องและเชื่อถือได้ของข้อมูลและตัวเลขต่างๆ ทางด้านการบัญชี และด้านอื่นๆ ที่เกี่ยวข้อง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เพื่อตรวจสอบการปฏิบัติงานของหน่วยรับตรวจว่าเป็นไปตามกฎหมาย ระเบียบ ข้อบังคับ คำสั่ง มติคณะรัฐมนตรี และนโยบายที่กำหนด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3.4 เพื่อตรวจสอบหาระบบการควบคุมภายในของหน่วยรับตรวจว่าเพียงพอ และเหมาะสม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3.5 เพื่อเป็นหลักประกันการใช้และระวังทรัพย์สินต่างๆ ของส่วนราชการเป็นไปอย่างเหมาะสม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E161E" w:rsidRDefault="00314696" w:rsidP="001E161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พนักงานส่วนตำบลทุกหน่วยงาน 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1E161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E161E" w:rsidRDefault="00314696" w:rsidP="001E161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1E161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จัดทำแผนปฏิบัติงานตรวจสอบภายใน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ตรวจสอบความถูกต้องและเชื่อถือได้ของข้อมูลและตัวเลขต่างๆ ด้วยเทคนิค และวิธีการตรวจสอบที่ยอมรับโดยทั่วไป ปริมาณมากน้อยตามความจำเป็นและเหมาะสม โดยคำนึงถึงประสิทธิภาพของระบบการควบคุมภายในและความสำคัญของเรื่องที่ตรวจสอบ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ตรวจสอบการปฏิบัติงานเกี่ยวกับการบริหารงบประมาณ การเงิน การพัสดุและทรัพย์สิน รวมทั้งการบริหารงานด้านอื่นๆ ขององค์กรปกครองส่วนท้องถิ่น ให้เป็นไปตามนโยบาย กฎหมาย ระเบียบ ข้อบังคับ คำสั่ง และมติคณะรัฐมนตรี ตลอดจนตรวจสอบระบบการดูแลรักษา และความปลอดภัยของทรัพย์สิน และการใช้ทรัพยากรทุกประเภท ว่าเป็นไปโดยมีประสิทธิภาพ ประสิทธิผล และประหยัด</w:t>
      </w:r>
    </w:p>
    <w:p w:rsidR="008B5BC5" w:rsidRDefault="008B5BC5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B5BC5" w:rsidRDefault="008B5BC5" w:rsidP="008B5B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-101-</w:t>
      </w:r>
    </w:p>
    <w:p w:rsidR="008B5BC5" w:rsidRPr="008B5BC5" w:rsidRDefault="008B5BC5" w:rsidP="008B5BC5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 สอบทานระบบการปฏิบัติงานตามมาตรฐาน และ/หรือ ระเบียบ ข้อบังคับ คำสั่งที่ทางราชการกำหนด เพื่อให้มั่นใจได้ว่าสามารถนำไปสู่การปฏิบัติงานที่ตรงตามวัตถุประสงค์และสอดคล้องกับนโยบาย</w:t>
      </w:r>
    </w:p>
    <w:p w:rsidR="001E161E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6.5 รายงานผลการตรวจสอบและติดตามประเมินผล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ระยะเวลาการดำเนินการ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หน่วยงานตรวจสอบภายใน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บุคลากรมีความเข้าใจและปฏิบัติตามกฎหมาย ระเบียบ ข้อบังคับ โดยมุ่งผลสัมฤทธิ์ของงานมากขึ้น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10.2 ความเสี่ยงในการเบิกจ่ายเงินลดน้อยลง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10.3 การใช้ทรัพยากรของสำนัก/กอง/หน่วยงาน ที่มีอยู่อย่างคุ้มค่า ประหยัด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Pr="00314696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8B5BC5" w:rsidP="008B5B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-102-</w:t>
      </w:r>
    </w:p>
    <w:p w:rsidR="00314696" w:rsidRPr="008B5BC5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314696" w:rsidRPr="00314696" w:rsidRDefault="00314696" w:rsidP="001E161E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2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โครงการจัดทำรายงานการควบคุมภายใน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ตามระเบียบคณะกรรมการตรวจเงินแผ่นดิน ว่าด้วยการกำหนดมาตรฐานการควบคุมภายใน พ.ศ. 2544 กำหนดให้หน่วยรับตรวจติดตามประเมินผลการควบคุมภายในที่ได้กำหนดไว้ รายงานต่อผู้กำกับดูแลและคณะกรรมการตรวจเงินแผ่นดิน อย่างน้อยปีละหนึ่งครั้ง ภายในเก้าสิบวันนับจากวันสิ้นปีงบประมาณ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ดังนั้น เพื่อให้การปฏิบัติถูกต้องและเป็นไปตามที่ระเบียบฯ กำหนด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จึงได้มีการจัดทำและรายงานการควบคุมภายในตามที่คณะกรรมการตรวจเงินแผ่นดินกำหนด เป็นประจำทุกปี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เพื่อติดตามและประเมินผลการควบคุมภายใน ระดับองค์กรของ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เพื่อสรุปรายงานผลการประเมินผลการควบคุมภายในให้นายกทราบตามแบบที่ระเบียบฯ กำหนด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เพื่อรายงานการติดตามและประเมินผลการควบคุมภายในต่อผู้กำกับดูแลและคณะกรรมการตรวจเงินแผ่นดิน ตามกำหนด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ส่วนราชการทุกหน่วยงานของ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ส่วนราชการทุกหน่วยงานของ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แต่งตั้งคณะกรรมการติดตามและประเมินผลการควบคุมภายใน ระดับองค์กร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แต่งตั้งคณะกรรมการติดตามและประเมินผลการควบคุมภายใน ระดับหน่วยงานย่อย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ผู้บริหารมีหนังสือแจ้งให้ทุกส่วนราชการติดตามและประเมินผลการควบคุมภายใน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4. คณะกรรมการติดตามและประเมินผลการควบคุมภายใน ระดับหน่วยงานย่อย ดำเนินการประเมินองค์ประกอบ ตามแบบ 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ปย.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 และประเมินผลการปรับปรุงการควบคุมภายในตามแบบ 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ปย.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คณะกรรมการติดตามและประเมินผลการควบคุมภายในระดับองค์กร ดำเนินการรวบรวม เพื่อจัดทำรายงานการควบคุมภายใน ตามระเบียบฯ ข้อ 6 ระดับองค์กร และนำเสนอผู้บริหาร พร้อมจัดส่งรายงานให้ผู้กำกับดูแลและคณะกรรมการตรวจเงินแผ่นดิน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ระยะเวลาการดำเนินการ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2753F" w:rsidRDefault="0002753F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ไม่ใช้งบประมาณดำเนินการ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สำนักงานปลัด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8B5BC5" w:rsidRDefault="008B5BC5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B5BC5" w:rsidRDefault="008B5BC5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B5BC5" w:rsidRPr="00314696" w:rsidRDefault="00B40E00" w:rsidP="00B40E0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-103-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บุคลากรมีความรู้ความเข้าใจในการปฏิบัติงานเพื่อให้เกิดประสิทธิภาพสูงสุด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ลดโอกาสความผิดพลาด ป้องกันและลดความเสี่ยงต่อการปฏิบัติงาน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เกิดประโยชน์สูงสุดต่อองค์กรและประชาชนโดยรวม</w:t>
      </w: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4.1.2 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 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ซึ่งไม่ครอบคลุมถึงการจัดการด้านอื่นๆ นอกเหนือจากด้านการเงินและบัญชีในหน่วยงาน จึงไม่สามารถสะท้อนภาพถึงผลการดำเนินงานในภาพรวมของหน่วยงานได้ ระบบการควบคุมภายในที่ดี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ว่ามีการดำเนินงานที่มีประสิทธิภาพและประสิทธิผลหรือไม่เพียงใด 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ำหนดขึ้น และพัฒนาให้ระบบการควบคุมภายในดังกล่าวทันสมัยอยู่เสมอ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8662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ท่าฉาง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พิจารณาแล้วเห็นว่าเพื่อให้องค์กรมีแนวทางในการกำหนดระบบการควบคุมภายใน    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คุมภายใ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ขึ้น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เพื่อให้บุคลากรมีการปฏิบัติตามนโยบาย กฎหมาย เงื่อนไขสัญญา ข้อตกลง ระเบียบข้อบังคับต่างๆ ของหน่วยงานอย่างถูกต้องและครบถ้วน</w:t>
      </w:r>
    </w:p>
    <w:p w:rsidR="00B40E00" w:rsidRDefault="00B40E00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40E00" w:rsidRDefault="00B40E00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40E00" w:rsidRDefault="00B40E00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40E00" w:rsidRPr="00314696" w:rsidRDefault="00B40E00" w:rsidP="00B40E0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-104-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E161E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เพื่อให้การควบคุมภายในของ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5.1 แต่งตั้งคณะทำงานติดตามประเมินผลการควบคุมภายในตามระเบียบคณะกรรมการตรวจเงินแผ่นดินว่าด้วยการกำหนดมาตรฐานการควบคุมภายใน พ.ศ. 2544 ข้อ 6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5.2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 และตามแผนพัฒนาองค์การบริหารส่วนตำบล  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เป็นไปอย่างมีประสิทธิภาพและประสิทธิผล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  <w:t>5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การรวบรวมผลการติดตามและประเมินผลการควบคุมภายในให้คณะทำงานฯ เพื่อสรุปข้อมูล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5.4 รายงานผลการปฏิบัติงาน ความคิดเห็นและอุปสรรคต่างๆ ให้นายกองค์การบริหารส่วนตำบลและผู้บริหารทราบ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สถานที่/ระยะเวลาดำเนินการ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หน่วยงานรับผิดชอบ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ทุกกอง/สำนัก 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ประโยชน์ที่คาดว่าจะได้รับ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การดำเนินงานของหน่วยงานบรรลุวัตถุประสงค์ที่วางไว้อย่างมีประสิทธิภาพ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การใช้ทรัพยากรเป็นไปอย่างมีประสิทธิภาพ ประหยัด และคุ้มค่า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มีข้อมูลและรายงานทางการเงินที่ถูกต้อง ครบถ้วนและเชื่อถือได้ สามารถนำไปใช้ในการตัดสินใจ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การปฏิบัติในหน่วยงานเป็นไปอย่างมีระบบและอยู่ในกรอบของกฎหมาย ระเบียบ ข้อบังคับที่วางไว้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เป็นเครื่องมือช่วยผู้บริหารในการกำกับดูแลการปฏิบัติงานดีอย่างดียิ่ง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มีรายงานการประเมินผลการควบคุมภายใน ตามมาตรฐาน ข้อ 6 ที่เสร็จตามกำหนดเวลา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10.2 กิจกรรมการควบคุมภายใน ร้อยละ 80 ได้ดำเนินการแก้ไข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10.3 ร้อยละของหน่วยงานรายงานการประเมินผลการควบคุมภายในครบทุกงาน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10.4 มีการจัดการความรู้ที่เกี่ยวข้องกับการควบคุมภายใน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10.5 ระดับความพึงพอใจของผู้ที่เกี่ยวข้องในการจัดทำรายงานการประเมินผลการควบคุมภายใน 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(ร้อยละ 80 ในระดับมาก)</w:t>
      </w: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Default="00B40E00" w:rsidP="0002753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-105-</w:t>
      </w: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</w:r>
    </w:p>
    <w:p w:rsidR="00314696" w:rsidRPr="00314696" w:rsidRDefault="00314696" w:rsidP="00314696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4.2.1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บริหารงานบุคคลเป็นกระบวนการเกี่ยวกับบุคคลถือว่าเป็นสิ่งสำคัญหรือเป็นหัวใจขององค์กรจึงมักจะกำหนด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 เพื่อให้มีประสิทธิภาพและเพื่อให้การปฏิบัติงานบรรลุตามวัตถุประสงค์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จึงได้กำหนดมาตรการส่งเสริมให้ประชาชนมีส่วนร่วม ตรวจสอบ กำกับ ดูแลการบริหารงานบุคคล โดยพิจารณาจากประเด็นการบริหารงานบุคคลโดยยึดมั่นในหลักคุณธรรมในเรื่องการบรรจุ แต่งตั้ง การโอน ย้าย การเลื่อนระดับ และการเลื่อนขั้นเงินเดือน โดยถือปฏิบัติตามกฎหมาย ระเบียบ หนังสือสั่งการโดยเคร่งครัด เพื่อให้การบริหารงานบุคคลของ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เป็นไปอย่างโปร่งใส และสามารถตรวจสอบได้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เพื่อให้ประชาชนมีส่วนร่วม การตรวจสอบ กำกับ ดูแลการบริหารงานบุคคลให้เป็นไปด้วยความโปร่งใสและเป็นธรรม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เพื่อให้เป็นแนวทางในการตรวจสอบ กำกับ ดูแลการบริหารงานบุคคลเกี่ยวกับการบรรจุแต่งตั้งการโอน ย้าย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พนักงานส่วนตำบล พนักงานครูส่วนตำบล พนักงานจ้าง ที่มีการดำเนินการด้านการบริหารงานบุคคล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86620D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ตรวจสอบ กำกับ ดูแลการบริหารงานบุคคลเกี่ยวกับการบรรจุแต่งตั้ง การโอน ย้าย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แต่งตั้งกรรมการจากภาคประชาชนให้มีส่วนร่วม ตรวจสอบ กำกับ ดูแลบริหารงานบุคคลในการบรรจุแต่งตั้ง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ได้ดำเนินการตามกฎหมาย ระเบียบ ข้อบังคับที่เกี่ยวข้องอย่างเคร่งครัด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การสรรหาการบรรจุแต่งตั้งได้มีการประชาสัมพันธ์ไปยังหน่วยงานอื่น และ ก.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อบต.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จังหวัดอื่น รวมถึงประชาสัมพันธ์ให้ประชาชนภายในตำบลทราบโดยการประกาศเสียงตามสายภายในหมู่บ้าน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มีการประชาสัมพันธ์ลงในเว็บไซต์ของ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มีการติดประกาศประชาสัมพันธ์ที่บอร์ดประชาสัมพันธ์ของ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ในการบรรจุแต่งตั้งได้มีการแต่งตั้งคณะกรรมการจากหน่วยงานอื่นเป็นกรรมการ รวมถึงมีการแต่งตั้งประชาชนเพื่อตรวจสอบขั้นตอนการดำเนินการในการบรรจุแต่งตั้ง</w:t>
      </w:r>
    </w:p>
    <w:p w:rsidR="00B40E00" w:rsidRDefault="00B40E00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40E00" w:rsidRDefault="00B40E00" w:rsidP="00B40E0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-106-</w:t>
      </w:r>
    </w:p>
    <w:p w:rsidR="00B40E00" w:rsidRPr="00B40E00" w:rsidRDefault="00B40E00" w:rsidP="00B40E00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1E161E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การบรรจุแต่งตั้งจะต้องได้รับการตรวจสอบคุณสมบัติและความเห็นชอบจากคณะกรรมการพนักงานส่วนตำบล     (ก.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อบต.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จังหวัด) ก่อน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ในการออกคำสั่งการบรรจุแต่งตั้ง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จะออกคำสั่งแต่งตั้งได้ต้องไม่ก่อนวันที่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รับมติ คณะกรรมการพนักงานส่วนตำบล (ก.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อบต.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จังหวัด)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การเลื่อนระดับ/เลื่อนตำแหน่ง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kern w:val="28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pacing w:val="-6"/>
          <w:kern w:val="28"/>
          <w:sz w:val="32"/>
          <w:szCs w:val="32"/>
          <w:cs/>
        </w:rPr>
        <w:t xml:space="preserve">- แต่งตั้งกรรมการจากภาคประชาชนให้มีส่วนร่วม ตรวจสอบ กำกับ ดูแลการบริหารงานบุคคลในการเลื่อนระดับ/การเลื่อนตำแหน่ง </w:t>
      </w:r>
      <w:r>
        <w:rPr>
          <w:rFonts w:ascii="TH SarabunIT๙" w:eastAsia="Times New Roman" w:hAnsi="TH SarabunIT๙" w:cs="TH SarabunIT๙" w:hint="cs"/>
          <w:spacing w:val="-6"/>
          <w:kern w:val="28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pacing w:val="-6"/>
          <w:kern w:val="28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pacing w:val="-6"/>
          <w:kern w:val="28"/>
          <w:sz w:val="32"/>
          <w:szCs w:val="32"/>
          <w:cs/>
        </w:rPr>
        <w:t xml:space="preserve"> ได้ดำเนินการตามกฎหมาย ระเบียบ หนังสือสั่งการข้อบังคับที่เกี่ยวข้อง อย่างเคร่งครัด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แจ้งผู้ที่มีคุณสมบัติทราบโดยการบันทึกข้อความแจ้งผู้มีคุณสมบัติที่จะเลื่อนระดับ/เลื่อนตำแหน่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มีการประชาสัมพันธ์ไปยังหน่วยงานอื่น และ ก.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อบต.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จังหวัดอื่น รวมถึงประชาสัมพันธ์ให้ประชาชนภายในตำบลทราบโดยการประกาศเสียงตามสายภายในหมู่บ้าน และมีการประชาสัมพันธ์ลงในเว็บไซต์ของ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มีขั้นตอนการตรวจสอบคุณสมบัติผู้ขอรับการประเมินเพื่อเลื่อนระดับ/เลื่อนตำแหน่ง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แต่งตั้งคณะกรรมการจากหน่วยงานอื่นเข้าร่วมเป็นกรรมการประเมินผลงานการเลื่อนระดับ/การเลื่อนตำแหน่งเพื่อความโปร่งใส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มีการออกคำสั่งแต่งตั้งคณะกรรมการในการดำเนินการอย่างชัดเจน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ผู้ขอรับการประเมินสามารถซักถามข้อสงสัยหรือโต้แย้งผลการประเมิน หรือตรวจสอบการดำเนินการที่ตนเองเห็นว่าไม่เป็นธรรมได้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การเลื่อนระดับ/การเลื่อนตำแหน่ง จะต้องได้รับการตรวจสอบคุณสมบัติและความเห็นชอบจากคณะกรรมการพนักงานส่วนตำบล (ก.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อบต.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จังหวัด) ก่อน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ในการออกคำสั่งการเลื่อนระดับ/การเลื่อนตำแหน่ง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จะออกคำสั่งแต่งตั้งได้ต้องไม่ก่อนวันที่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รับมติคณะคณะกรรมการพนักงานส่วนตำบลจังหวัด (ก.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อบต.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จังหวัด)</w:t>
      </w:r>
    </w:p>
    <w:p w:rsidR="001E161E" w:rsidRPr="00314696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การเลื่อนขั้นเงินเดือน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- แต่งตั้งกรรมการจากภาคประชาชนให้มีส่วนร่วม ตรวจสอบ กำกับ ดูแลบริหารงานบุคคล ในการที่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ได้ดำเนินการเลื่อนขั้นเงินเดือนตามกฎหมาย ระเบียบ หนังสือสั่งการ ข้อบังคับที่เกี่ยวข้อง อย่างเคร่งครัด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มีการจัดทำประกาศหลักเกณฑ์หรือแนวทางนากรปฏิบัติงาน และประกาศเผยแพร่หลักเกณฑ์ให้บุคลากรทราบ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แต่งตั้งคณะกรรมการกลั่นกรองการประเมินผลการปฏิบัติงานและคณะกรรมการพิจารณาการเลื่อนขั้นเงินเดือน เพื่อพิจารณาการเลื่อนขั้นเงินเดือนให้เป็นไปอย่างยุติธรรม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มีการประชุมคณะกรรมการกลั่นกรองการประเมินผลการปฏิบัติงาน และคณะกรรมการพิจารณาการเลื่อนขั้นเงินเดือน มีการนำข้อมูลมาใช้ประกอบการตัดสินใจ เพื่อประกอบการพิจารณาความดีความชอบ เช่น ข้อมูลประสิทธิภาพและ</w:t>
      </w:r>
      <w:r w:rsidRPr="003146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ประสิทธิผลของการปฏิบัติงาน ความสามารถและความอุตสาหะ การรักษาวินัย การปฏิบัติตนเหมาะสม และข้อมูลการลา เป็นต้น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มีการแจ้งผลการประเมินให้พนักงานทราบ พร้อมเปิดโอกาสให้ซักถาม ตอบข้อสงสัย และโต้แย้งผลการประเมินที่ไม่เป็นธรรม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ออกคำสั่งการเลื่อนขั้นเงินเดือนตามมติคณะกรรมการพิจารณาการเลื่อนขั้นเงินเดือน และมีการติดประกาศผลการเลื่อนขั้นเงินเดือนให้พนักงานทราบโดยทั่วกัน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ระยะเวลาการดำเนินการ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B40E00" w:rsidRPr="00314696" w:rsidRDefault="00B40E00" w:rsidP="0002753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-107-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E161E" w:rsidRPr="00B40E00" w:rsidRDefault="00314696" w:rsidP="00B40E0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สำนักงานปลัด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กำหนดเป็นระดับขั้นของความสำเร็จ แบ่งเกณฑ์การให้คะแนนเป็น 5 ระดับ โดยพิจารณาจากความก้าวหน้าของขั้นตอนการดำเนินงานตามเป้าหมายของแต่ละระดับ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28"/>
          <w:cs/>
        </w:rPr>
        <w:tab/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ประชาชนมีส่วนร่วมในการตรวจสอบ กำกับ ดูแลการบริหารงานบุคคลเกี่ยวกับการบรรจุ การโอน ย้าย 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และมีแนวทางในการปฏิบัติงานอย่างชัดเจน พร้อมทั้งเปิดเผยและสามารถอธิบายผลที่เกิดขึ้นดังกล่าวได้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40E00" w:rsidRDefault="00B40E00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40E00" w:rsidRPr="00314696" w:rsidRDefault="00B40E00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Pr="00314696" w:rsidRDefault="00B40E00" w:rsidP="00B40E0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-108-</w:t>
      </w:r>
    </w:p>
    <w:p w:rsidR="00314696" w:rsidRPr="00314696" w:rsidRDefault="00314696" w:rsidP="001E161E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sz w:val="16"/>
          <w:szCs w:val="16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4.2.2 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</w:r>
    </w:p>
    <w:p w:rsidR="00314696" w:rsidRPr="00314696" w:rsidRDefault="00314696" w:rsidP="001E161E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2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กิจกรรมการมีส่วนร่วมของประชาชนในการตรวจสอบการรับ การจ่าย และการใช้ประโยชน์ทรัพย์สินของ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เบิกจ่ายเงินขององค์กรปกครองส่วนท้องถิ่นเป็นขั้นตอนหนึ่งของวงจรการบริหารการเงินการคลังขององค์กรปกครองส่วนท้องถิ่น เจ้าหน้าที่จะต้องปฏิบัติตามอำนาจหน้าที่ ตามระเบียบกระทรวงมหาดไทยหรือหนังสือสั่งการที่เกี่ยวข้องให้ถูกต้องครบถ้วนเรียบร้อยจึงจัดทำใบนำฝากเป็นรายรับ จัดทำใบฎีกาเพื่อเป็นรายจ่าย เบิกเงินออกจากคลังขององค์กรปกครองส่วนท้องถิ่นได้ สำหรับการใช้ประโยชน์ในทรัพย์สินขององค์กรปกครองส่วนท้องถิ่นก็เช่นเดียวกันต้องมีการดำเนินงานให้เป็นไปตามระเบียบกฎหมายทั้งการเก็บค่าธรรมเนียม ค่าบริการ จะต้องเป็นไปด้วยความโปร่งใส ประชาชนมีส่วนร่วมในการตรวจสอบ จึงจำเป็นต้องมีกระบวนการขั้นตอนที่ถูกต้อง มีความสุจริต ส่งผลให้การดำเนินงานเกิดประสิทธิภาพ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กองคลัง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จึงได้ริเริ่มกิจกรรมเพื่อให้ การรับ จ่ายเงินและการใช้ประโยชน์ทรัพย์สินเกิดความโปร่งใส ประชาชนมีส่วนร่วมในการตรวจสอบ และรับทราบถึงรายรับ-รายจ่าย 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เพื่อให้การรับ จ่ายเงินของ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เกิดความโปร่งใสตรวจสอบได้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วิธีการดำเนินการ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มีการแต่งตั้งกรรมการพิจารณางบประมาณ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มีการแต่งตั้งกรรมการติดตามประเมินผลการใช้จ่ายเงินงบประมาณโดยมีปะชาชนเข้าร่วมเป็นกรรมการ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เปิดโอกาสให้ประชาชนสอบถามข้อสงสัยเกี่ยวกับการรับจ่ายเงิน</w:t>
      </w:r>
    </w:p>
    <w:p w:rsidR="001E161E" w:rsidRDefault="00314696" w:rsidP="001E161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สรุปผลการรับ จ่ายเงินของ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ให้ประชาชนทราบทางช่องทางต่างๆ เช่น ทางเว็บไซต์ ศูนย์ข้อมูลข่าวสาร และเสียงตามสาย หอกระจายข่าว เมื่อสิ้นปีงบประมาณ</w:t>
      </w:r>
    </w:p>
    <w:p w:rsidR="00314696" w:rsidRPr="00314696" w:rsidRDefault="00314696" w:rsidP="001E161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2753F" w:rsidRDefault="0002753F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กองคลัง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ตัวชี้วัด</w:t>
      </w:r>
    </w:p>
    <w:p w:rsidR="00B40E00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มีการดำเนินงานตามวิธีการดำเนินงานครบทุกขั้นตอน</w:t>
      </w:r>
    </w:p>
    <w:p w:rsidR="0002753F" w:rsidRDefault="0002753F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40E00" w:rsidRPr="00314696" w:rsidRDefault="00B40E00" w:rsidP="00B40E0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-109-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ประชาชนมีส่วนร่วมตรวจสอบและได้รับทราบข้อมูลการรับ จ่ายเงินขององค์การบริหารส่วนตำบล</w:t>
      </w:r>
    </w:p>
    <w:p w:rsidR="00314696" w:rsidRPr="00314696" w:rsidRDefault="002631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31469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ทำให้เกิดความโปร่งใส  ในการรับจ่ายเงินของ</w:t>
      </w:r>
      <w:r w:rsidR="0031469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4.2.3 ส่งเสริมให้ประชาชนมีส่วนร่วมตรวจสอบ กำกับ ดูแลการจัดหาพัสดุ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กิจกรรมการจัดหาคณะกรรมการจัดซื้อจัดจ้างจากตัวแทนชุมชน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เห็นถึงประโยชน์จากแนวคิดการบริหารราชการแบบมีส่วนร่วมตามเจตนารมณ์ของรัฐธรรมนูญ พระราชบัญญัติระเบียบบริหารราชการแผ่นดิน (ฉบับที่ 5) พ.ศ. 2545 พระราชกฤษฎีกาว่าด้วยหลักเกณฑ์การบริหารกิจการบ้านเมืองที่ดี พ.ศ. 2546 และแผนยุทธศาสตร์การพัฒนาระบบราชการไทย (พ.ศ. 2556 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2561)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จึงได้ดำเนินการส่งเสริมการมีส่วนร่วมของประชาชน โดยการกำหนดให้มีการจัดหาคณะกรรมการจัดซื้อจัดจ้างจากตัวแทนชุมชน เพื่อให้ประชาชนเข้ามามีส่วนร่วมโดยผ่านช่องทางหรือกลไกในการร่วมเป็นคณะกรรมการในการตรวจสอบการจัดซื้อจัดจ้างขององค์การบริหารส่วนตำบลทุกขั้นตอน ซึ่งหมายความรวมถึงประชาชนสามารถมีโอกาสในการได้รับข้อมูลข่าวสารและแสดงความคิดเห็น ได้เรียนรู้การบริหารราชการแบบมีส่วนร่วมหรือการบริหารราชการในระบบเปิดจากการปฏิบัติจริง ส่วนองค์การบริหารส่วนตำบลสามารถพัฒนาระดับการเปิดโอกาสให้ประชาชนเข้ามามีส่วนร่วมกับภาครัฐมาก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และพัฒนาระบบราชการเพื่อตอบสนองความต้องการและเพื่อประโยชน์ของประชาชนเป็นสำคัญ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เพื่อสนับสนุนให้ตัวแทนภาคประชาชนมีส่วนร่วมในการตรวจสอบการจัดซื้อจัดจ้าง 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เพื่อป้องกันการทุจริตในด้านที่เกี่ยวข้องกับงบประมาณของ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ให้เกิดการพัฒนาได้อย่างคุ้มค่า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ตัวแทนชุมชนในพื้นที่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คัดเลือกตัวแทนชุมชนจากการประชุมประชาคม เพื่อเลือกตัวแทนชุมชนเข้าร่วมเป็นคณะกรรมการจัดซื้อจัดจ้าง ได้แก่ กรรมการตรวจการจ้าง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จัดทำคำสั่งแต่งตั้งคณะกรรมการจัดซื้อจัดจ้าง ซึ่งตามระเบียบกระทรวงมหาดไทยว่าด้วยการพัสดุขององค์กรปกครองส่วนท้องถิ่น พ.ศ. 2535 แก้ไขเพิ่มเติม พ.ศ. 2553 มิได้กำหนดให้มีการแต่งตั้งให้มีผู้แทนชุมชนเข้าร่วมเป็นกรรมการ แต่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ให้ความสำคัญในการมีตัวแทนชุมชนเข้าร่วมตรวจสอบเพื่อให้การดำเนินงานเป็นไปอย่างซื่อตรง โปร่งใส โดยตัวแทนชุมชนไม่ต้องร่วมรับผิดหากเกิดความเสียหาย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จัดประชุมให้ความรู้ความเข้าใจแก่คณะกรรมการ เมื่อมีการจัดซื้อจัดจ้างทุกครั้ง เพื่อให้เจ้าหน้าที่และตัวแทนชุมชนมีความเข้าใจในบทบาทหน้าที่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</w:p>
    <w:p w:rsidR="00B40E00" w:rsidRPr="00314696" w:rsidRDefault="00B40E00" w:rsidP="00B40E0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-110-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2753F" w:rsidRDefault="0002753F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E161E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กองคลัง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การจัดซื้อจัดจ้างของ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มีความโปร่งใส โดยมีตัวแทนประชาชนร่วมตรวจสอบและไม่เกิดปัญหาการทุจริต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B40E00" w:rsidRDefault="00B40E00" w:rsidP="00B40E0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0E00">
        <w:rPr>
          <w:rFonts w:ascii="TH SarabunIT๙" w:eastAsia="Times New Roman" w:hAnsi="TH SarabunIT๙" w:cs="TH SarabunIT๙"/>
          <w:sz w:val="32"/>
          <w:szCs w:val="32"/>
        </w:rPr>
        <w:lastRenderedPageBreak/>
        <w:t>-111-</w:t>
      </w: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4.3 การส่งเสริมบทบาทการตรวจสอบของสภาท้องถิ่น</w:t>
      </w:r>
    </w:p>
    <w:p w:rsidR="00314696" w:rsidRPr="00314696" w:rsidRDefault="00314696" w:rsidP="00314696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4.3.1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กิจกรรมการส่งเสริมและพัฒนาศักยภาพสมาชิกสภาท้องถิ่น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องค์กรปกครองส่วนท้องถิ่นมีบทบาทความสำคัญยิ่งต่อการพัฒนาทางการเมือง เศรษฐกิจ และสังคม ด้วยเหตุผล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ารให้แก่ชุมชนจึงเป็นเรื่องที่สำคัญอย่างยิ่ง ประกอบกับการให้การศึกษาอบรมเป็นสิ่งสำคัญประการหนึ่งที่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ได้ดำเนินการ 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มีความรู้ความเข้าใจในการปฏิบัติหน้าที่ รวมถึงมีความรู้ความเข้าใจเกี่ยวกับระเบียบข้อกฎหมายต่างๆ ที่เกี่ยวข้องกับท้องถิ่นด้วย เพื่อพัฒนาตนเองและสามารถนำความรู้ไปใช้ให้เป็นประโยชน์ต่อการปฏิบัติหน้าที่ได้อย่างมีประสิทธิภาพและมีประสิทธิผ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ดังนั้น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จึงได้มีการจัดส่งสมาชิกสภาท้องถิ่นให้เข้ารับการฝึกอบรมและศึกษาดูงานอยู่เสมอ เพื่อเป็นการเพิ่มประสิทธิภาพในการปฏิบัติงานและสามารถนำมาพัฒนาองค์กร พัฒนาท้องถิ่น ให้ท้องถิ่นมีความเจริญก้าวหน้า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สร้างการเรียนรู้และประสบการณ์การทำงานให้กับสมาชิกสภาท้องถิ่นให้มีความเข้าใจในการทำงานตามบทบาทและอำนาจหน้าที่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เพื่อให้สมาชิกสภาท้องถิ่นได้มีความรู้ความเข้าใจในการปฏิบัติงานที่ถูกต้อง เป็นไปตามระเบียบ กฎหมาย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เพื่อส่งเสริมให้สมาชิกสภาท้องถิ่นได้เพิ่มศักยภาพในการพัฒนาท้องถิ่นได้อย่างถูกต้อง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สมาชิกสภา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 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10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ทั้งใน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และหน่วยงานที่จัดฝึกอบรม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ฝ่ายบริหารงานบุคคลตรวจสอบหลักสูตรการฝึกอบรมทั้งภายในองค์การบริหารส่วนตำบลและหน่วยงานภายนอก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เมื่อพิจารณาความเหมาะสมของหลักสูตรเรียบร้อยแล้ว ดำเนินการเสนอผู้บังคับบัญชาเพื่อส่งสมาชิกสภาท้องถิ่นเข้ารับการฝึกอบรม หรือเข้าร่วมประชุม หรือดำเนินการจัดฝึกอบรมเองโดยสำนัก/กองงานที่รับผิดชอบ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แจ้งให้สมาชิกสภาท้องถิ่นผู้ผ่านการฝึกอบรมจัดทำรายงานสรุปผลการฝึกอบรมเสนอประธานสภา โดยผ่านนายก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 ฝ่ายบริหารงานบุคคลดำเนินการประเมินผลการฝึกอบรมของสมาชิกสภาท้องถิ่น และรายงานเสนอนายก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ทราบ</w:t>
      </w:r>
    </w:p>
    <w:p w:rsidR="00B40E00" w:rsidRDefault="00B40E00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40E00" w:rsidRPr="00314696" w:rsidRDefault="00B40E00" w:rsidP="00B40E0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-112-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2753F" w:rsidRDefault="0002753F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สำนักงานปลัด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สมาชิกสภาท้องถิ่นมีความรู้ความเข้าใจในการทำงานตามบทบาทและอำนาจหน้าที่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10.2 สมาชิกสภาท้องถิ่นได้รับการเรียนรู้และประสบการณ์การทำงานใหม่ๆ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10.3 การปฏิบัติงานของสมาชิกสภาท้องถิ่นเป็นไปอย่างถูกต้องตามระเบียบกฎหมาย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11. ตัวชี้วัด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จำนวนสมาชิกสภาท้องถิ่นของ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10 ราย ได้รับการฝึกอบรม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Default="001E161E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161E" w:rsidRPr="00314696" w:rsidRDefault="00B40E00" w:rsidP="00B40E0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-113-</w:t>
      </w: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/>
          <w:color w:val="0070C0"/>
          <w:sz w:val="32"/>
          <w:szCs w:val="32"/>
        </w:rPr>
        <w:tab/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ตัวอย่างที่ 1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กิจกรรมการมีส่วนร่วมในการปฏิบัติงานของสมาชิกสภาองค์การบริหารส่วนตำบล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การส่งเสริมและการพัฒนาความเข้มแข็งขององค์กรปกครองส่วนท้องถิ่น เกี่ยวข้องกับหลายองค์ประกอบ และหลายฝ่ายโดยเฉพาะอย่างยิ่งบุคลากรท้องถิ่น อันได้แก่ ฝ่ายบริหารและฝ่ายสภาขององค์กรปกครองส่วนท้องถิ่นที่มาจากการเลือกตั้ง ฝ่ายข้าราชการองค์กรปกครองส่วนท้องถิ่น บุคลากรเหล่านี้มีบทบาทและต้องทำหน้าที่ของตนอย่างเข้มแข็ง เพื่อเสริมสร้างแนวคิดประชาธิปไตยและการมีส่วนร่วมโดยให้มีกระบวนการสอดคล้องกับการปกครองระบอบประชาธิปไตย ให้มีการกระจายอำนาจการตัดสินใจ และแก้ไขปัญหาภายในตำบลและตอบสนองความต้องการของประชาชน ตลอดจนมีการถ่วงดุลอำนาจระหว่างฝ่ายสภากับฝ่ายบริหาร และที่สำคัญส่งเสริมการมีส่วนร่วมในการเสนอแก้ปัญหา รวมถึงการตรวจสอบการปฏิบัติงานขององค์การบริหารส่วนตำบล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เล็งเห็นถึงความสำคัญของบทบาทของสภาท้องถิ่น เกี่ยวกับการมีส่วนร่วมในการปฏิบัติงาน จึงได้ดำเนินกิจกรรมการมีส่วนร่วมในการปฏิบัติงานของสมาชิกสภาท้องถิ่นในเรื่องต่างๆ เพื่อเป็นการส่งเสริมให้สมาชิกสภาท้องถิ่นมีความเข้มแข็งในการใช้อำนาจหรือปฏิบัติหน้าที่ให้เกิดความสมดุลในการบริหารงา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3.1 เพื่อเป็นการส่งเสริมให้สมาชิกสภาองค์การบริหารส่วนตำบล มีบทบาทในการปฏิบัติงาน และการมีส่วนร่วมในการทำงาน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เพื่อเป็นการตรวจสอบการปฏิบัติงานของฝ่ายบริหาร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เพื่อเป็นการบรรเทาความเดือดร้อนของประชาชน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สมาชิกสภา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 w:rsidR="008662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10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พื้นที่ดำเนินงาน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วิธีดำเนินงาน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6.1 แต่งตั้งสมาชิกสภาองค์การบริหารส่วนตำบลเป็นคณะกรรมการร่วมในการปฏิบัติงานในเรื่องต่างๆ 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6.2 สมาชิกสภาองค์การบริหารส่วนตำบลที่ได้รับการแต่งตั้ง เข้าร่วมปฏิบัติหน้าที่นำข้อมูลแจ้งในที่ประชุมสภาองค์การบริหารส่วนตำบล เพื่อทำการปรับปรุงระบบการปฏิบัติงานในส่วนที่ประชาชนได้รับความเดือดร้อนและต้องการของประชาชน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สำนักปลัด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B40E00" w:rsidRPr="00314696" w:rsidRDefault="00B40E00" w:rsidP="00B40E0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-114-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เป็นไปอย่างต่อเนื่อง ตอบสนองความต้องการของประชาชน เกิดทัศนคติที่ดี</w:t>
      </w: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4.4 เสริมพลังการมีส่วนร่วมของชุมชน (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</w:rPr>
        <w:t>Community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</w:t>
      </w:r>
      <w:proofErr w:type="spellStart"/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การทุกภาคส่วนเพื่อต่อต้านการทุจริต</w:t>
      </w:r>
    </w:p>
    <w:p w:rsidR="00314696" w:rsidRPr="00314696" w:rsidRDefault="00314696" w:rsidP="00314696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4.4.1 ส่งเสริมให้มีการดำเนินการเฝ้าระวังการทุจริต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มาตรการเฝ้าระวังการ</w:t>
      </w:r>
      <w:proofErr w:type="spellStart"/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ชันโดยภาคประชาชน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314696" w:rsidRPr="00314696" w:rsidRDefault="00314696" w:rsidP="0031469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 หมายถึง การใช้ตำแหน่งหน้าที่สาธารณะเพื่อแสวงหาผลประโยชน์ส่วนตัวหรือผลประโยชน์ของพวกพ้อง โดยมิชอบด้วยกฎหมายและศีลธรรม เจ้าหน้าที่ของรัฐมีหน้าที่รักษาผลประโยชน์ของส่วนรวม</w:t>
      </w:r>
      <w:r w:rsidRPr="00314696">
        <w:rPr>
          <w:rFonts w:ascii="TH SarabunIT๙" w:eastAsia="Times New Roman" w:hAnsi="TH SarabunIT๙" w:cs="TH SarabunIT๙" w:hint="cs"/>
          <w:color w:val="C00000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หากใช้ตำแหน่งหน้าที่ที่ได้รับมอบหมายกระทำการเพื่อผลประโยชน์ส่วนตัวหรือพวกพ้อง ก็ถือว่ามีการกระทำ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ชันการป้องกันและปราบปรามการทุจริตและประพฤติมิชอบในวงราชการ</w:t>
      </w:r>
    </w:p>
    <w:p w:rsidR="00314696" w:rsidRPr="00314696" w:rsidRDefault="00314696" w:rsidP="0031469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พระราชกฤษฎีกาว่าด้วยหลักเกณฑ์ และวิธีการบริหารกิจการบ้านเมืองที่ดี พ.ศ. 2546 และสอดคล้องกับเกณฑ์คุณภาพการบริหารจัดการภาครัฐ (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PMQA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 มุ่งเน้นการพัฒนาคุณภาพและ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บาลของหน่วยงานภาครัฐ ทั้งนี้ เพื่อให้การบริหารราชการเป็นไปอย่างมีประสิทธิภาพและมี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บาลอันจะทำให้ประชาชนเกิดความมั่นใจศรัทธา และไว้วางใจในการบริหารราชการแผ่นดินของรัฐบาล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สนับสนุนให้ภาคประชาชนร่วมกันเฝ้าระวังการ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ชันขององค์กรปกครองส่วนท้องถิ่น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คณะกรรมการชุมชนหรือตัวแทนประชาชนในพื้นที่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เชิญคณะกรรมการชุมชน หรือตัวแทนชุมชนเพื่อสร้างความรู้ความเข้าใจเรื่องการ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เชิญคณะกรรมการชุมชน หรือตัวแทนชุมชนเป็นคณะกรรมการเฝ้าระวังการ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ชันขององค์กรปกครองส่วนท้องถิ่น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สำนักปลัด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B40E00" w:rsidRDefault="00B40E00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2753F" w:rsidRDefault="0002753F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40E00" w:rsidRPr="00314696" w:rsidRDefault="00B40E00" w:rsidP="00B40E0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-115-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คณะกรรมการชุมชนมีความรู้ ความเข้าใจเรื่องการ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ชันและสามารถตรวจสอบการ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ชันได้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10.2 มีการมอบหมายให้คณะกรรมการชุมชน หรือตัวแทนชุมชนเป็นหน่วยเฝ้าระวังการ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ชันในตำบล 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2</w:t>
      </w: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มาตรการการส่งเสริมและพัฒนาเครือข่ายด้านการป้องกันการทุจริต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พระราชบัญญัติสภาตำบลและองค์การบริหารส่วนตำบล พ.ศ.2537 แก้ไขเพิ่มเติมถึง (ฉบับที่ 6) พ.ศ.2552 กำหนดให้องค์การบริหารส่วนตำบลมีภารกิจหน้าที่ที่ต้องเป็นไปเพื่อประโยชน์สุขของประชาชน โดยใช้วิธีบริหารกิจการบ้านเมืองที่ดี และให้คำนึงถึงการมีส่วนร่วมของประชาชนในการจัดทำแผนพัฒนาท้องถิ่น การจัดทำงบประมาณ การจัดซื้อจัดจ้าง การตรวจสอบ การประเมินผลการปฏิบัติงานและการเปิดเผยข้อมูลข่าวสาร ทั้งนี้ ให้เป็นไปตามกฎหมาย ระเบียบ ข้อบังคับว่าด้วยการนั้น ประกอบกับพระราชกฤษฎีกาว่าด้วยหลักเกณฑ์การบริหารกิจการบ้านเมืองที่ดี พ.ศ. 2546 และนโยบายของรัฐบาลในการป้องกันและปราบปรามการทุจริต       ซึ่งมุ่งเน้นในการสร้างจิตสำนึก ค่านิยม การบูร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ณา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การ การสร้างความเข้มแข็ง และการพัฒนาศักยภาพเจ้าหน้าที่ของรัฐในการป้องกันและปราบปรามการทุจริต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ปัญหาเกี่ยวกับการทุจริต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ชันสามารถเกิดขึ้นได้ในทุกวงการ ไม่ว่าจะเป็นวงการระดับท้องถิ่นจนถึงระดับชาติ ซึ่ง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ภารกิจหน้าที่ในการบริหารราชการท้องถิ่นให้มีความก้าวหน้าเจริญรุ่งเรือง โดยการมีส่วนร่วมของภาครัฐ ภาคเอกชน รัฐวิสาหกิจ รวมถึงภาคประชาชนทั่วไปในการร่วมกันพัฒนาท้องถิ่นให้ประชาชนมีคุณภาพชีวิตที่ดีและมีเศรษฐกิจที่ดีในท้องถิ่น ดังนั้น การที่องค์กรปกครองส่วนท้องถิ่นจะพัฒนาให้เจริญก้าวหน้าได้นั้น จำเป็นจะต้องมีองค์ประกอบหลายๆ ด้าน ในการร่วมกันพัฒนาท้องถิ่น ในการนี้ การมีเครือข่ายที่ดีที่คอยสนับสนุนและร่วมมือกันพัฒนาท้องถิ่น จึงเป็นสิ่งจำเป็นโดยเฉพาะเครือข่ายด้านการป้องกันการทุจริต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 ซึ่งเป็นการเปิดโอกาสให้ภาครัฐ ภาคเอกชน รัฐวิสาหกิจ รวมถึงภาคประชาชนได้มีส่วนร่วมในการเป็นเครือข่ายร่วมกับ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ในการร่วมคิด ร่วมพิจารณา ร่วมตัดสินใจ ร่วมทำ ร่วมรับผิดชอบ และร่วมตรวจสอบเพื่อป้องกันการทุจริต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ชันในท้องถิ่น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พิจารณาแล้วเห็นว่า การมีเครือข่ายดังกล่าวเป็นสิ่งจำเป็น จึงได้จัดทำมาตรการส่งเสริมและพัฒนาเครือข่ายด้านการป้องกันการทุจริตขึ้น เพื่อส่งเสริมและสนับสนุนการดำเนินงานของเครือข่ายด้านการป้องกันการทุจริตให้มีความเข้มแข็ง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เพื่อสร้างแกนนำ แนวร่วมและเครือข่ายในการรักษาผลประโยชน์ของท้องถิ่น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เพื่อพัฒนาองค์ความรู้ให้กับทุกภาคส่วน ให้เกิดจิตสำนึกและตระหนักเกี่ยวกับปัญหาการทุจริต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เพื่อให้เกิดความร่วมมือร่วมใจในการป้องกันการทุจริตในพื้นที่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ภาครัฐ ภาคเอกชน ภาครัฐวิสาหกิจ สถานศึกษา และภาคประชาชน ในพื้นที่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เข้ามามีส่วนร่วมในการเป็นเครือข่ายด้านการป้องกันการทุจริตร่วมกับ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สถานที่ดำเนินการ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ในเขตพื้นที่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B40E00" w:rsidRPr="00314696" w:rsidRDefault="00B40E00" w:rsidP="00B40E0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-116-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วิธีดำเนินงาน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314696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แต่งตั้งตัวแทนภาครัฐ ภาคเอกชน ภาครัฐวิสาหกิจ และภาคประชาชน ร่วมเป็นเครือข่ายด้านการป้องกันการทุจริต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จัดทำฐานข้อมูลบุคคล องค์กร ส่วนราชการ และองค์กรปกครองส่วนท้องถิ่นทุกแห่งบริเวณใกล้เคียง โดยการลงทะเบียนการเข้าร่วมเป็นเครือข่าย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bookmarkStart w:id="4" w:name="_Hlk483381752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3. เปิดโอกาสให้เครือข่ายที่ได้รับการแต่งตั้งมีส่วนร่วมในการบริหารราชการของ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ในการร่วมคิด ร่วมพิจารณา ร่วมตัดสินใจ ร่วมทำ และร่วมรับผิดชอบ ร่วมตรวจสอบเพื่อป้องกันการทุจริต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ส่งเสริมสนับสนุนและอำนวยความสะดวกให้กับเครือข่ายในการร่วมตรวจสอบเพื่อป้องกันการทุจริต</w:t>
      </w:r>
    </w:p>
    <w:bookmarkEnd w:id="4"/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ทำบันทึกข้อตกลง (</w:t>
      </w:r>
      <w:r w:rsidRPr="00314696">
        <w:rPr>
          <w:rFonts w:ascii="TH SarabunIT๙" w:eastAsia="Times New Roman" w:hAnsi="TH SarabunIT๙" w:cs="TH SarabunIT๙"/>
          <w:sz w:val="32"/>
          <w:szCs w:val="32"/>
        </w:rPr>
        <w:t>MOU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   ร่วมกันระหว่าง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กับบุคคล องค์กร ส่วนราชการ และองค์กรปกครองส่วนท้องถิ่นที่เข้าร่วมเป็นเครือข่าย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14696" w:rsidRPr="00314696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ทำให้เกิดแกนนำ แนวร่วมและเครือข่ายในการรักษาผลประโยชน์ของท้องถิ่น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bookmarkStart w:id="5" w:name="_Hlk483381934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2. ทำให้ทุกภาคส่วนมีความรู้ ก่อให้เกิดจิตสำนึกและตระหนักเกี่ยวกับปัญหาการทุจริต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ทำให้เกิดความร่วมมือร่วมใจในการป้องกันการทุจริตในพื้นที่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bookmarkEnd w:id="5"/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765FA" w:rsidRDefault="005765FA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765FA" w:rsidRDefault="005765FA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765FA" w:rsidRDefault="005765FA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765FA" w:rsidRDefault="005765FA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765FA" w:rsidRDefault="005765FA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765FA" w:rsidRDefault="005765FA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765FA" w:rsidRDefault="005765FA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765FA" w:rsidRPr="00B40E00" w:rsidRDefault="00B40E00" w:rsidP="00B40E0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0E00">
        <w:rPr>
          <w:rFonts w:ascii="TH SarabunIT๙" w:eastAsia="Times New Roman" w:hAnsi="TH SarabunIT๙" w:cs="TH SarabunIT๙"/>
          <w:sz w:val="32"/>
          <w:szCs w:val="32"/>
        </w:rPr>
        <w:lastRenderedPageBreak/>
        <w:t>-117-</w:t>
      </w: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4.4.2 </w:t>
      </w:r>
      <w:proofErr w:type="spellStart"/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การทุกภาคส่วนเพื่อต่อต้านการทุจริต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314696" w:rsidRPr="00314696" w:rsidRDefault="00314696" w:rsidP="00314696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314696" w:rsidRPr="00314696" w:rsidRDefault="00314696" w:rsidP="0031469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</w:t>
      </w:r>
      <w:r w:rsidR="00F24E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โครงการส่งเสริมและสนับสนุนการดำเนินงานให้สอดคล้องกับแนวนโยบายการแก้ไขปัญหาการทุจริต</w:t>
      </w:r>
    </w:p>
    <w:p w:rsidR="00314696" w:rsidRPr="00314696" w:rsidRDefault="00314696" w:rsidP="00314696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3146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632ECD" w:rsidRPr="00314696" w:rsidRDefault="00632ECD" w:rsidP="00632EC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พระราชบัญญัติสภาตำบลและองค์การบริหารส่วนตำบล พ.ศ.2537 แก้ไขเพิ่มเติมถึง (ฉบับที่ 6) พ.ศ.2552 กำหนดให้องค์การบริหารส่วนตำบลมีภารกิจหน้าที่ที่ต้องเป็นไปเพื่อประโยชน์สุขของประชาชน โดยใช้วิธีบริหารกิจการบ้านเมืองที่ดี และให้คำนึงถึงการมีส่วนร่วมของประชาชนในการจัดทำแผนพัฒนาท้องถิ่น การจัดทำงบประมาณ การจัดซื้อจัดจ้าง การตรวจสอบ การประเมินผลการปฏิบัติงานและการเปิดเผยข้อมูลข่าวสาร ทั้งนี้ ให้เป็นไปตามกฎหมาย ระเบียบ ข้อบังคับว่าด้วยการนั้น ประกอบกับพระราชกฤษฎีกาว่าด้วยหลักเกณฑ์การบริหารกิจการบ้านเมืองที่ดี พ.ศ. 2546 และนโยบายของรัฐบาลในการป้องกันและปราบปรามการทุจริต       ซึ่งมุ่งเน้นในการสร้างจิตสำนึก ค่านิยม การบูร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ณา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การ การสร้างความเข้มแข็ง และการพัฒนาศักยภาพเจ้าหน้าที่ของรัฐในการป้องกันและปราบปรามการทุจริต</w:t>
      </w:r>
    </w:p>
    <w:p w:rsidR="00632ECD" w:rsidRPr="00314696" w:rsidRDefault="00632ECD" w:rsidP="00632EC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ปัญหาเกี่ยวกับการทุจริต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ชันสามารถเกิดขึ้นได้ในทุกวงการ ไม่ว่าจะเป็นวงการระดับท้องถิ่นจนถึงระดับชาติ ซึ่ง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ภารกิจหน้าที่ในการบริหารราชการท้องถิ่นให้มีความก้าวหน้าเจริญรุ่งเรือง โดยการมีส่วนร่วมของภาครัฐ ภาคเอกชน รัฐวิสาหกิจ รวมถึงภาคประชาชนทั่วไปในการร่วมกันพัฒนาท้องถิ่นให้ประชาชนมีคุณภาพชีวิตที่ดีและมีเศรษฐกิจที่ดีในท้องถิ่น ดังนั้น การที่องค์กรปกครองส่วนท้องถิ่นจะพัฒนาให้เจริญก้าวหน้าได้นั้น จำเป็นจะต้องมีองค์ประกอบหลายๆ ด้าน ในการร่วมกันพัฒนาท้องถิ่น ในการนี้ การมีเครือข่ายที่ดีที่คอยสนับสนุนและร่วมมือกันพัฒนาท้องถิ่น จึงเป็นสิ่งจำเป็นโดยเฉพาะเครือข่ายด้านการป้องกันการทุจริต</w:t>
      </w: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 ซึ่งเป็นการเปิดโอกาสให้ภาครัฐ ภาคเอกชน รัฐวิสาหกิจ รวมถึงภาคประชาชนได้มีส่วนร่วมในการเป็นเครือข่ายร่วมกับ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ในการร่วมคิด ร่วมพิจารณา ร่วมตัดสินใจ ร่วมทำ ร่วมรับผิดชอบ และร่วมตรวจสอบเพื่อป้องกันการทุจริต</w:t>
      </w:r>
    </w:p>
    <w:p w:rsidR="00632ECD" w:rsidRPr="00314696" w:rsidRDefault="00632ECD" w:rsidP="00632EC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ชันในท้องถิ่น</w:t>
      </w:r>
    </w:p>
    <w:p w:rsidR="00632ECD" w:rsidRPr="00E42AD1" w:rsidRDefault="00632ECD" w:rsidP="00632EC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พิจารณาแล้วเห็นว่า การมีเครือข่ายดังกล่าวเป็นสิ่งจำเป็น จึงได้จัดทำ</w:t>
      </w:r>
      <w:r w:rsidR="00E42AD1" w:rsidRPr="00E42AD1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โครงการส่งเสริมและสนับสนุนการดำเนินงานให้สอดคล้องกับแนวนโยบายการแก้ไขปัญหาการทุจริต</w:t>
      </w:r>
      <w:r w:rsidRPr="00E42AD1">
        <w:rPr>
          <w:rFonts w:ascii="TH SarabunIT๙" w:eastAsia="Times New Roman" w:hAnsi="TH SarabunIT๙" w:cs="TH SarabunIT๙" w:hint="cs"/>
          <w:sz w:val="32"/>
          <w:szCs w:val="32"/>
          <w:cs/>
        </w:rPr>
        <w:t>ขึ้น เพื่อส่งเสริมและสนับสนุนการดำเนินงานของเครือข่ายด้านการป้องกันการทุจริตให้มีความเข้มแข็ง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เพื่อให้ประชาชนมีส่วนร่วมในการป้องกันการทุจริต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เพื่อแสดงเจตนารมณ์ในการแก้ไขปัญหาการทุจริต</w:t>
      </w:r>
    </w:p>
    <w:p w:rsidR="00F24E7A" w:rsidRPr="00314696" w:rsidRDefault="00F24E7A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3.3 เพื่อให้องค์กรปลอดการทุจริตคอร์รัปชั่น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E42AD1" w:rsidRDefault="00314696" w:rsidP="00E42AD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42AD1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ภาครัฐ ภาคเอกชน ภาครัฐวิสาหกิจ สถานศึกษา และภาคประชาชน ในพื้นที่</w:t>
      </w:r>
      <w:r w:rsidR="00E42AD1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E42AD1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เข้ามามีส่วนร่วมในการเป็นเครือข่ายด้านการป้องกันการทุจริตร่วมกับ</w:t>
      </w:r>
      <w:r w:rsidR="00E42AD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E42AD1" w:rsidRDefault="00E42AD1" w:rsidP="00E42AD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1FCE" w:rsidRDefault="00211FCE" w:rsidP="00E42AD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1FCE" w:rsidRDefault="00211FCE" w:rsidP="00E42AD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2753F" w:rsidRDefault="0002753F" w:rsidP="00E42AD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1FCE" w:rsidRPr="00B40E00" w:rsidRDefault="00B40E00" w:rsidP="00B40E0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0E00">
        <w:rPr>
          <w:rFonts w:ascii="TH SarabunIT๙" w:eastAsia="Times New Roman" w:hAnsi="TH SarabunIT๙" w:cs="TH SarabunIT๙"/>
          <w:sz w:val="32"/>
          <w:szCs w:val="32"/>
        </w:rPr>
        <w:lastRenderedPageBreak/>
        <w:t>-118-</w:t>
      </w:r>
    </w:p>
    <w:p w:rsidR="00E42AD1" w:rsidRDefault="00E42AD1" w:rsidP="00E42AD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E42A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E42AD1" w:rsidRPr="00314696" w:rsidRDefault="00E42AD1" w:rsidP="00E42A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6.1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เปิดโอกาสให้เครือข่ายที่ได้รับการแต่งตั้งมีส่วนร่วมในการบริหารราชการของ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ในการร่วมคิด ร่วมพิจารณา ร่วมตัดสินใจ ร่วมทำ และร่วมรับผิดชอบ ร่วมตรวจสอบเพื่อป้องกันการทุจริต</w:t>
      </w:r>
    </w:p>
    <w:p w:rsidR="00E42AD1" w:rsidRPr="00314696" w:rsidRDefault="00E42AD1" w:rsidP="00E42AD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6.2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ส่งเสริมสนับสนุนและอำนวยความสะดวกให้กับเครือข่ายในการร่วมตรวจสอบเพื่อป้องกันการทุจริต</w:t>
      </w:r>
    </w:p>
    <w:p w:rsidR="00314696" w:rsidRPr="00314696" w:rsidRDefault="00E42AD1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6.3 </w:t>
      </w:r>
      <w:r w:rsidR="0031469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จัดทำป้ายประชาสัมพันธ์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ปิดประกาศประชาสัมพันธ์  </w:t>
      </w:r>
    </w:p>
    <w:p w:rsidR="00314696" w:rsidRPr="00314696" w:rsidRDefault="00E42AD1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</w:t>
      </w:r>
      <w:r w:rsidR="0031469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จัดเจ้าหน้าที่รับผิดชอบรับแจ้งเหตุทางโทรศัพท์</w:t>
      </w:r>
    </w:p>
    <w:p w:rsidR="00314696" w:rsidRPr="00314696" w:rsidRDefault="00E42AD1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6.5</w:t>
      </w:r>
      <w:r w:rsidR="0031469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บันทึกเรื่องร้องเรียน ร้องทุกข์</w:t>
      </w:r>
    </w:p>
    <w:p w:rsidR="00314696" w:rsidRPr="00314696" w:rsidRDefault="00E42AD1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6.6</w:t>
      </w:r>
      <w:r w:rsidR="00314696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ดำเนินการปรับปรุงแก้ไขเรื่องที่ได้รับการร้องเรียน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02753F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753F">
        <w:rPr>
          <w:rFonts w:ascii="TH SarabunIT๙" w:eastAsia="Times New Roman" w:hAnsi="TH SarabunIT๙" w:cs="TH SarabunIT๙" w:hint="cs"/>
          <w:sz w:val="32"/>
          <w:szCs w:val="32"/>
          <w:cs/>
        </w:rPr>
        <w:t>3 ปี (ปีงบประมาณ พ.ศ. 2562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02753F" w:rsidRPr="00314696">
        <w:rPr>
          <w:rFonts w:ascii="TH SarabunIT๙" w:eastAsia="Times New Roman" w:hAnsi="TH SarabunIT๙" w:cs="TH SarabunIT๙"/>
          <w:sz w:val="32"/>
          <w:szCs w:val="32"/>
        </w:rPr>
        <w:t>64</w:t>
      </w:r>
      <w:r w:rsidR="0002753F"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2753F" w:rsidRDefault="0002753F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0275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42AD1">
        <w:rPr>
          <w:rFonts w:ascii="TH SarabunIT๙" w:eastAsia="Times New Roman" w:hAnsi="TH SarabunIT๙" w:cs="TH SarabunIT๙" w:hint="cs"/>
          <w:sz w:val="32"/>
          <w:szCs w:val="32"/>
          <w:cs/>
        </w:rPr>
        <w:t>10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>,000.- บาท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314696" w:rsidRPr="00314696" w:rsidRDefault="00314696" w:rsidP="00314696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14696" w:rsidRP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จำนวนเรื่องร้องเรียนเกี่ยวกับการทุจริต</w:t>
      </w:r>
    </w:p>
    <w:p w:rsidR="00314696" w:rsidRDefault="00314696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10.2 นำเรื่องที่ได้รับการร้องเรียนไปดำเนินการปรับปรุงแก้ไข</w:t>
      </w:r>
    </w:p>
    <w:p w:rsidR="00E42AD1" w:rsidRPr="00314696" w:rsidRDefault="00E42AD1" w:rsidP="00E42A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10.3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ทำให้ทุกภาคส่วนมีความรู้ ก่อให้เกิดจิตสำนึกและตระหนักเกี่ยวกับปัญหาการทุจริต</w:t>
      </w:r>
    </w:p>
    <w:p w:rsidR="00E42AD1" w:rsidRPr="00314696" w:rsidRDefault="00E42AD1" w:rsidP="00E42A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10.4</w:t>
      </w:r>
      <w:r w:rsidRPr="00314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ทำให้เกิดความร่วมมือร่วมใจในการป้องกันการทุจริตในพื้นที่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E42AD1" w:rsidRPr="00314696" w:rsidRDefault="00E42AD1" w:rsidP="003146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314696" w:rsidRPr="00314696" w:rsidRDefault="00314696" w:rsidP="0031469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4696" w:rsidRPr="00314696" w:rsidRDefault="00314696" w:rsidP="0031469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64C74" w:rsidRDefault="00F64C74" w:rsidP="00204E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4C74" w:rsidRDefault="00F64C74" w:rsidP="00204E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4C74" w:rsidRDefault="00F64C74" w:rsidP="00204E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4C74" w:rsidRDefault="00F64C74" w:rsidP="00204E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4C74" w:rsidRDefault="00F64C74" w:rsidP="00204E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4C74" w:rsidRDefault="00F64C74" w:rsidP="00204E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4C74" w:rsidRDefault="00F64C74" w:rsidP="00204E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640A" w:rsidRDefault="003D640A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  <w:sectPr w:rsidR="003D640A" w:rsidSect="000013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26" w:right="284" w:bottom="1560" w:left="709" w:header="709" w:footer="709" w:gutter="0"/>
          <w:cols w:space="708"/>
          <w:docGrid w:linePitch="360"/>
        </w:sectPr>
      </w:pPr>
    </w:p>
    <w:p w:rsid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Pr="00393B71" w:rsidRDefault="00393B71" w:rsidP="0086620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393B7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Pr="00393B71" w:rsidRDefault="00393B71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204EC0" w:rsidRDefault="00204EC0" w:rsidP="00204EC0">
      <w:pPr>
        <w:rPr>
          <w:rFonts w:ascii="TH SarabunIT๙" w:hAnsi="TH SarabunIT๙" w:cs="TH SarabunIT๙"/>
          <w:sz w:val="32"/>
          <w:szCs w:val="32"/>
          <w:cs/>
        </w:rPr>
      </w:pPr>
    </w:p>
    <w:p w:rsidR="00204EC0" w:rsidRPr="001E69F2" w:rsidRDefault="00B84381" w:rsidP="00B860D7">
      <w:pPr>
        <w:jc w:val="center"/>
        <w:rPr>
          <w:rFonts w:ascii="TH SarabunPSK" w:hAnsi="TH SarabunPSK" w:cs="TH SarabunPSK"/>
          <w:sz w:val="96"/>
          <w:szCs w:val="96"/>
        </w:rPr>
      </w:pPr>
      <w:r w:rsidRPr="001E69F2">
        <w:rPr>
          <w:rFonts w:ascii="TH SarabunPSK" w:hAnsi="TH SarabunPSK" w:cs="TH SarabunPSK" w:hint="cs"/>
          <w:sz w:val="96"/>
          <w:szCs w:val="96"/>
          <w:cs/>
        </w:rPr>
        <w:t>ภาคผนวก</w:t>
      </w: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A40809" w:rsidRDefault="00A40809" w:rsidP="0086620D">
      <w:pPr>
        <w:rPr>
          <w:rFonts w:ascii="TH SarabunPSK" w:hAnsi="TH SarabunPSK" w:cs="TH SarabunPSK"/>
          <w:sz w:val="56"/>
          <w:szCs w:val="56"/>
        </w:rPr>
      </w:pPr>
    </w:p>
    <w:p w:rsidR="0002753F" w:rsidRPr="0002753F" w:rsidRDefault="0002753F" w:rsidP="0086620D">
      <w:pPr>
        <w:rPr>
          <w:rFonts w:ascii="TH SarabunPSK" w:hAnsi="TH SarabunPSK" w:cs="TH SarabunPSK"/>
          <w:sz w:val="16"/>
          <w:szCs w:val="16"/>
        </w:rPr>
      </w:pPr>
    </w:p>
    <w:p w:rsidR="00B84381" w:rsidRPr="00B84381" w:rsidRDefault="001C15AF" w:rsidP="00B843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-300355</wp:posOffset>
            </wp:positionV>
            <wp:extent cx="1010285" cy="1104900"/>
            <wp:effectExtent l="19050" t="0" r="0" b="0"/>
            <wp:wrapNone/>
            <wp:docPr id="4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381" w:rsidRPr="00B84381" w:rsidRDefault="00B84381" w:rsidP="00B843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B84381" w:rsidRDefault="00B84381" w:rsidP="00B843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B84381" w:rsidRDefault="00B84381" w:rsidP="00B84381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="00987097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9870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B84381" w:rsidRPr="00B84381" w:rsidRDefault="00B84381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</w:t>
      </w:r>
      <w:r w:rsidR="007C0D8F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ประกาศเจตจำนงในการต่อต้านการทุจริตของ</w:t>
      </w:r>
      <w:r w:rsidR="00987097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9870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B84381" w:rsidRPr="00B84381" w:rsidRDefault="00B84381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</w:t>
      </w:r>
    </w:p>
    <w:p w:rsidR="00B84381" w:rsidRDefault="00B84381" w:rsidP="00B84381">
      <w:p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ตามเจตนารมณ์ของรัฐธรรมนูญแห่งราชอาณาจักรไทย  พ.ศ. 25</w:t>
      </w:r>
      <w:r w:rsidR="00C2175F">
        <w:rPr>
          <w:rFonts w:ascii="TH SarabunIT๙" w:eastAsia="Times New Roman" w:hAnsi="TH SarabunIT๙" w:cs="TH SarabunIT๙" w:hint="cs"/>
          <w:sz w:val="32"/>
          <w:szCs w:val="32"/>
          <w:cs/>
        </w:rPr>
        <w:t>60 ,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พระราชบัญญัติข้อมูลข่าวสาร พ.ศ. 2540</w:t>
      </w:r>
      <w:r w:rsidR="00C217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,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พระราชกฤษฎีกาว่าด้วยหลักเกณฑ์และวิธีการบริหารกิจการบ้านเมืองที่ดี พ.ศ. 2546  ยุทธศาสตร์ชาติว่าด้วยการป้องกันและปราบปรามการทุจริตระยะที่ 3  (พ.ศ. 2560-2564) และนโยบายของรัฐบาล ข้อที่ 10 การส่งเสริมการบริหารราชการแผ่นดินที่มี</w:t>
      </w:r>
      <w:proofErr w:type="spellStart"/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 เพื่อสร้างความเชื่อมั่นในระบบราชการนั้น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7C0D8F" w:rsidRPr="006A5A7F" w:rsidRDefault="007C0D8F" w:rsidP="007C0D8F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 ซึ่งยุทธศาสตร์ชาติฯ กำหนดยุทธศาสตร์ที่ 2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“</w:t>
      </w:r>
      <w:r w:rsidRPr="006A5A7F">
        <w:rPr>
          <w:rFonts w:ascii="TH SarabunIT๙" w:eastAsia="Times New Roman" w:hAnsi="TH SarabunIT๙" w:cs="TH SarabunIT๙" w:hint="cs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6A5A7F">
        <w:rPr>
          <w:rFonts w:ascii="TH SarabunIT๙" w:eastAsia="Times New Roman" w:hAnsi="TH SarabunIT๙" w:cs="TH SarabunIT๙"/>
          <w:sz w:val="32"/>
          <w:szCs w:val="32"/>
          <w:cs/>
        </w:rPr>
        <w:t xml:space="preserve">”  </w:t>
      </w:r>
    </w:p>
    <w:p w:rsidR="007C0D8F" w:rsidRDefault="007C0D8F" w:rsidP="007C0D8F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5E45A5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5E45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จึง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แสดงเจตจำนงในการต่อต้านการทุจริต </w:t>
      </w:r>
      <w:r w:rsidR="005A447E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กำหนดให้จัดทำแผนปฏิบัติการป้องกันการทุจริตขององค์กรปกครองส่วนท้องถิ่น 4 ปี (พ.ศ.2561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ใช้เป็นกรอบแนวทางในกา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รดำเนินการ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ป้องกันและปราบปรามการทุจริตของ</w:t>
      </w:r>
      <w:r w:rsidR="00987097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9870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และเพื่อให้เกิดการบูร</w:t>
      </w:r>
      <w:proofErr w:type="spellStart"/>
      <w:r w:rsidRPr="006A5A7F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6A5A7F">
        <w:rPr>
          <w:rFonts w:ascii="TH SarabunPSK" w:hAnsi="TH SarabunPSK" w:cs="TH SarabunPSK" w:hint="cs"/>
          <w:sz w:val="32"/>
          <w:szCs w:val="32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6A5A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ประเทศไทยใสสะอาด  ไทยทั้งชาติต้านทุจริต (</w:t>
      </w:r>
      <w:r w:rsidRPr="006A5A7F">
        <w:rPr>
          <w:rFonts w:ascii="TH SarabunPSK" w:hAnsi="TH SarabunPSK" w:cs="TH SarabunPSK"/>
          <w:sz w:val="32"/>
          <w:szCs w:val="32"/>
        </w:rPr>
        <w:t>Zero Tolerance &amp; Clean Thailand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)</w:t>
      </w:r>
      <w:r w:rsidRPr="006A5A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7C0D8F" w:rsidRPr="00B84381" w:rsidRDefault="007C0D8F" w:rsidP="007C0D8F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E45A5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5E45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จึงได้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ประกาศเจตจำนงในการต่อต้านการทุจริตของ</w:t>
      </w:r>
      <w:r w:rsidR="005E45A5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5E45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เพื่อกำหนดเป็นนโยบายคุณธรรมและความโปร่งใสของ</w:t>
      </w:r>
      <w:proofErr w:type="spellStart"/>
      <w:r w:rsidR="008252F9">
        <w:rPr>
          <w:rFonts w:ascii="TH SarabunIT๙" w:eastAsia="Times New Roman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ฯ ให้มี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มาตรฐาน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และยึดถือเป็นแนวทางปฏิบัติ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ภายใน</w:t>
      </w:r>
      <w:r w:rsidR="005E45A5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5E45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:rsidR="00B84381" w:rsidRPr="0086620D" w:rsidRDefault="00B84381" w:rsidP="0086620D">
      <w:pPr>
        <w:pStyle w:val="a6"/>
        <w:numPr>
          <w:ilvl w:val="0"/>
          <w:numId w:val="13"/>
        </w:numPr>
        <w:tabs>
          <w:tab w:val="left" w:pos="1080"/>
        </w:tabs>
        <w:spacing w:before="120" w:after="0" w:line="240" w:lineRule="auto"/>
        <w:ind w:right="-39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58D4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นโยบาย</w:t>
      </w:r>
      <w:r w:rsidRPr="0086620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6620D">
        <w:rPr>
          <w:rFonts w:ascii="TH SarabunIT๙" w:eastAsia="Times New Roman" w:hAnsi="TH SarabunIT๙" w:cs="TH SarabunIT๙"/>
          <w:sz w:val="32"/>
          <w:szCs w:val="32"/>
        </w:rPr>
        <w:tab/>
      </w:r>
      <w:r w:rsidRPr="0086620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6620D">
        <w:rPr>
          <w:rFonts w:ascii="TH SarabunIT๙" w:eastAsia="Times New Roman" w:hAnsi="TH SarabunIT๙" w:cs="TH SarabunIT๙" w:hint="cs"/>
          <w:sz w:val="32"/>
          <w:szCs w:val="32"/>
          <w:cs/>
        </w:rPr>
        <w:t>นโยบายที่ชัดเจนเกี่ยวกับความโปร่งใส ซื่อสัตย์ สุจริตและตรวจสอบได้</w:t>
      </w:r>
    </w:p>
    <w:p w:rsidR="00B84381" w:rsidRPr="00B84381" w:rsidRDefault="00E258D4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E258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B84381" w:rsidRPr="00E258D4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แนวปฏิบัติ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84381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1)  มีการกำหนดนโยบายด้านความโปร่งใส ซื่อสัตย์สุจริต ชัดเจน และ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ประกาศให้ประชาชนทราบและแจ้งเวียนทุกส่วนราชการทราบ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และถือปฏิบัติ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2)  มีการบริหารงานและปฏิบัติงานตามหลัก</w:t>
      </w:r>
      <w:proofErr w:type="spellStart"/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บาล ให้บริการ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ตอบสนองความต้องการของประชาชนด้วยความรวดเร็ว ถูกต้อง </w:t>
      </w:r>
    </w:p>
    <w:p w:rsid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เสมอภาพ โปร่งใส และเป็นธรรม</w:t>
      </w:r>
    </w:p>
    <w:p w:rsidR="00E258D4" w:rsidRDefault="00E258D4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</w:p>
    <w:p w:rsidR="00E258D4" w:rsidRDefault="00E258D4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-2-</w:t>
      </w:r>
    </w:p>
    <w:p w:rsidR="0086620D" w:rsidRPr="00B84381" w:rsidRDefault="0086620D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3)  มีการปลูกฝังค่านิยมและทัศนคติให้บุคลากร มีความรู้ความเข้าใจ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ยึดหลักคุณธรรม จริยธรรม นำหลักปรัชญาของเศรษฐกิจพอเพียง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มาใช้ในการปฏิบัติงานและการดำเนินชีวิต</w:t>
      </w:r>
    </w:p>
    <w:p w:rsidR="00B84381" w:rsidRPr="00B84381" w:rsidRDefault="0086620D" w:rsidP="0086620D">
      <w:pPr>
        <w:tabs>
          <w:tab w:val="left" w:pos="1080"/>
        </w:tabs>
        <w:spacing w:before="120" w:after="0" w:line="240" w:lineRule="auto"/>
        <w:ind w:left="108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E258D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B84381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84381" w:rsidRPr="00E258D4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นโยบาย</w:t>
      </w:r>
      <w:r w:rsidR="00B84381"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="00B84381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การเปิดเผยข้อมูลข่าวสาร ตาม </w:t>
      </w:r>
      <w:proofErr w:type="spellStart"/>
      <w:r w:rsidR="00B84381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พรบ.</w:t>
      </w:r>
      <w:proofErr w:type="spellEnd"/>
      <w:r w:rsidR="00B84381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ข้อมูลข่าวสาร</w:t>
      </w:r>
    </w:p>
    <w:p w:rsidR="00B84381" w:rsidRPr="00B84381" w:rsidRDefault="00E258D4" w:rsidP="00E258D4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="00B84381" w:rsidRPr="00E258D4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แนวปฏิบัติ</w:t>
      </w:r>
      <w:r w:rsidR="00B84381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1)  มีช่องทางประชาสัมพันธ์ เผยแพร่ข้อมูลข่าวสาร เบาะแสการทุจริต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ของทางราชการอย่างน้อย 3  ช่องทาง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2)  มีคณะทำงานการเปิดเผยข้อมูลข่าวสารขององค์กร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3)  มีการแต่งตั้งคณะทำงานเพื่อจัดทำมาตรฐานความโปร่งใส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4)  มีการแต่งตั้งคณะกรรมการประเมินผลการทำมาตรฐานความโปร่งใส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5)  มีการจัดซื้อ จัดจ้าง ด้วยความโปร่งใสทุกขั้นตอนทั้งภาคเอกชน </w:t>
      </w:r>
    </w:p>
    <w:p w:rsidR="00B84381" w:rsidRPr="00B84381" w:rsidRDefault="00B84381" w:rsidP="005A447E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ภาคประชาสังคม และภาคประชาชน </w:t>
      </w:r>
    </w:p>
    <w:p w:rsidR="00B84381" w:rsidRPr="00B84381" w:rsidRDefault="0086620D" w:rsidP="0086620D">
      <w:pPr>
        <w:tabs>
          <w:tab w:val="left" w:pos="1080"/>
        </w:tabs>
        <w:spacing w:after="0" w:line="240" w:lineRule="auto"/>
        <w:ind w:left="108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</w:t>
      </w:r>
      <w:r w:rsidR="00B84381" w:rsidRPr="00E258D4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นโยบาย</w:t>
      </w:r>
      <w:r w:rsidR="00B84381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84381"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="00B84381" w:rsidRPr="00B8438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84381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การตรวจสอบการทำงานภายในองค์กร</w:t>
      </w:r>
    </w:p>
    <w:p w:rsidR="00B84381" w:rsidRPr="00B84381" w:rsidRDefault="00E258D4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58D4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แนวปฏิบัติ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B84381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1)  มีการวางระบบควบคุมภายในองค์กร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2)  มีการวางระบบควบคุมภายในของแต่ละส่วนราชการ</w:t>
      </w:r>
    </w:p>
    <w:p w:rsidR="00B84381" w:rsidRPr="007C0D8F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3)  </w:t>
      </w:r>
      <w:r w:rsidRPr="007C0D8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มีการรายงานการตรวจสอบระบบควบคุมภายในตามระเบียบ</w:t>
      </w:r>
      <w:r w:rsidR="007C0D8F" w:rsidRPr="007C0D8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ที่กำหนด</w:t>
      </w:r>
    </w:p>
    <w:p w:rsidR="00B84381" w:rsidRPr="00B84381" w:rsidRDefault="0086620D" w:rsidP="0086620D">
      <w:pPr>
        <w:tabs>
          <w:tab w:val="left" w:pos="1080"/>
        </w:tabs>
        <w:spacing w:before="80" w:after="0" w:line="240" w:lineRule="auto"/>
        <w:ind w:left="10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</w:t>
      </w:r>
      <w:r w:rsidR="00B84381" w:rsidRPr="00E258D4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นโยบาย</w:t>
      </w:r>
      <w:r w:rsidR="00B84381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84381"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="00B84381" w:rsidRPr="00B8438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84381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ระบบการรับเรื่องร้องทุกข์/ร้องเรียน/คำร้องทั่วไป</w:t>
      </w:r>
    </w:p>
    <w:p w:rsidR="00B84381" w:rsidRPr="00B84381" w:rsidRDefault="00E258D4" w:rsidP="00B84381">
      <w:pPr>
        <w:tabs>
          <w:tab w:val="left" w:pos="1080"/>
        </w:tabs>
        <w:spacing w:after="0" w:line="240" w:lineRule="auto"/>
        <w:ind w:left="1440" w:right="-2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58D4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แนวปฏิบัติ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B84381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1)  มีการมอบหมายงานให้เจ้าหน้าที่ในการรับผิดชอบเรื่องราว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 w:right="-2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ร้องทุกข์/ร้องเรียน/คำร้องทั่วไป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2)  มีการรายงานการรับเรื่องราวร้องทุกข์/ร้องเรียน/คำร้องทั่วไป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3)  มีคู่มือการรับเรื่องราวร้องทุกข์/ร้องเรียน/คำร้องทั่วไป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4)  มีช่องทางการรับเรื่องราวร้องทุกข์/ร้องเรียน/คำร้องทั่วไป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มากกว่า 2 ช่องทาง</w:t>
      </w:r>
    </w:p>
    <w:p w:rsidR="00B84381" w:rsidRPr="00B84381" w:rsidRDefault="0086620D" w:rsidP="0086620D">
      <w:pPr>
        <w:tabs>
          <w:tab w:val="left" w:pos="1080"/>
        </w:tabs>
        <w:spacing w:before="120" w:after="0" w:line="240" w:lineRule="auto"/>
        <w:ind w:left="10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="00B84381" w:rsidRPr="00E258D4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นโยบาย</w:t>
      </w:r>
      <w:r w:rsidR="00B84381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84381"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="00B84381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มีกำหนดมาตรฐานการให้บริการและการกำหนดหน้าที่ความรับผิดชอบ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ของแต่ละส่วนราชการ</w:t>
      </w:r>
    </w:p>
    <w:p w:rsidR="00B84381" w:rsidRPr="005A447E" w:rsidRDefault="00B84381" w:rsidP="005A447E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E258D4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แนวปฏิบัติ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1)  </w:t>
      </w:r>
      <w:r w:rsidRPr="005A447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มีการมอบหมายงานและความรับผิดชอบของแต่ละส่วนราชการ</w:t>
      </w:r>
      <w:r w:rsidR="005A447E" w:rsidRPr="005A447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</w:t>
      </w:r>
      <w:r w:rsidRPr="005A447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ย่างชัดเจน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2)  มีการลดกระบวนการและขั้นตอนการให้บริการประชาชน</w:t>
      </w:r>
    </w:p>
    <w:p w:rsidR="0086620D" w:rsidRDefault="00B84381" w:rsidP="0086620D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pacing w:val="-14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3)  </w:t>
      </w:r>
      <w:r w:rsidRPr="005A447E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มีการจัดทำคู่มือมาตรฐานการให้บริการประชาชนและ</w:t>
      </w:r>
      <w:r w:rsidR="007C0D8F" w:rsidRPr="005A447E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ป</w:t>
      </w:r>
      <w:r w:rsidRPr="005A447E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ระกาศให้ประชาชน</w:t>
      </w:r>
      <w:r w:rsidR="005A447E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ทราบ</w:t>
      </w:r>
    </w:p>
    <w:p w:rsidR="0086620D" w:rsidRPr="005A447E" w:rsidRDefault="0086620D" w:rsidP="0086620D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pacing w:val="-14"/>
          <w:sz w:val="32"/>
          <w:szCs w:val="32"/>
        </w:rPr>
      </w:pPr>
    </w:p>
    <w:p w:rsidR="0086620D" w:rsidRPr="00B84381" w:rsidRDefault="00B84381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662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B84381" w:rsidRPr="0086620D" w:rsidRDefault="00B84381" w:rsidP="00B84381">
      <w:pPr>
        <w:tabs>
          <w:tab w:val="left" w:pos="1080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662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8662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8662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662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พฤษภาคม</w:t>
      </w:r>
      <w:r w:rsidR="00C2175F" w:rsidRPr="008662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662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พ.ศ.  2560</w:t>
      </w:r>
    </w:p>
    <w:p w:rsidR="00B84381" w:rsidRPr="0086620D" w:rsidRDefault="00B84381" w:rsidP="00B843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B843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6620D" w:rsidRPr="0086620D" w:rsidRDefault="0086620D" w:rsidP="00B843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86620D" w:rsidRDefault="00B84381" w:rsidP="00B84381">
      <w:pPr>
        <w:spacing w:after="0" w:line="240" w:lineRule="auto"/>
        <w:ind w:right="1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6620D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86620D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นายสุโข   แก้วบัวทอง</w:t>
      </w:r>
      <w:r w:rsidRPr="0086620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B84381" w:rsidRPr="002168F6" w:rsidRDefault="00103E30" w:rsidP="002168F6">
      <w:pPr>
        <w:spacing w:after="0" w:line="240" w:lineRule="auto"/>
        <w:ind w:left="2880"/>
        <w:rPr>
          <w:rFonts w:ascii="TH SarabunPSK" w:eastAsia="Times New Roman" w:hAnsi="TH SarabunPSK" w:cs="TH SarabunPSK"/>
          <w:sz w:val="32"/>
          <w:szCs w:val="32"/>
          <w:cs/>
        </w:rPr>
      </w:pPr>
      <w:r w:rsidRPr="008662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86620D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 w:rsidRPr="0086620D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 w:rsidRPr="0086620D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B84381" w:rsidRPr="00B84381" w:rsidRDefault="001C15AF" w:rsidP="00B843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-109220</wp:posOffset>
            </wp:positionV>
            <wp:extent cx="1010285" cy="1104900"/>
            <wp:effectExtent l="19050" t="0" r="0" b="0"/>
            <wp:wrapNone/>
            <wp:docPr id="3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381" w:rsidRPr="00B84381" w:rsidRDefault="00B84381" w:rsidP="00B843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B84381" w:rsidRDefault="00B84381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B84381" w:rsidRDefault="00B84381" w:rsidP="00B84381">
      <w:pPr>
        <w:spacing w:before="36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="00987097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/>
          <w:sz w:val="32"/>
          <w:szCs w:val="32"/>
          <w:cs/>
        </w:rPr>
        <w:t>ท่าฉาง</w:t>
      </w:r>
      <w:r w:rsidR="0098709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B84381" w:rsidRDefault="00B84381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</w:t>
      </w:r>
      <w:r w:rsidR="00C2175F">
        <w:rPr>
          <w:rFonts w:ascii="TH SarabunIT๙" w:eastAsia="Times New Roman" w:hAnsi="TH SarabunIT๙" w:cs="TH SarabunIT๙" w:hint="cs"/>
          <w:sz w:val="32"/>
          <w:szCs w:val="32"/>
          <w:cs/>
        </w:rPr>
        <w:t>เจตจำนงในการต่อต้านการทุจริตของ</w:t>
      </w:r>
      <w:r w:rsidR="00987097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9870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2175F" w:rsidRPr="00B84381" w:rsidRDefault="00987097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อำเภอท่าฉาง</w:t>
      </w:r>
      <w:r w:rsidR="00C217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จังหวัดสุราษฎร์ธานี</w:t>
      </w:r>
    </w:p>
    <w:p w:rsidR="00B84381" w:rsidRPr="00B84381" w:rsidRDefault="00B84381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</w:t>
      </w:r>
    </w:p>
    <w:p w:rsidR="00B84381" w:rsidRDefault="00B84381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ตามเจตนารมณ์ของรัฐธรรมนูญแห่งราชอาณาจักรไทย  พ.ศ. 25</w:t>
      </w:r>
      <w:r w:rsidR="00C217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60 ,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พระราชบัญญัติข้อมูลข่าวสาร พ.ศ. 2540 พระราชกฤษฎีกาว่าด้วยหลักเกณฑ์และวิธีการบริหารกิจการบ้านเมืองที่ดี พ.ศ. 2546  ยุทธศาสตร์ชาติว่าด้วยการป้องกันและปราบปรามการทุจริตระยะที่ 3  (พ.ศ. 2560-2564) และนโยบายของรัฐบาล ข้อที่ 10 การส่งเสริมการบริหารราชการแผ่นดินที่มี</w:t>
      </w:r>
      <w:proofErr w:type="spellStart"/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 เพื่อป้องกันและปราบปราม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 เพื่อสร้างความเชื่อมั่นในระบบราชการนั้น </w:t>
      </w:r>
    </w:p>
    <w:p w:rsidR="00E400D6" w:rsidRPr="002168F6" w:rsidRDefault="00E400D6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E400D6" w:rsidRDefault="00E400D6" w:rsidP="00E400D6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ซึ่งยุทธศาสตร์ชาติฯ กำหนดยุทธศาสตร์ที่ 2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“</w:t>
      </w:r>
      <w:r w:rsidRPr="006A5A7F">
        <w:rPr>
          <w:rFonts w:ascii="TH SarabunIT๙" w:eastAsia="Times New Roman" w:hAnsi="TH SarabunIT๙" w:cs="TH SarabunIT๙" w:hint="cs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6A5A7F">
        <w:rPr>
          <w:rFonts w:ascii="TH SarabunIT๙" w:eastAsia="Times New Roman" w:hAnsi="TH SarabunIT๙" w:cs="TH SarabunIT๙"/>
          <w:sz w:val="32"/>
          <w:szCs w:val="32"/>
          <w:cs/>
        </w:rPr>
        <w:t xml:space="preserve">” </w:t>
      </w:r>
    </w:p>
    <w:p w:rsidR="00E400D6" w:rsidRPr="006A5A7F" w:rsidRDefault="00E400D6" w:rsidP="00E400D6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A5A7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E400D6" w:rsidRDefault="00E400D6" w:rsidP="00E400D6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5E45A5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5E45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จึง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แสดงเจตจำนงในการต่อต้านการทุจริต เพื่อกำหนดให้จัดทำแผนปฏิบัติการป้องกันการทุจริตขององค์กรปกครองส่วนท้องถิ่น 4 ปี (พ.ศ.2561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ใช้เป็นกรอบแนวทางในกา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รดำเนินการ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ป้องกันและปราบปรามการทุจริตของ</w:t>
      </w:r>
      <w:r w:rsidR="00987097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9870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และเพื่อให้เกิดการบูร</w:t>
      </w:r>
      <w:proofErr w:type="spellStart"/>
      <w:r w:rsidRPr="006A5A7F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6A5A7F">
        <w:rPr>
          <w:rFonts w:ascii="TH SarabunPSK" w:hAnsi="TH SarabunPSK" w:cs="TH SarabunPSK" w:hint="cs"/>
          <w:sz w:val="32"/>
          <w:szCs w:val="32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6A5A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ประเทศไทยใสสะอาด  ไทยทั้งชาติต้านทุจริต (</w:t>
      </w:r>
      <w:r w:rsidRPr="006A5A7F">
        <w:rPr>
          <w:rFonts w:ascii="TH SarabunPSK" w:hAnsi="TH SarabunPSK" w:cs="TH SarabunPSK"/>
          <w:sz w:val="32"/>
          <w:szCs w:val="32"/>
        </w:rPr>
        <w:t>Zero Tolerance &amp; Clean Thailand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)</w:t>
      </w:r>
      <w:r w:rsidRPr="006A5A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E400D6" w:rsidRDefault="00B84381" w:rsidP="00B84381">
      <w:pPr>
        <w:tabs>
          <w:tab w:val="left" w:pos="1080"/>
        </w:tabs>
        <w:spacing w:before="120" w:after="0" w:line="240" w:lineRule="auto"/>
        <w:ind w:right="-252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E45A5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5E45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8437C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จึง</w:t>
      </w:r>
      <w:r w:rsidR="0048437C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ประกาศเจตจำนงในการต่อต้านการทุจริตของ</w:t>
      </w:r>
      <w:r w:rsidR="00987097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9870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8437C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กำหนดนโยบายคุณธรรมและความโปร่งใส</w:t>
      </w:r>
      <w:r w:rsidR="0048437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8437C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เป็นมาตรฐาน แนวทางปฏิบัติ และค่านิยมสำหรับข้าราชการและบุคลากรขององค์กรให้ยึดถือและปฏิบัติควบคู่กับกฎ ระเบียบ และข้อบังคับอื่นๆ โดยมุ่งมั่งที่จะนำหน่วยงานให้ดำเนินงานตามภารกิจด้วยความโปร่งใส บริหารงานด้วยความซื่อสัตย์สุจริต มีคุณธรรม ปราศจากการทุจริต เพื่อให้บรรลุเจตนารมณ์ดังกล่าว</w:t>
      </w:r>
      <w:r w:rsidR="0048437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</w:t>
      </w:r>
      <w:r w:rsidR="0048437C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ให้ส่วนราชการใน</w:t>
      </w:r>
      <w:r w:rsidR="005E45A5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5E45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8437C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ถ</w:t>
      </w:r>
      <w:r w:rsidR="0086620D">
        <w:rPr>
          <w:rFonts w:ascii="TH SarabunIT๙" w:eastAsia="Times New Roman" w:hAnsi="TH SarabunIT๙" w:cs="TH SarabunIT๙" w:hint="cs"/>
          <w:sz w:val="32"/>
          <w:szCs w:val="32"/>
          <w:cs/>
        </w:rPr>
        <w:t>ือปฏิบัติและการดำเนินการ  ดังนี้</w:t>
      </w:r>
    </w:p>
    <w:p w:rsidR="00E400D6" w:rsidRDefault="00E400D6" w:rsidP="002168F6">
      <w:pPr>
        <w:tabs>
          <w:tab w:val="left" w:pos="1080"/>
        </w:tabs>
        <w:spacing w:before="120" w:after="0" w:line="240" w:lineRule="auto"/>
        <w:ind w:right="-252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-</w:t>
      </w:r>
    </w:p>
    <w:p w:rsidR="00E400D6" w:rsidRPr="00B84381" w:rsidRDefault="00E400D6" w:rsidP="00B84381">
      <w:pPr>
        <w:tabs>
          <w:tab w:val="left" w:pos="1080"/>
        </w:tabs>
        <w:spacing w:before="120" w:after="0" w:line="240" w:lineRule="auto"/>
        <w:ind w:right="-252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720" w:right="-252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1.  บริหารงานและปฏิบัติงานตามหลักธรรม</w:t>
      </w:r>
      <w:proofErr w:type="spellStart"/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ภิ</w:t>
      </w:r>
      <w:proofErr w:type="spellEnd"/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บาล โดยมุ่งตอบสนองความต้องการของประชาชน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ด้วยการบริการที่รวดเร็ว ถูกต้อง เสมอภาค โปร่งใส และเป็นธรรม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2.  ปลูกฝังค่านิยมและทัศคติให้บุคลากรในสังกัด  มีความรู้ความเข้าใจ  ยึดหลักคุณธรรม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จริยธรรม นำหลักปรัชญาของเศรษฐกิจพอเพียงมาใช้ในการปฏิบัติงานและการดำเนินชีวิต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 ดำเนินการจัดซื้อ จัดจ้าง ส่งเสริมการดำเนินการให้เกิดความโปร่งใสในทุกขั้นตอนและเปิดโอกาสให้ภาคเอกชน ภาคประชาสังคม และภาคประชาชนเข้ามามีส่วนร่วมในการตรวจสอบการปฏิบัติงานโดยเปิดเผยข้อมูลข่าวสารในการดำเนินกิจกรรมทุกรูปแบบ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 ประชาสัมพันธ์ให้ประชาชนแจ้งข้อมูลข่าวสาร เบาะแสการทุจริต ร้องเรียนร้องทุกข์ผ่านศูนย์ดำรงธรรม</w:t>
      </w:r>
      <w:r w:rsidR="005E45A5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5E45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 กรณีพบการทุจริตจะดำเนินการสอบสวนและลงโทษขั้นสูงกับผู้ที่ทุจริตอย่างจริงจัง</w:t>
      </w:r>
    </w:p>
    <w:p w:rsidR="00B84381" w:rsidRDefault="00CC3F8C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84381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CC3F8C" w:rsidRPr="00B84381" w:rsidRDefault="00CC3F8C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86620D" w:rsidRPr="0086620D" w:rsidRDefault="0086620D" w:rsidP="0086620D">
      <w:pPr>
        <w:tabs>
          <w:tab w:val="left" w:pos="1080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662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ประกาศ  ณ  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8662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พฤษภาคม</w:t>
      </w:r>
      <w:r w:rsidRPr="008662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พ.ศ.  2560</w:t>
      </w:r>
    </w:p>
    <w:p w:rsidR="0086620D" w:rsidRPr="0086620D" w:rsidRDefault="0086620D" w:rsidP="0086620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6620D" w:rsidRDefault="0086620D" w:rsidP="0086620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6620D" w:rsidRPr="0086620D" w:rsidRDefault="0086620D" w:rsidP="0086620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6620D" w:rsidRPr="0086620D" w:rsidRDefault="0086620D" w:rsidP="0086620D">
      <w:pPr>
        <w:spacing w:after="0" w:line="240" w:lineRule="auto"/>
        <w:ind w:right="1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6620D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นายสุโข   แก้วบัวทอง</w:t>
      </w:r>
      <w:r w:rsidRPr="0086620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86620D" w:rsidRPr="0086620D" w:rsidRDefault="0086620D" w:rsidP="0086620D">
      <w:pPr>
        <w:spacing w:after="0" w:line="240" w:lineRule="auto"/>
        <w:ind w:left="2880"/>
        <w:rPr>
          <w:rFonts w:ascii="TH SarabunPSK" w:eastAsia="Times New Roman" w:hAnsi="TH SarabunPSK" w:cs="TH SarabunPSK"/>
          <w:sz w:val="32"/>
          <w:szCs w:val="32"/>
        </w:rPr>
      </w:pPr>
      <w:r w:rsidRPr="008662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86620D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 w:rsidRPr="0086620D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</w:p>
    <w:p w:rsidR="00B84381" w:rsidRPr="003F5A5B" w:rsidRDefault="00C2175F" w:rsidP="00A40809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3F5A5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</w:p>
    <w:p w:rsidR="00625F63" w:rsidRDefault="00625F63" w:rsidP="00A4080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E400D6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E400D6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168F6" w:rsidRDefault="002168F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168F6" w:rsidRDefault="002168F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168F6" w:rsidRDefault="002168F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168F6" w:rsidRDefault="002168F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168F6" w:rsidRDefault="002168F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168F6" w:rsidRDefault="002168F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168F6" w:rsidRDefault="002168F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168F6" w:rsidRDefault="002168F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E400D6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E400D6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E258D4" w:rsidRPr="0048437C" w:rsidRDefault="00E258D4" w:rsidP="0086620D">
      <w:pPr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</w:p>
    <w:p w:rsidR="0048437C" w:rsidRPr="0048437C" w:rsidRDefault="001C15AF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9525</wp:posOffset>
            </wp:positionV>
            <wp:extent cx="973455" cy="1064895"/>
            <wp:effectExtent l="19050" t="0" r="0" b="0"/>
            <wp:wrapNone/>
            <wp:docPr id="2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37C" w:rsidRPr="0048437C" w:rsidRDefault="0048437C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48437C" w:rsidRDefault="0048437C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bookmarkStart w:id="6" w:name="OLE_LINK3"/>
      <w:bookmarkStart w:id="7" w:name="OLE_LINK4"/>
    </w:p>
    <w:p w:rsidR="0048437C" w:rsidRDefault="0048437C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48437C" w:rsidRDefault="0048437C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48437C" w:rsidRPr="0048437C" w:rsidRDefault="0048437C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>คำสั่ง</w:t>
      </w:r>
      <w:r w:rsidR="00987097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Cordia New" w:hAnsi="TH SarabunIT๙" w:cs="TH SarabunIT๙" w:hint="cs"/>
          <w:sz w:val="32"/>
          <w:szCs w:val="32"/>
          <w:cs/>
        </w:rPr>
        <w:t>ท่าฉาง</w:t>
      </w:r>
      <w:r w:rsidR="009870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48437C" w:rsidRPr="0048437C" w:rsidRDefault="0048437C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 xml:space="preserve">ที่  </w:t>
      </w:r>
      <w:r w:rsidR="0086620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>/๒๕</w:t>
      </w:r>
      <w:r w:rsidRPr="0048437C">
        <w:rPr>
          <w:rFonts w:ascii="TH SarabunIT๙" w:eastAsia="Cordia New" w:hAnsi="TH SarabunIT๙" w:cs="TH SarabunIT๙"/>
          <w:sz w:val="32"/>
          <w:szCs w:val="32"/>
        </w:rPr>
        <w:t>60</w:t>
      </w:r>
    </w:p>
    <w:p w:rsidR="0048437C" w:rsidRPr="0048437C" w:rsidRDefault="0048437C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 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แต่งตั้งคณะทำงานจัดทำแผนปฏิบัติการป้องกันการทุจริต </w:t>
      </w:r>
    </w:p>
    <w:p w:rsidR="0048437C" w:rsidRPr="0048437C" w:rsidRDefault="0048437C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ของ</w:t>
      </w:r>
      <w:r w:rsidR="005E45A5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Cordia New" w:hAnsi="TH SarabunIT๙" w:cs="TH SarabunIT๙" w:hint="cs"/>
          <w:sz w:val="32"/>
          <w:szCs w:val="32"/>
          <w:cs/>
        </w:rPr>
        <w:t>ท่าฉาง</w:t>
      </w:r>
      <w:r w:rsidR="005E45A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87097">
        <w:rPr>
          <w:rFonts w:ascii="TH SarabunIT๙" w:eastAsia="Cordia New" w:hAnsi="TH SarabunIT๙" w:cs="TH SarabunIT๙" w:hint="cs"/>
          <w:sz w:val="32"/>
          <w:szCs w:val="32"/>
          <w:cs/>
        </w:rPr>
        <w:t>อำเภอท่าฉาง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987097">
        <w:rPr>
          <w:rFonts w:ascii="TH SarabunIT๙" w:eastAsia="Cordia New" w:hAnsi="TH SarabunIT๙" w:cs="TH SarabunIT๙" w:hint="cs"/>
          <w:sz w:val="32"/>
          <w:szCs w:val="32"/>
          <w:cs/>
        </w:rPr>
        <w:t>จังหวัดสุราษฎร์ธานี</w:t>
      </w:r>
    </w:p>
    <w:p w:rsidR="0048437C" w:rsidRPr="0048437C" w:rsidRDefault="0048437C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>------------------------------------------------------</w:t>
      </w:r>
    </w:p>
    <w:p w:rsidR="0048437C" w:rsidRDefault="0048437C" w:rsidP="00E400D6">
      <w:pPr>
        <w:spacing w:after="24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ตาม ยุทธศาสตร์ชาติว่าด้วยการป้องกันและปราบปรามการทุจริตระยะที่ 3  (พ.ศ. 2560-2564)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และนโยบายของรัฐบาล ข้อที่ 10 การส่งเสริมการบริหารราชการแผ่นดินที่มี</w:t>
      </w:r>
      <w:proofErr w:type="spellStart"/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ธรรมาภิ</w:t>
      </w:r>
      <w:proofErr w:type="spellEnd"/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ันพร้อมอำนวยความสะดวกแก่ประชาชน เพื่อสร้างความเชื่อมั่นในระบบราชการ นั้นเพื่อให้การดำเนินการพัฒนาจัดทำแผนปฏิบัติการป้องกันการทุจริตของ</w:t>
      </w:r>
      <w:r w:rsidR="00987097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Cordia New" w:hAnsi="TH SarabunIT๙" w:cs="TH SarabunIT๙" w:hint="cs"/>
          <w:sz w:val="32"/>
          <w:szCs w:val="32"/>
          <w:cs/>
        </w:rPr>
        <w:t>ท่าฉาง</w:t>
      </w:r>
      <w:r w:rsidR="009870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เป็นไปด้วยความเรียบร้อยบรรลุวัตถุประสงค์ </w:t>
      </w:r>
    </w:p>
    <w:p w:rsidR="00E400D6" w:rsidRDefault="00E400D6" w:rsidP="00E400D6">
      <w:pPr>
        <w:spacing w:after="24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ซึ่งยุทธศาสตร์ชาติฯ กำหนดยุทธศาสตร์ที่ 2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“</w:t>
      </w:r>
      <w:r w:rsidRPr="006A5A7F">
        <w:rPr>
          <w:rFonts w:ascii="TH SarabunIT๙" w:eastAsia="Times New Roman" w:hAnsi="TH SarabunIT๙" w:cs="TH SarabunIT๙" w:hint="cs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6A5A7F">
        <w:rPr>
          <w:rFonts w:ascii="TH SarabunIT๙" w:eastAsia="Times New Roman" w:hAnsi="TH SarabunIT๙" w:cs="TH SarabunIT๙"/>
          <w:sz w:val="32"/>
          <w:szCs w:val="32"/>
          <w:cs/>
        </w:rPr>
        <w:t xml:space="preserve">” </w:t>
      </w:r>
    </w:p>
    <w:p w:rsidR="000440A7" w:rsidRDefault="00E400D6" w:rsidP="006E095A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  <w:r w:rsidRPr="006A5A7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5E45A5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5E45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จึง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กำหนดให้จัดทำแผนปฏิบัติการป้องกันการทุจริตขององค์กรปกครองส่วนท้องถิ่น 4 ปี (พ.ศ.2561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ใช้เป็นกรอบแนวทางในกา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รดำเนินการ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ป้องกันและปราบปรามการทุจริตของ</w:t>
      </w:r>
      <w:r w:rsidR="00987097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  <w:r w:rsidR="009870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 w:rsidR="009E15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เพื่อให้เกิดการบูร</w:t>
      </w:r>
      <w:proofErr w:type="spellStart"/>
      <w:r w:rsidR="009E15F0">
        <w:rPr>
          <w:rFonts w:ascii="TH SarabunPSK" w:hAnsi="TH SarabunPSK" w:cs="TH SarabunPSK" w:hint="cs"/>
          <w:sz w:val="32"/>
          <w:szCs w:val="32"/>
          <w:cs/>
        </w:rPr>
        <w:t>ณ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า</w:t>
      </w:r>
      <w:proofErr w:type="spellEnd"/>
      <w:r w:rsidR="009E15F0">
        <w:rPr>
          <w:rFonts w:ascii="TH SarabunPSK" w:hAnsi="TH SarabunPSK" w:cs="TH SarabunPSK" w:hint="cs"/>
          <w:sz w:val="32"/>
          <w:szCs w:val="32"/>
          <w:cs/>
        </w:rPr>
        <w:t>-</w:t>
      </w:r>
      <w:r w:rsidRPr="006A5A7F">
        <w:rPr>
          <w:rFonts w:ascii="TH SarabunPSK" w:hAnsi="TH SarabunPSK" w:cs="TH SarabunPSK" w:hint="cs"/>
          <w:sz w:val="32"/>
          <w:szCs w:val="32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6A5A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ประเทศไทยใสสะอาด  ไทยทั้งชาติต้านทุจริต (</w:t>
      </w:r>
      <w:r w:rsidRPr="006A5A7F">
        <w:rPr>
          <w:rFonts w:ascii="TH SarabunPSK" w:hAnsi="TH SarabunPSK" w:cs="TH SarabunPSK"/>
          <w:sz w:val="32"/>
          <w:szCs w:val="32"/>
        </w:rPr>
        <w:t>Zero Tolerance &amp; Clean Thailand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)</w:t>
      </w:r>
      <w:r w:rsidRPr="006A5A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</w:t>
      </w:r>
      <w:r w:rsidR="000440A7">
        <w:rPr>
          <w:rFonts w:ascii="TH SarabunPSK" w:hAnsi="TH SarabunPSK" w:cs="TH SarabunPSK" w:hint="cs"/>
          <w:sz w:val="32"/>
          <w:szCs w:val="32"/>
          <w:cs/>
        </w:rPr>
        <w:t xml:space="preserve">กษาผลประโยชน์ของชาติและประชาชน  </w:t>
      </w:r>
      <w:r w:rsidR="000440A7" w:rsidRPr="006A5A7F">
        <w:rPr>
          <w:rFonts w:ascii="TH SarabunPSK" w:hAnsi="TH SarabunPSK" w:cs="TH SarabunPSK" w:hint="cs"/>
          <w:sz w:val="32"/>
          <w:szCs w:val="32"/>
          <w:cs/>
        </w:rPr>
        <w:t>เพื่อให้ประเทศไทยมีศักดิ์ศรีและเกียรติภูมิในด้านความโปร่งใสทัดเทียมนานา</w:t>
      </w:r>
      <w:r w:rsidR="000440A7">
        <w:rPr>
          <w:rFonts w:ascii="TH SarabunPSK" w:hAnsi="TH SarabunPSK" w:cs="TH SarabunPSK" w:hint="cs"/>
          <w:sz w:val="32"/>
          <w:szCs w:val="32"/>
          <w:cs/>
        </w:rPr>
        <w:t>อ</w:t>
      </w:r>
      <w:r w:rsidR="000440A7" w:rsidRPr="006A5A7F">
        <w:rPr>
          <w:rFonts w:ascii="TH SarabunPSK" w:hAnsi="TH SarabunPSK" w:cs="TH SarabunPSK" w:hint="cs"/>
          <w:sz w:val="32"/>
          <w:szCs w:val="32"/>
          <w:cs/>
        </w:rPr>
        <w:t>ารยประเทศ</w:t>
      </w:r>
    </w:p>
    <w:p w:rsidR="00E400D6" w:rsidRDefault="000440A7" w:rsidP="00E400D6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400D6" w:rsidRDefault="00E400D6" w:rsidP="00E400D6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</w:p>
    <w:p w:rsidR="00CC3F8C" w:rsidRDefault="00CC3F8C" w:rsidP="0086620D">
      <w:pPr>
        <w:spacing w:after="0" w:line="360" w:lineRule="atLeast"/>
        <w:jc w:val="both"/>
        <w:rPr>
          <w:rFonts w:ascii="TH SarabunPSK" w:hAnsi="TH SarabunPSK" w:cs="TH SarabunPSK"/>
          <w:sz w:val="36"/>
          <w:szCs w:val="36"/>
        </w:rPr>
      </w:pPr>
    </w:p>
    <w:p w:rsidR="00E400D6" w:rsidRDefault="00E400D6" w:rsidP="00E400D6">
      <w:pPr>
        <w:spacing w:after="0" w:line="360" w:lineRule="atLeast"/>
        <w:jc w:val="center"/>
        <w:rPr>
          <w:rFonts w:ascii="TH SarabunIT๙" w:hAnsi="TH SarabunIT๙" w:cs="TH SarabunIT๙"/>
          <w:sz w:val="36"/>
          <w:szCs w:val="36"/>
        </w:rPr>
      </w:pPr>
      <w:r w:rsidRPr="00E400D6">
        <w:rPr>
          <w:rFonts w:ascii="TH SarabunIT๙" w:hAnsi="TH SarabunIT๙" w:cs="TH SarabunIT๙"/>
          <w:sz w:val="36"/>
          <w:szCs w:val="36"/>
          <w:cs/>
        </w:rPr>
        <w:lastRenderedPageBreak/>
        <w:t>-</w:t>
      </w:r>
      <w:r w:rsidRPr="00E400D6">
        <w:rPr>
          <w:rFonts w:ascii="TH SarabunIT๙" w:hAnsi="TH SarabunIT๙" w:cs="TH SarabunIT๙"/>
          <w:sz w:val="36"/>
          <w:szCs w:val="36"/>
        </w:rPr>
        <w:t>2</w:t>
      </w:r>
      <w:r w:rsidRPr="00E400D6">
        <w:rPr>
          <w:rFonts w:ascii="TH SarabunIT๙" w:hAnsi="TH SarabunIT๙" w:cs="TH SarabunIT๙"/>
          <w:sz w:val="36"/>
          <w:szCs w:val="36"/>
          <w:cs/>
        </w:rPr>
        <w:t>-</w:t>
      </w:r>
    </w:p>
    <w:p w:rsidR="00E400D6" w:rsidRPr="0048437C" w:rsidRDefault="00E400D6" w:rsidP="008E22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8437C" w:rsidRPr="0048437C" w:rsidRDefault="0048437C" w:rsidP="0048437C">
      <w:pPr>
        <w:tabs>
          <w:tab w:val="left" w:pos="99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ในการนี้  </w:t>
      </w:r>
      <w:r w:rsidR="005E45A5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Cordia New" w:hAnsi="TH SarabunIT๙" w:cs="TH SarabunIT๙" w:hint="cs"/>
          <w:sz w:val="32"/>
          <w:szCs w:val="32"/>
          <w:cs/>
        </w:rPr>
        <w:t>ท่าฉาง</w:t>
      </w:r>
      <w:r w:rsidR="005E45A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จึงมีคำสั่งแต่งตั้งคณะทำงานจัดทำแผนปฏิบัติการป้องกันการทุจริต ของ</w:t>
      </w:r>
      <w:r w:rsidR="005E45A5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Cordia New" w:hAnsi="TH SarabunIT๙" w:cs="TH SarabunIT๙" w:hint="cs"/>
          <w:sz w:val="32"/>
          <w:szCs w:val="32"/>
          <w:cs/>
        </w:rPr>
        <w:t>ท่าฉาง</w:t>
      </w:r>
      <w:r w:rsidR="005E45A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โดยมีองค์ประกอบและอำนาจหน้าที่ ดังนี้</w:t>
      </w:r>
    </w:p>
    <w:p w:rsidR="0048437C" w:rsidRPr="0048437C" w:rsidRDefault="00CC3F8C" w:rsidP="0048437C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1. นายก</w:t>
      </w:r>
      <w:r w:rsidRPr="00CC3F8C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Cordia New" w:hAnsi="TH SarabunIT๙" w:cs="TH SarabunIT๙" w:hint="cs"/>
          <w:sz w:val="32"/>
          <w:szCs w:val="32"/>
          <w:cs/>
        </w:rPr>
        <w:t>ท่าฉาง</w:t>
      </w:r>
      <w:r w:rsidR="0048437C" w:rsidRPr="004843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8437C" w:rsidRPr="004843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8437C"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ประธานคณะทำงาน</w:t>
      </w:r>
    </w:p>
    <w:p w:rsidR="0048437C" w:rsidRPr="0048437C" w:rsidRDefault="0048437C" w:rsidP="0048437C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2. ประธานสภา</w:t>
      </w:r>
      <w:r w:rsidR="00987097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Cordia New" w:hAnsi="TH SarabunIT๙" w:cs="TH SarabunIT๙" w:hint="cs"/>
          <w:sz w:val="32"/>
          <w:szCs w:val="32"/>
          <w:cs/>
        </w:rPr>
        <w:t>ท่าฉาง</w:t>
      </w:r>
      <w:r w:rsidR="009870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C3F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C3F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รองประธานคณะทำงาน</w:t>
      </w:r>
    </w:p>
    <w:p w:rsidR="0048437C" w:rsidRPr="0048437C" w:rsidRDefault="0048437C" w:rsidP="0048437C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3. ปลัด</w:t>
      </w:r>
      <w:r w:rsidR="00987097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Cordia New" w:hAnsi="TH SarabunIT๙" w:cs="TH SarabunIT๙" w:hint="cs"/>
          <w:sz w:val="32"/>
          <w:szCs w:val="32"/>
          <w:cs/>
        </w:rPr>
        <w:t>ท่าฉาง</w:t>
      </w:r>
      <w:r w:rsidR="009870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C3F8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</w:p>
    <w:p w:rsidR="0048437C" w:rsidRPr="0048437C" w:rsidRDefault="0048437C" w:rsidP="0048437C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bookmarkStart w:id="8" w:name="_Hlk481408587"/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4. </w:t>
      </w:r>
      <w:r w:rsidR="00CC3F8C">
        <w:rPr>
          <w:rFonts w:ascii="TH SarabunIT๙" w:eastAsia="Cordia New" w:hAnsi="TH SarabunIT๙" w:cs="TH SarabunIT๙" w:hint="cs"/>
          <w:sz w:val="32"/>
          <w:szCs w:val="32"/>
          <w:cs/>
        </w:rPr>
        <w:t>รอง</w:t>
      </w:r>
      <w:r w:rsidR="00CC3F8C" w:rsidRPr="00CC3F8C">
        <w:rPr>
          <w:rFonts w:ascii="TH SarabunIT๙" w:eastAsia="Cordia New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26311E">
        <w:rPr>
          <w:rFonts w:ascii="TH SarabunIT๙" w:eastAsia="Cordia New" w:hAnsi="TH SarabunIT๙" w:cs="TH SarabunIT๙" w:hint="cs"/>
          <w:sz w:val="32"/>
          <w:szCs w:val="32"/>
          <w:cs/>
        </w:rPr>
        <w:t>ท่าฉาง</w:t>
      </w:r>
      <w:r w:rsidR="00CC3F8C" w:rsidRPr="00CC3F8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C3F8C" w:rsidRPr="00CC3F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C3F8C" w:rsidRPr="00CC3F8C">
        <w:rPr>
          <w:rFonts w:ascii="TH SarabunIT๙" w:eastAsia="Cordia New" w:hAnsi="TH SarabunIT๙" w:cs="TH SarabunIT๙" w:hint="cs"/>
          <w:sz w:val="32"/>
          <w:szCs w:val="32"/>
          <w:cs/>
        </w:rPr>
        <w:tab/>
        <w:t>คณะทำงาน</w:t>
      </w:r>
    </w:p>
    <w:bookmarkEnd w:id="8"/>
    <w:p w:rsidR="00CC3F8C" w:rsidRPr="00CC3F8C" w:rsidRDefault="001C73F9" w:rsidP="00CC3F8C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="00CC3F8C" w:rsidRPr="00CC3F8C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ผู้อำนวยการกองช่าง</w:t>
      </w:r>
      <w:r w:rsidR="00CC3F8C" w:rsidRPr="00CC3F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C3F8C" w:rsidRPr="00CC3F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C3F8C" w:rsidRPr="00CC3F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C3F8C" w:rsidRPr="00CC3F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C3F8C" w:rsidRPr="00CC3F8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C3F8C" w:rsidRPr="00CC3F8C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</w:p>
    <w:p w:rsidR="00CC3F8C" w:rsidRPr="00CC3F8C" w:rsidRDefault="001C73F9" w:rsidP="00CC3F8C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CC3F8C" w:rsidRPr="00CC3F8C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ผู้อำนวยการกองคลัง</w:t>
      </w:r>
      <w:r w:rsidR="00CC3F8C" w:rsidRPr="00CC3F8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C3F8C" w:rsidRPr="00CC3F8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C3F8C" w:rsidRPr="00CC3F8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C3F8C" w:rsidRPr="00CC3F8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C3F8C" w:rsidRPr="00CC3F8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C3F8C" w:rsidRPr="00CC3F8C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</w:p>
    <w:p w:rsidR="0048437C" w:rsidRPr="0048437C" w:rsidRDefault="00CC3F8C" w:rsidP="0048437C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7. หัวหน้าสำนักปลัด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8437C" w:rsidRPr="004843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8437C" w:rsidRPr="004843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8437C" w:rsidRPr="004843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8437C" w:rsidRPr="004843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8437C"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  <w:r w:rsidR="0048437C" w:rsidRPr="0048437C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48437C"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เลขานุการ</w:t>
      </w:r>
    </w:p>
    <w:p w:rsidR="0048437C" w:rsidRPr="0048437C" w:rsidRDefault="00CC3F8C" w:rsidP="0048437C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8. นักวิเคราะห์นโยบายและแผน</w:t>
      </w:r>
      <w:r w:rsidR="0048437C" w:rsidRPr="004843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8437C" w:rsidRPr="004843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8437C" w:rsidRPr="004843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8437C" w:rsidRPr="004843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8437C"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คณะทำงาน/ผู้ช่วยเลขานุการ</w:t>
      </w:r>
    </w:p>
    <w:p w:rsidR="0048437C" w:rsidRPr="0048437C" w:rsidRDefault="0048437C" w:rsidP="0048437C">
      <w:pPr>
        <w:spacing w:before="240"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ให้คณะทำงานมีอำนาจหน้าที่ ดังนี้</w:t>
      </w:r>
    </w:p>
    <w:p w:rsidR="0048437C" w:rsidRPr="0048437C" w:rsidRDefault="0048437C" w:rsidP="0048437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1. ศึกษาวิเคราะห์ทำความเข้าใจกรอบแนวคิดในการจัดทำแผนปฏิบัติการป้องกันการทุจริต</w:t>
      </w:r>
    </w:p>
    <w:p w:rsidR="0048437C" w:rsidRPr="0048437C" w:rsidRDefault="0048437C" w:rsidP="0048437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2. วางแผน จัดทำ ทบทวน และพัฒนาแผนปฏิบัติการป้องกันการทุจริต</w:t>
      </w:r>
    </w:p>
    <w:p w:rsidR="0048437C" w:rsidRPr="0048437C" w:rsidRDefault="0048437C" w:rsidP="0048437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3. กำกับดูแลให้มีการดำเนินการตามแผนปฏิบัติการป้องกันการทุจริต</w:t>
      </w:r>
    </w:p>
    <w:p w:rsidR="00E400D6" w:rsidRDefault="0048437C" w:rsidP="00E400D6">
      <w:pPr>
        <w:spacing w:after="0" w:line="240" w:lineRule="auto"/>
        <w:ind w:firstLine="69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/>
          <w:sz w:val="32"/>
          <w:szCs w:val="32"/>
        </w:rPr>
        <w:t xml:space="preserve">     4</w:t>
      </w: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จัดทำรายงานติดตามและสรุปผลการดำเนินการตามแผนปฏิบัติการป้องกันการทุจริต</w:t>
      </w:r>
    </w:p>
    <w:p w:rsidR="00E400D6" w:rsidRDefault="00E400D6" w:rsidP="00E400D6">
      <w:pPr>
        <w:spacing w:after="0" w:line="240" w:lineRule="auto"/>
        <w:ind w:firstLine="698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8437C" w:rsidRDefault="0048437C" w:rsidP="00E400D6">
      <w:pPr>
        <w:spacing w:after="0" w:line="240" w:lineRule="auto"/>
        <w:ind w:firstLine="69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ทั้งนี้ ตั้งแต่บัดนี้ เป็นต้นไป</w:t>
      </w:r>
    </w:p>
    <w:p w:rsidR="00E400D6" w:rsidRPr="0048437C" w:rsidRDefault="00E400D6" w:rsidP="00E400D6">
      <w:pPr>
        <w:spacing w:after="0" w:line="240" w:lineRule="auto"/>
        <w:ind w:firstLine="698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48437C" w:rsidRPr="0048437C" w:rsidRDefault="006E095A" w:rsidP="0048437C">
      <w:pPr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สั่ง ณ วันที่      </w:t>
      </w:r>
      <w:r w:rsidR="0048437C"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เดือน </w:t>
      </w:r>
      <w:r w:rsidR="000440A7"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 w:rsidR="0048437C"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พ.ศ. </w:t>
      </w:r>
      <w:r w:rsidR="0048437C" w:rsidRPr="0048437C">
        <w:rPr>
          <w:rFonts w:ascii="TH SarabunIT๙" w:eastAsia="Cordia New" w:hAnsi="TH SarabunIT๙" w:cs="TH SarabunIT๙"/>
          <w:sz w:val="32"/>
          <w:szCs w:val="32"/>
        </w:rPr>
        <w:t>25</w:t>
      </w:r>
      <w:r w:rsidR="0048437C"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60</w:t>
      </w:r>
    </w:p>
    <w:p w:rsidR="00E400D6" w:rsidRDefault="000440A7" w:rsidP="0048437C">
      <w:pPr>
        <w:spacing w:before="120" w:after="0" w:line="240" w:lineRule="auto"/>
        <w:ind w:left="2880" w:firstLine="720"/>
        <w:rPr>
          <w:rFonts w:ascii="TH SarabunIT๙" w:eastAsia="Cordia New" w:hAnsi="TH SarabunIT๙" w:cs="TH SarabunIT๙"/>
          <w:spacing w:val="-6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E400D6" w:rsidRPr="007C0DFF" w:rsidRDefault="00E400D6" w:rsidP="0048437C">
      <w:pPr>
        <w:spacing w:before="120" w:after="0" w:line="240" w:lineRule="auto"/>
        <w:ind w:left="2880" w:firstLine="720"/>
        <w:rPr>
          <w:rFonts w:ascii="TH SarabunIT๙" w:eastAsia="Cordia New" w:hAnsi="TH SarabunIT๙" w:cs="TH SarabunIT๙"/>
          <w:spacing w:val="-6"/>
          <w:sz w:val="32"/>
          <w:szCs w:val="32"/>
        </w:rPr>
      </w:pPr>
    </w:p>
    <w:bookmarkEnd w:id="6"/>
    <w:bookmarkEnd w:id="7"/>
    <w:p w:rsidR="00CC3F8C" w:rsidRPr="007C0DFF" w:rsidRDefault="00CC3F8C" w:rsidP="00CC3F8C">
      <w:pPr>
        <w:spacing w:after="0" w:line="240" w:lineRule="auto"/>
        <w:ind w:right="1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C0DF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86620D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นายสุโข     แก้วบัวทอง</w:t>
      </w:r>
      <w:r w:rsidRPr="007C0DF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CC3F8C" w:rsidRPr="007C0DFF" w:rsidRDefault="00CC3F8C" w:rsidP="00CC3F8C">
      <w:pPr>
        <w:spacing w:after="0" w:line="240" w:lineRule="auto"/>
        <w:ind w:left="2880"/>
        <w:rPr>
          <w:rFonts w:ascii="TH SarabunPSK" w:eastAsia="Times New Roman" w:hAnsi="TH SarabunPSK" w:cs="TH SarabunPSK"/>
          <w:sz w:val="32"/>
          <w:szCs w:val="32"/>
        </w:rPr>
      </w:pPr>
      <w:r w:rsidRPr="007C0D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7C0DFF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 w:rsidRPr="007C0DFF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311E">
        <w:rPr>
          <w:rFonts w:ascii="TH SarabunIT๙" w:eastAsia="Times New Roman" w:hAnsi="TH SarabunIT๙" w:cs="TH SarabunIT๙" w:hint="cs"/>
          <w:sz w:val="32"/>
          <w:szCs w:val="32"/>
          <w:cs/>
        </w:rPr>
        <w:t>ท่าฉาง</w:t>
      </w:r>
    </w:p>
    <w:p w:rsidR="00625F63" w:rsidRDefault="00625F63" w:rsidP="00CC3F8C">
      <w:pPr>
        <w:tabs>
          <w:tab w:val="left" w:pos="851"/>
        </w:tabs>
        <w:spacing w:before="120" w:after="0" w:line="240" w:lineRule="auto"/>
        <w:ind w:left="2880" w:hanging="2880"/>
        <w:jc w:val="center"/>
        <w:rPr>
          <w:rFonts w:ascii="TH SarabunPSK" w:hAnsi="TH SarabunPSK" w:cs="TH SarabunPSK"/>
          <w:sz w:val="56"/>
          <w:szCs w:val="56"/>
        </w:rPr>
      </w:pPr>
    </w:p>
    <w:p w:rsidR="00DD1871" w:rsidRDefault="00DD1871" w:rsidP="00CC3F8C">
      <w:pPr>
        <w:tabs>
          <w:tab w:val="left" w:pos="851"/>
        </w:tabs>
        <w:spacing w:before="120" w:after="0" w:line="240" w:lineRule="auto"/>
        <w:ind w:left="2880" w:hanging="2880"/>
        <w:jc w:val="center"/>
        <w:rPr>
          <w:rFonts w:ascii="TH SarabunPSK" w:hAnsi="TH SarabunPSK" w:cs="TH SarabunPSK"/>
          <w:sz w:val="56"/>
          <w:szCs w:val="56"/>
        </w:rPr>
      </w:pPr>
    </w:p>
    <w:p w:rsidR="00DD1871" w:rsidRDefault="00DD1871" w:rsidP="00CC3F8C">
      <w:pPr>
        <w:tabs>
          <w:tab w:val="left" w:pos="851"/>
        </w:tabs>
        <w:spacing w:before="120" w:after="0" w:line="240" w:lineRule="auto"/>
        <w:ind w:left="2880" w:hanging="2880"/>
        <w:jc w:val="center"/>
        <w:rPr>
          <w:rFonts w:ascii="TH SarabunPSK" w:hAnsi="TH SarabunPSK" w:cs="TH SarabunPSK"/>
          <w:sz w:val="56"/>
          <w:szCs w:val="56"/>
        </w:rPr>
      </w:pPr>
    </w:p>
    <w:p w:rsidR="00DD1871" w:rsidRDefault="00DD1871" w:rsidP="00CC3F8C">
      <w:pPr>
        <w:tabs>
          <w:tab w:val="left" w:pos="851"/>
        </w:tabs>
        <w:spacing w:before="120" w:after="0" w:line="240" w:lineRule="auto"/>
        <w:ind w:left="2880" w:hanging="2880"/>
        <w:jc w:val="center"/>
        <w:rPr>
          <w:rFonts w:ascii="TH SarabunPSK" w:hAnsi="TH SarabunPSK" w:cs="TH SarabunPSK"/>
          <w:sz w:val="56"/>
          <w:szCs w:val="56"/>
        </w:rPr>
      </w:pPr>
    </w:p>
    <w:p w:rsidR="008E222D" w:rsidRDefault="008E222D" w:rsidP="001F0025">
      <w:pPr>
        <w:rPr>
          <w:rFonts w:ascii="TH SarabunPSK" w:hAnsi="TH SarabunPSK" w:cs="TH SarabunPSK"/>
          <w:sz w:val="56"/>
          <w:szCs w:val="56"/>
        </w:rPr>
      </w:pPr>
    </w:p>
    <w:p w:rsidR="0086620D" w:rsidRDefault="0086620D" w:rsidP="001F0025">
      <w:pPr>
        <w:rPr>
          <w:noProof/>
        </w:rPr>
      </w:pPr>
    </w:p>
    <w:p w:rsidR="0086620D" w:rsidRDefault="0086620D" w:rsidP="00AC7DDA">
      <w:pPr>
        <w:jc w:val="center"/>
        <w:rPr>
          <w:noProof/>
        </w:rPr>
      </w:pPr>
    </w:p>
    <w:p w:rsidR="0086620D" w:rsidRDefault="0086620D" w:rsidP="00AC7DDA">
      <w:pPr>
        <w:jc w:val="center"/>
        <w:rPr>
          <w:noProof/>
        </w:rPr>
      </w:pPr>
    </w:p>
    <w:p w:rsidR="0086620D" w:rsidRDefault="0086620D" w:rsidP="00AC7DDA">
      <w:pPr>
        <w:jc w:val="center"/>
        <w:rPr>
          <w:rFonts w:ascii="TH SarabunPSK" w:hAnsi="TH SarabunPSK" w:cs="TH SarabunPSK"/>
          <w:sz w:val="56"/>
          <w:szCs w:val="56"/>
        </w:rPr>
      </w:pPr>
    </w:p>
    <w:p w:rsidR="001F0025" w:rsidRPr="001F0025" w:rsidRDefault="001F0025" w:rsidP="001F0025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:rsidR="00AC7DDA" w:rsidRPr="007C0DFF" w:rsidRDefault="00AC7DDA" w:rsidP="00CC3F8C">
      <w:pPr>
        <w:tabs>
          <w:tab w:val="left" w:pos="851"/>
        </w:tabs>
        <w:spacing w:before="120" w:after="0" w:line="240" w:lineRule="auto"/>
        <w:ind w:left="2880" w:hanging="2880"/>
        <w:jc w:val="center"/>
        <w:rPr>
          <w:rFonts w:ascii="TH SarabunPSK" w:hAnsi="TH SarabunPSK" w:cs="TH SarabunPSK"/>
          <w:sz w:val="56"/>
          <w:szCs w:val="56"/>
        </w:rPr>
      </w:pPr>
    </w:p>
    <w:sectPr w:rsidR="00AC7DDA" w:rsidRPr="007C0DFF" w:rsidSect="000440A7">
      <w:pgSz w:w="11906" w:h="16838"/>
      <w:pgMar w:top="567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5E0" w:rsidRDefault="007F35E0" w:rsidP="00211FCE">
      <w:pPr>
        <w:spacing w:after="0" w:line="240" w:lineRule="auto"/>
      </w:pPr>
      <w:r>
        <w:separator/>
      </w:r>
    </w:p>
  </w:endnote>
  <w:endnote w:type="continuationSeparator" w:id="1">
    <w:p w:rsidR="007F35E0" w:rsidRDefault="007F35E0" w:rsidP="0021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THAI">
    <w:altName w:val="TH SarabunIT๙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E0" w:rsidRDefault="007F35E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E0" w:rsidRDefault="007F35E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E0" w:rsidRDefault="007F35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5E0" w:rsidRDefault="007F35E0" w:rsidP="00211FCE">
      <w:pPr>
        <w:spacing w:after="0" w:line="240" w:lineRule="auto"/>
      </w:pPr>
      <w:r>
        <w:separator/>
      </w:r>
    </w:p>
  </w:footnote>
  <w:footnote w:type="continuationSeparator" w:id="1">
    <w:p w:rsidR="007F35E0" w:rsidRDefault="007F35E0" w:rsidP="0021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E0" w:rsidRDefault="007F35E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E0" w:rsidRDefault="007F35E0">
    <w:pPr>
      <w:pStyle w:val="a7"/>
      <w:jc w:val="right"/>
    </w:pPr>
  </w:p>
  <w:p w:rsidR="007F35E0" w:rsidRDefault="007F35E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E0" w:rsidRDefault="007F35E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9A9"/>
    <w:multiLevelType w:val="hybridMultilevel"/>
    <w:tmpl w:val="C8420C2E"/>
    <w:lvl w:ilvl="0" w:tplc="A7CE2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FF1576"/>
    <w:multiLevelType w:val="hybridMultilevel"/>
    <w:tmpl w:val="F8EE5428"/>
    <w:lvl w:ilvl="0" w:tplc="09008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8049D8"/>
    <w:multiLevelType w:val="hybridMultilevel"/>
    <w:tmpl w:val="BFD6FC4A"/>
    <w:lvl w:ilvl="0" w:tplc="585C14AE">
      <w:start w:val="3"/>
      <w:numFmt w:val="bullet"/>
      <w:lvlText w:val="-"/>
      <w:lvlJc w:val="left"/>
      <w:pPr>
        <w:ind w:left="14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536AE8"/>
    <w:multiLevelType w:val="multilevel"/>
    <w:tmpl w:val="0A80369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A7A3C9C"/>
    <w:multiLevelType w:val="hybridMultilevel"/>
    <w:tmpl w:val="D9761C22"/>
    <w:lvl w:ilvl="0" w:tplc="0BCCE5D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734DAC2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6C2EA0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  <w:rPr>
        <w:rFonts w:ascii="TH SarabunPSK" w:eastAsia="Times New Roman" w:hAnsi="TH SarabunPSK" w:cs="TH SarabunPSK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0E729D"/>
    <w:multiLevelType w:val="hybridMultilevel"/>
    <w:tmpl w:val="30FE0366"/>
    <w:lvl w:ilvl="0" w:tplc="1C100B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FCB7E93"/>
    <w:multiLevelType w:val="hybridMultilevel"/>
    <w:tmpl w:val="E174CFCE"/>
    <w:lvl w:ilvl="0" w:tplc="9016051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>
    <w:nsid w:val="48A81C0B"/>
    <w:multiLevelType w:val="hybridMultilevel"/>
    <w:tmpl w:val="FEA0C8A2"/>
    <w:lvl w:ilvl="0" w:tplc="77B8711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9B0454"/>
    <w:multiLevelType w:val="hybridMultilevel"/>
    <w:tmpl w:val="E818713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363701"/>
    <w:multiLevelType w:val="hybridMultilevel"/>
    <w:tmpl w:val="27C2B71A"/>
    <w:lvl w:ilvl="0" w:tplc="D1D46D78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7E683D"/>
    <w:multiLevelType w:val="hybridMultilevel"/>
    <w:tmpl w:val="F30CCAF2"/>
    <w:lvl w:ilvl="0" w:tplc="A85EBF14">
      <w:start w:val="5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GrammaticalErrors/>
  <w:proofState w:spelling="clean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5328"/>
    <w:rsid w:val="0000003D"/>
    <w:rsid w:val="000013FB"/>
    <w:rsid w:val="0000780C"/>
    <w:rsid w:val="0002753F"/>
    <w:rsid w:val="00032A39"/>
    <w:rsid w:val="000367C9"/>
    <w:rsid w:val="00042425"/>
    <w:rsid w:val="000440A7"/>
    <w:rsid w:val="0004571D"/>
    <w:rsid w:val="00052406"/>
    <w:rsid w:val="00057291"/>
    <w:rsid w:val="00062569"/>
    <w:rsid w:val="0006769E"/>
    <w:rsid w:val="00071ADB"/>
    <w:rsid w:val="00073A62"/>
    <w:rsid w:val="000930BB"/>
    <w:rsid w:val="000A4B06"/>
    <w:rsid w:val="000C0A6E"/>
    <w:rsid w:val="000E0252"/>
    <w:rsid w:val="000E1323"/>
    <w:rsid w:val="000E13FD"/>
    <w:rsid w:val="000E16F2"/>
    <w:rsid w:val="000E3B1A"/>
    <w:rsid w:val="00103E30"/>
    <w:rsid w:val="00111C0E"/>
    <w:rsid w:val="0014067E"/>
    <w:rsid w:val="00141366"/>
    <w:rsid w:val="001631BD"/>
    <w:rsid w:val="00167B29"/>
    <w:rsid w:val="0017273A"/>
    <w:rsid w:val="001840BC"/>
    <w:rsid w:val="00184C99"/>
    <w:rsid w:val="00185B30"/>
    <w:rsid w:val="001C15AF"/>
    <w:rsid w:val="001C1DA2"/>
    <w:rsid w:val="001C400E"/>
    <w:rsid w:val="001C60F1"/>
    <w:rsid w:val="001C73F9"/>
    <w:rsid w:val="001D6204"/>
    <w:rsid w:val="001E161E"/>
    <w:rsid w:val="001E482A"/>
    <w:rsid w:val="001E69F2"/>
    <w:rsid w:val="001F0025"/>
    <w:rsid w:val="00204EC0"/>
    <w:rsid w:val="00211FCE"/>
    <w:rsid w:val="002168F6"/>
    <w:rsid w:val="0022033A"/>
    <w:rsid w:val="00225A42"/>
    <w:rsid w:val="00225CE4"/>
    <w:rsid w:val="00227795"/>
    <w:rsid w:val="00240D0C"/>
    <w:rsid w:val="0024382E"/>
    <w:rsid w:val="00250832"/>
    <w:rsid w:val="0026311E"/>
    <w:rsid w:val="002867DE"/>
    <w:rsid w:val="002A4AB9"/>
    <w:rsid w:val="002B41F7"/>
    <w:rsid w:val="002B4807"/>
    <w:rsid w:val="003038A8"/>
    <w:rsid w:val="00314696"/>
    <w:rsid w:val="00317D94"/>
    <w:rsid w:val="00323ED4"/>
    <w:rsid w:val="0033108E"/>
    <w:rsid w:val="0034565D"/>
    <w:rsid w:val="00345839"/>
    <w:rsid w:val="00347727"/>
    <w:rsid w:val="003509AF"/>
    <w:rsid w:val="00351445"/>
    <w:rsid w:val="00356D38"/>
    <w:rsid w:val="0038138E"/>
    <w:rsid w:val="00383D4E"/>
    <w:rsid w:val="00393B71"/>
    <w:rsid w:val="00394583"/>
    <w:rsid w:val="00397112"/>
    <w:rsid w:val="003A3C72"/>
    <w:rsid w:val="003C31E9"/>
    <w:rsid w:val="003C7241"/>
    <w:rsid w:val="003D640A"/>
    <w:rsid w:val="003E42D6"/>
    <w:rsid w:val="003F5A5B"/>
    <w:rsid w:val="003F6A4F"/>
    <w:rsid w:val="003F6BF1"/>
    <w:rsid w:val="00402748"/>
    <w:rsid w:val="0040588C"/>
    <w:rsid w:val="0041312C"/>
    <w:rsid w:val="0041782C"/>
    <w:rsid w:val="00421B8C"/>
    <w:rsid w:val="004235EA"/>
    <w:rsid w:val="00425D6F"/>
    <w:rsid w:val="00425E61"/>
    <w:rsid w:val="00442DED"/>
    <w:rsid w:val="004465A5"/>
    <w:rsid w:val="00453DE5"/>
    <w:rsid w:val="00455C07"/>
    <w:rsid w:val="0048437C"/>
    <w:rsid w:val="004925DE"/>
    <w:rsid w:val="00495249"/>
    <w:rsid w:val="004B4083"/>
    <w:rsid w:val="004C582B"/>
    <w:rsid w:val="004D27B7"/>
    <w:rsid w:val="004D50CE"/>
    <w:rsid w:val="004E5328"/>
    <w:rsid w:val="004E74C3"/>
    <w:rsid w:val="004F10B6"/>
    <w:rsid w:val="00530B46"/>
    <w:rsid w:val="0053103A"/>
    <w:rsid w:val="00532BB4"/>
    <w:rsid w:val="00553F75"/>
    <w:rsid w:val="00560427"/>
    <w:rsid w:val="00567D59"/>
    <w:rsid w:val="00571094"/>
    <w:rsid w:val="005765FA"/>
    <w:rsid w:val="00597111"/>
    <w:rsid w:val="005A447E"/>
    <w:rsid w:val="005B524A"/>
    <w:rsid w:val="005B66AE"/>
    <w:rsid w:val="005C2649"/>
    <w:rsid w:val="005C5C36"/>
    <w:rsid w:val="005E45A5"/>
    <w:rsid w:val="005F51F2"/>
    <w:rsid w:val="00600EDF"/>
    <w:rsid w:val="00611B96"/>
    <w:rsid w:val="00613E29"/>
    <w:rsid w:val="00614886"/>
    <w:rsid w:val="0062011B"/>
    <w:rsid w:val="00621393"/>
    <w:rsid w:val="00625F63"/>
    <w:rsid w:val="00632ECD"/>
    <w:rsid w:val="006354E1"/>
    <w:rsid w:val="00654E11"/>
    <w:rsid w:val="00660266"/>
    <w:rsid w:val="0066786B"/>
    <w:rsid w:val="006724E6"/>
    <w:rsid w:val="006756B6"/>
    <w:rsid w:val="00687D74"/>
    <w:rsid w:val="006936A0"/>
    <w:rsid w:val="00696396"/>
    <w:rsid w:val="006A0B18"/>
    <w:rsid w:val="006A21ED"/>
    <w:rsid w:val="006A39F2"/>
    <w:rsid w:val="006A5A7F"/>
    <w:rsid w:val="006A76B7"/>
    <w:rsid w:val="006B795C"/>
    <w:rsid w:val="006C4348"/>
    <w:rsid w:val="006C474D"/>
    <w:rsid w:val="006D30B1"/>
    <w:rsid w:val="006E095A"/>
    <w:rsid w:val="006E36E5"/>
    <w:rsid w:val="006E4E29"/>
    <w:rsid w:val="006E7026"/>
    <w:rsid w:val="006F0986"/>
    <w:rsid w:val="006F0D37"/>
    <w:rsid w:val="006F48FE"/>
    <w:rsid w:val="006F5E75"/>
    <w:rsid w:val="00705E49"/>
    <w:rsid w:val="007169C3"/>
    <w:rsid w:val="00747BFF"/>
    <w:rsid w:val="00761815"/>
    <w:rsid w:val="00761826"/>
    <w:rsid w:val="0076488C"/>
    <w:rsid w:val="00770C11"/>
    <w:rsid w:val="00770DA3"/>
    <w:rsid w:val="0078417E"/>
    <w:rsid w:val="007A357C"/>
    <w:rsid w:val="007B7350"/>
    <w:rsid w:val="007C0D8F"/>
    <w:rsid w:val="007C0DFF"/>
    <w:rsid w:val="007C4231"/>
    <w:rsid w:val="007E4A6B"/>
    <w:rsid w:val="007F1AC1"/>
    <w:rsid w:val="007F35E0"/>
    <w:rsid w:val="007F7650"/>
    <w:rsid w:val="0080018F"/>
    <w:rsid w:val="00811DFA"/>
    <w:rsid w:val="0081226C"/>
    <w:rsid w:val="008252F9"/>
    <w:rsid w:val="00825E35"/>
    <w:rsid w:val="00842A2A"/>
    <w:rsid w:val="0086015F"/>
    <w:rsid w:val="0086620D"/>
    <w:rsid w:val="008742A4"/>
    <w:rsid w:val="008A09A3"/>
    <w:rsid w:val="008A1C19"/>
    <w:rsid w:val="008A3422"/>
    <w:rsid w:val="008A43B0"/>
    <w:rsid w:val="008B5BC5"/>
    <w:rsid w:val="008C2E71"/>
    <w:rsid w:val="008D21EC"/>
    <w:rsid w:val="008E222D"/>
    <w:rsid w:val="008F38E1"/>
    <w:rsid w:val="008F5364"/>
    <w:rsid w:val="00907210"/>
    <w:rsid w:val="00930921"/>
    <w:rsid w:val="009361E6"/>
    <w:rsid w:val="0094407C"/>
    <w:rsid w:val="009608C2"/>
    <w:rsid w:val="009767ED"/>
    <w:rsid w:val="00987097"/>
    <w:rsid w:val="009A558B"/>
    <w:rsid w:val="009C4CFD"/>
    <w:rsid w:val="009D707A"/>
    <w:rsid w:val="009E15F0"/>
    <w:rsid w:val="009E26AE"/>
    <w:rsid w:val="009F57E9"/>
    <w:rsid w:val="00A1220F"/>
    <w:rsid w:val="00A17CAC"/>
    <w:rsid w:val="00A23050"/>
    <w:rsid w:val="00A32F1D"/>
    <w:rsid w:val="00A40809"/>
    <w:rsid w:val="00A669BA"/>
    <w:rsid w:val="00A8521B"/>
    <w:rsid w:val="00A9609F"/>
    <w:rsid w:val="00AA3FD7"/>
    <w:rsid w:val="00AA4AEC"/>
    <w:rsid w:val="00AA77C5"/>
    <w:rsid w:val="00AC6C5B"/>
    <w:rsid w:val="00AC7DDA"/>
    <w:rsid w:val="00AD4A1F"/>
    <w:rsid w:val="00AD4A8C"/>
    <w:rsid w:val="00AE389D"/>
    <w:rsid w:val="00AE481C"/>
    <w:rsid w:val="00AE493E"/>
    <w:rsid w:val="00AF03C3"/>
    <w:rsid w:val="00B2248E"/>
    <w:rsid w:val="00B2291D"/>
    <w:rsid w:val="00B26628"/>
    <w:rsid w:val="00B40E00"/>
    <w:rsid w:val="00B646E3"/>
    <w:rsid w:val="00B70413"/>
    <w:rsid w:val="00B71218"/>
    <w:rsid w:val="00B758A3"/>
    <w:rsid w:val="00B80CC3"/>
    <w:rsid w:val="00B83D57"/>
    <w:rsid w:val="00B84381"/>
    <w:rsid w:val="00B860D7"/>
    <w:rsid w:val="00B871D5"/>
    <w:rsid w:val="00BC2907"/>
    <w:rsid w:val="00BC5F9D"/>
    <w:rsid w:val="00BD0024"/>
    <w:rsid w:val="00BD33A9"/>
    <w:rsid w:val="00BF47FD"/>
    <w:rsid w:val="00C154EF"/>
    <w:rsid w:val="00C172E0"/>
    <w:rsid w:val="00C2175F"/>
    <w:rsid w:val="00C2754B"/>
    <w:rsid w:val="00C35604"/>
    <w:rsid w:val="00C53AC1"/>
    <w:rsid w:val="00C5647E"/>
    <w:rsid w:val="00C63913"/>
    <w:rsid w:val="00C66027"/>
    <w:rsid w:val="00C67D3C"/>
    <w:rsid w:val="00C70367"/>
    <w:rsid w:val="00C72C05"/>
    <w:rsid w:val="00C737CA"/>
    <w:rsid w:val="00C9719C"/>
    <w:rsid w:val="00CA623F"/>
    <w:rsid w:val="00CC320B"/>
    <w:rsid w:val="00CC3F8C"/>
    <w:rsid w:val="00CD25AB"/>
    <w:rsid w:val="00CF12AA"/>
    <w:rsid w:val="00D10644"/>
    <w:rsid w:val="00D16E33"/>
    <w:rsid w:val="00D31B6D"/>
    <w:rsid w:val="00D558CE"/>
    <w:rsid w:val="00D569A3"/>
    <w:rsid w:val="00D65973"/>
    <w:rsid w:val="00D65AD4"/>
    <w:rsid w:val="00D67868"/>
    <w:rsid w:val="00D94062"/>
    <w:rsid w:val="00D97A06"/>
    <w:rsid w:val="00DA2FA3"/>
    <w:rsid w:val="00DD1871"/>
    <w:rsid w:val="00DF519E"/>
    <w:rsid w:val="00DF71FC"/>
    <w:rsid w:val="00E01A1A"/>
    <w:rsid w:val="00E15642"/>
    <w:rsid w:val="00E22691"/>
    <w:rsid w:val="00E258D4"/>
    <w:rsid w:val="00E27899"/>
    <w:rsid w:val="00E27BB2"/>
    <w:rsid w:val="00E37CFC"/>
    <w:rsid w:val="00E400D6"/>
    <w:rsid w:val="00E42AD1"/>
    <w:rsid w:val="00E53AC6"/>
    <w:rsid w:val="00E5544C"/>
    <w:rsid w:val="00E55BF6"/>
    <w:rsid w:val="00E57334"/>
    <w:rsid w:val="00E8014B"/>
    <w:rsid w:val="00E84546"/>
    <w:rsid w:val="00E976D0"/>
    <w:rsid w:val="00EA3818"/>
    <w:rsid w:val="00EA70EE"/>
    <w:rsid w:val="00EB1586"/>
    <w:rsid w:val="00EB4C06"/>
    <w:rsid w:val="00EC258D"/>
    <w:rsid w:val="00ED09D1"/>
    <w:rsid w:val="00ED1276"/>
    <w:rsid w:val="00EF2631"/>
    <w:rsid w:val="00EF3B63"/>
    <w:rsid w:val="00F24E7A"/>
    <w:rsid w:val="00F3437B"/>
    <w:rsid w:val="00F64C74"/>
    <w:rsid w:val="00F66F9A"/>
    <w:rsid w:val="00F75E0B"/>
    <w:rsid w:val="00F80396"/>
    <w:rsid w:val="00FC1C81"/>
    <w:rsid w:val="00FC4B1B"/>
    <w:rsid w:val="00FD5DFA"/>
    <w:rsid w:val="00FE3E74"/>
    <w:rsid w:val="00FE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ลูกศรเชื่อมต่อแบบตรง 4"/>
        <o:r id="V:Rule4" type="connector" idref="#ลูกศรเชื่อมต่อแบบตรง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5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042425"/>
  </w:style>
  <w:style w:type="paragraph" w:styleId="a4">
    <w:name w:val="Balloon Text"/>
    <w:basedOn w:val="a"/>
    <w:link w:val="a5"/>
    <w:uiPriority w:val="99"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rsid w:val="00B860D7"/>
    <w:rPr>
      <w:rFonts w:ascii="Tahoma" w:hAnsi="Tahoma" w:cs="Angsana New"/>
      <w:sz w:val="16"/>
      <w:szCs w:val="20"/>
    </w:rPr>
  </w:style>
  <w:style w:type="paragraph" w:customStyle="1" w:styleId="a6">
    <w:name w:val="ย่อหน้ารายการ"/>
    <w:basedOn w:val="a"/>
    <w:uiPriority w:val="34"/>
    <w:qFormat/>
    <w:rsid w:val="007E4A6B"/>
    <w:pPr>
      <w:ind w:left="720"/>
      <w:contextualSpacing/>
    </w:pPr>
  </w:style>
  <w:style w:type="numbering" w:customStyle="1" w:styleId="1">
    <w:name w:val="ไม่มีรายการ1"/>
    <w:next w:val="a2"/>
    <w:uiPriority w:val="99"/>
    <w:semiHidden/>
    <w:rsid w:val="00F64C74"/>
  </w:style>
  <w:style w:type="paragraph" w:styleId="a7">
    <w:name w:val="header"/>
    <w:basedOn w:val="a"/>
    <w:link w:val="a8"/>
    <w:uiPriority w:val="99"/>
    <w:rsid w:val="00F64C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8">
    <w:name w:val="หัวกระดาษ อักขระ"/>
    <w:link w:val="a7"/>
    <w:uiPriority w:val="99"/>
    <w:rsid w:val="00F64C74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rsid w:val="00F64C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a">
    <w:name w:val="ท้ายกระดาษ อักขระ"/>
    <w:link w:val="a9"/>
    <w:uiPriority w:val="99"/>
    <w:rsid w:val="00F64C74"/>
    <w:rPr>
      <w:rFonts w:ascii="Times New Roman" w:eastAsia="Times New Roman" w:hAnsi="Times New Roman" w:cs="Angsana New"/>
      <w:sz w:val="24"/>
    </w:rPr>
  </w:style>
  <w:style w:type="character" w:styleId="ab">
    <w:name w:val="page number"/>
    <w:basedOn w:val="a3"/>
    <w:rsid w:val="00F64C74"/>
  </w:style>
  <w:style w:type="paragraph" w:customStyle="1" w:styleId="ac">
    <w:link w:val="ad"/>
    <w:uiPriority w:val="34"/>
    <w:rsid w:val="00F64C74"/>
    <w:pPr>
      <w:ind w:left="720"/>
      <w:contextualSpacing/>
    </w:pPr>
    <w:rPr>
      <w:sz w:val="24"/>
      <w:szCs w:val="28"/>
    </w:rPr>
  </w:style>
  <w:style w:type="table" w:styleId="ae">
    <w:name w:val="Table Grid"/>
    <w:basedOn w:val="a1"/>
    <w:uiPriority w:val="59"/>
    <w:rsid w:val="00F64C74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uiPriority w:val="20"/>
    <w:qFormat/>
    <w:rsid w:val="00F64C7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3"/>
    <w:rsid w:val="00F64C74"/>
  </w:style>
  <w:style w:type="character" w:styleId="af0">
    <w:name w:val="Strong"/>
    <w:uiPriority w:val="22"/>
    <w:qFormat/>
    <w:rsid w:val="00F64C74"/>
    <w:rPr>
      <w:b/>
      <w:bCs/>
    </w:rPr>
  </w:style>
  <w:style w:type="paragraph" w:styleId="af1">
    <w:name w:val="Normal (Web)"/>
    <w:basedOn w:val="a"/>
    <w:uiPriority w:val="99"/>
    <w:unhideWhenUsed/>
    <w:rsid w:val="00F64C7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2">
    <w:name w:val="Subtitle"/>
    <w:basedOn w:val="a"/>
    <w:next w:val="a"/>
    <w:link w:val="af3"/>
    <w:qFormat/>
    <w:rsid w:val="00F64C74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3">
    <w:name w:val="ชื่อเรื่องรอง อักขระ"/>
    <w:link w:val="af2"/>
    <w:rsid w:val="00F64C74"/>
    <w:rPr>
      <w:rFonts w:ascii="Cambria" w:eastAsia="Times New Roman" w:hAnsi="Cambria" w:cs="Angsana New"/>
      <w:sz w:val="24"/>
      <w:szCs w:val="30"/>
    </w:rPr>
  </w:style>
  <w:style w:type="character" w:customStyle="1" w:styleId="ad">
    <w:name w:val="รายการย่อหน้า อักขระ"/>
    <w:link w:val="ac"/>
    <w:uiPriority w:val="34"/>
    <w:rsid w:val="00F64C74"/>
    <w:rPr>
      <w:sz w:val="24"/>
      <w:szCs w:val="28"/>
    </w:rPr>
  </w:style>
  <w:style w:type="paragraph" w:styleId="af4">
    <w:name w:val="No Spacing"/>
    <w:link w:val="af5"/>
    <w:uiPriority w:val="1"/>
    <w:qFormat/>
    <w:rsid w:val="00F64C74"/>
    <w:rPr>
      <w:rFonts w:cs="Angsana New"/>
      <w:sz w:val="22"/>
      <w:szCs w:val="28"/>
    </w:rPr>
  </w:style>
  <w:style w:type="character" w:customStyle="1" w:styleId="af5">
    <w:name w:val="ไม่มีการเว้นระยะห่าง อักขระ"/>
    <w:link w:val="af4"/>
    <w:uiPriority w:val="1"/>
    <w:locked/>
    <w:rsid w:val="00F64C74"/>
    <w:rPr>
      <w:rFonts w:ascii="Calibri" w:eastAsia="Calibri" w:hAnsi="Calibri" w:cs="Angsana New"/>
    </w:rPr>
  </w:style>
  <w:style w:type="paragraph" w:customStyle="1" w:styleId="Default">
    <w:name w:val="Default"/>
    <w:rsid w:val="00F64C74"/>
    <w:pPr>
      <w:autoSpaceDE w:val="0"/>
      <w:autoSpaceDN w:val="0"/>
      <w:adjustRightInd w:val="0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f6">
    <w:name w:val="Body Text"/>
    <w:basedOn w:val="a"/>
    <w:link w:val="af7"/>
    <w:rsid w:val="00F64C74"/>
    <w:pPr>
      <w:tabs>
        <w:tab w:val="left" w:pos="1276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f7">
    <w:name w:val="เนื้อความ อักขระ"/>
    <w:link w:val="af6"/>
    <w:rsid w:val="00F64C74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f8">
    <w:name w:val="ไฮเปอร์ลิงก์"/>
    <w:uiPriority w:val="99"/>
    <w:semiHidden/>
    <w:unhideWhenUsed/>
    <w:rsid w:val="00F64C74"/>
    <w:rPr>
      <w:color w:val="0000FF"/>
      <w:u w:val="single"/>
    </w:rPr>
  </w:style>
  <w:style w:type="paragraph" w:customStyle="1" w:styleId="af9">
    <w:uiPriority w:val="99"/>
    <w:rsid w:val="00F64C74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numbering" w:customStyle="1" w:styleId="2">
    <w:name w:val="ไม่มีรายการ2"/>
    <w:next w:val="a2"/>
    <w:uiPriority w:val="99"/>
    <w:semiHidden/>
    <w:rsid w:val="00314696"/>
  </w:style>
  <w:style w:type="paragraph" w:customStyle="1" w:styleId="afa">
    <w:uiPriority w:val="99"/>
    <w:rsid w:val="00314696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0">
    <w:name w:val="เส้นตาราง1"/>
    <w:basedOn w:val="a1"/>
    <w:next w:val="ae"/>
    <w:uiPriority w:val="59"/>
    <w:rsid w:val="00314696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78417E"/>
    <w:pPr>
      <w:spacing w:after="120"/>
      <w:ind w:left="283"/>
    </w:pPr>
  </w:style>
  <w:style w:type="character" w:customStyle="1" w:styleId="afc">
    <w:name w:val="การเยื้องเนื้อความ อักขระ"/>
    <w:basedOn w:val="a3"/>
    <w:link w:val="afb"/>
    <w:uiPriority w:val="99"/>
    <w:semiHidden/>
    <w:rsid w:val="0078417E"/>
  </w:style>
  <w:style w:type="paragraph" w:styleId="afd">
    <w:name w:val="List Paragraph"/>
    <w:basedOn w:val="a"/>
    <w:uiPriority w:val="34"/>
    <w:qFormat/>
    <w:rsid w:val="008A0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&#3649;&#3612;&#3609;&#3611;&#3599;&#3636;&#3610;&#3633;&#3605;&#3636;&#3585;&#3634;&#3619;&#3611;&#3657;&#3629;&#3591;&#3585;&#3633;&#3609;&#3585;&#3634;&#3619;&#3607;&#3640;&#3592;&#3619;&#3636;&#3605;%20&#3629;&#3610;&#3605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9EAF-50CE-4B0F-9918-DA35A9EF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แผนปฏิบัติการป้องกันการทุจริต อบต</Template>
  <TotalTime>258</TotalTime>
  <Pages>130</Pages>
  <Words>30157</Words>
  <Characters>171901</Characters>
  <Application>Microsoft Office Word</Application>
  <DocSecurity>0</DocSecurity>
  <Lines>1432</Lines>
  <Paragraphs>403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2017-05-31T06:03:00Z</cp:lastPrinted>
  <dcterms:created xsi:type="dcterms:W3CDTF">2017-05-31T03:07:00Z</dcterms:created>
  <dcterms:modified xsi:type="dcterms:W3CDTF">2018-04-05T03:41:00Z</dcterms:modified>
</cp:coreProperties>
</file>